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C37A67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  <w:bookmarkStart w:id="0" w:name="_GoBack"/>
      <w:bookmarkEnd w:id="0"/>
    </w:p>
    <w:p w14:paraId="21F3CB8E">
      <w:pPr>
        <w:spacing w:line="580" w:lineRule="exact"/>
        <w:jc w:val="left"/>
        <w:rPr>
          <w:rFonts w:hint="eastAsia" w:ascii="黑体" w:hAnsi="黑体" w:eastAsia="黑体"/>
          <w:color w:val="000000"/>
        </w:rPr>
      </w:pPr>
    </w:p>
    <w:p w14:paraId="4086F4CB">
      <w:pPr>
        <w:keepNext w:val="0"/>
        <w:keepLines w:val="0"/>
        <w:pageBreakBefore w:val="0"/>
        <w:kinsoku/>
        <w:overflowPunct/>
        <w:autoSpaceDE/>
        <w:autoSpaceDN/>
        <w:bidi w:val="0"/>
        <w:spacing w:after="149" w:afterLines="5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招聘岗位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表</w:t>
      </w:r>
    </w:p>
    <w:tbl>
      <w:tblPr>
        <w:tblStyle w:val="11"/>
        <w:tblpPr w:leftFromText="180" w:rightFromText="180" w:vertAnchor="text" w:horzAnchor="page" w:tblpXSpec="center" w:tblpY="56"/>
        <w:tblOverlap w:val="never"/>
        <w:tblW w:w="16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985"/>
        <w:gridCol w:w="821"/>
        <w:gridCol w:w="4094"/>
        <w:gridCol w:w="5762"/>
        <w:gridCol w:w="1767"/>
        <w:gridCol w:w="724"/>
      </w:tblGrid>
      <w:tr w14:paraId="3D1A1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E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  <w:t>单位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E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  <w:t>岗位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7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  <w:t>人数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A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  <w:t>岗位职责</w:t>
            </w: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6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  <w:t>岗位要求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2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7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</w:tr>
      <w:tr w14:paraId="0609F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5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eastAsia="仿宋_GB2312" w:cs="Times New Roman"/>
                <w:b/>
                <w:bCs/>
                <w:kern w:val="0"/>
                <w:sz w:val="24"/>
                <w:highlight w:val="none"/>
                <w:lang w:val="en-US" w:eastAsia="zh-CN" w:bidi="ar"/>
              </w:rPr>
              <w:t>潍坊市昌威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highlight w:val="none"/>
                <w:lang w:val="en-US" w:eastAsia="zh-CN" w:bidi="ar"/>
              </w:rPr>
              <w:t>交通工程</w:t>
            </w:r>
            <w:r>
              <w:rPr>
                <w:rFonts w:hint="default" w:eastAsia="仿宋_GB2312" w:cs="Times New Roman"/>
                <w:b/>
                <w:bCs/>
                <w:kern w:val="0"/>
                <w:sz w:val="24"/>
                <w:highlight w:val="none"/>
                <w:lang w:val="en-US" w:eastAsia="zh-CN" w:bidi="ar"/>
              </w:rPr>
              <w:t>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C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 w:bidi="ar"/>
              </w:rPr>
              <w:t>高级</w:t>
            </w:r>
          </w:p>
          <w:p w14:paraId="0C5A4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 w:bidi="ar"/>
              </w:rPr>
              <w:t>工程师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8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D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1.技术研发与创新：负责研发中心核心软件产品的技术研发工作，带领团队攻克技术难题，推动产品的技术升级与创新。关注行业技术发展趋势，引入新技术、新方法，提升产品的竞争力。</w:t>
            </w:r>
          </w:p>
          <w:p w14:paraId="0C74B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2.技术方案制定：参与项目的需求分析与技术选型，制定详细的技术方案与技术路线图。与产品经理、项目经理等密切协作，确保技术方案符合业务需求与项目目标。</w:t>
            </w:r>
          </w:p>
          <w:p w14:paraId="0150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3.团队技术指导：作为团队的技术专家，为团队成员提供技术指导与培训，提升团队整体技术水平。参与代码审查，确保团队代码质量符合公司标准与最佳实践。</w:t>
            </w:r>
          </w:p>
          <w:p w14:paraId="0693C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4.系统架构设计与优化：负责软件系统的架构设计，确保系统具备良好的扩展性、稳定性与性能。定期对系统架构进行评估与优化，及时解决系统运行过程中出现的性能问题与架构缺陷。</w:t>
            </w:r>
          </w:p>
          <w:p w14:paraId="06F8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5.技术合作与沟通：与其他人员（如测试、运维、市场等）进行技术沟通与合作，确保产品的顺利交付与上线。与外部合作伙伴（如供应商、客户等）进行技术交流，了解行业最新技术动态与需求，为公司技术发展提供参考。</w:t>
            </w:r>
          </w:p>
          <w:p w14:paraId="5BBED261"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5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1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本科及以上学历，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拥有中华人民共和国人力资源和社会保障部、工业和信息化部（要求颁发部门最低省级以上）批准颁发的高级职称证书。专业为系统架构设计师、系统分析师、网络规划设计师、应用架构师、信息系统项目管理师、系统规划与管理师或信息系统分析师。</w:t>
            </w:r>
          </w:p>
          <w:p w14:paraId="3880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.编程语言精通：熟练掌握至少两种主流编程语言，如 Java、Python、C++ 等。能够运用这些语言进行高效的代码编写、模块开发与系统集成，对语言特性、语法结构以及性能优化有深入理解，确保所开发的软件具备良好的可读性、可维护性与高效性。</w:t>
            </w:r>
          </w:p>
          <w:p w14:paraId="3272D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软件架构设计能力：具备扎实的软件架构设计知识，能够根据项目需求设计合理的软件架构，包括分层架构、微服务架构等。熟悉常用的设计模式，如单例模式、工厂模式、观察者模式等，并能在实际项目中灵活运用，以提高软件的可扩展性、稳定性与可复用性。</w:t>
            </w:r>
          </w:p>
          <w:p w14:paraId="4A4A0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.数据库管理与开发：精通关系型数据库（如 MySQL、Oracle）和非关系型数据库（如 MongoDB、Redis）的设计、开发与优化。能够进行数据库建模、SQL 语句编写与调优，实现数据的高效存储、查询与管理。熟悉数据库的备份、恢复以及高可用性配置，确保数据的安全性与完整性。</w:t>
            </w:r>
          </w:p>
          <w:p w14:paraId="342F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.前端开发技术：熟悉前端开发技术栈，如 HTML5、CSS3、JavaScript 等，能够与后端工程师协作，实现良好的用户界面交互效果。了解前端框架（如 Vue.js、React.js）的使用，能够开发响应式、跨平台的前端应用，提升用户体验。</w:t>
            </w:r>
          </w:p>
          <w:p w14:paraId="6DB3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.系统集成与调试：具备将不同软件模块、系统进行集成的能力，能够解决集成过程中出现的兼容性、性能等问题。熟练掌握调试工具与方法，能够快速定位并解决软件中的缺陷与故障，确保系统的稳定运行。</w:t>
            </w:r>
          </w:p>
          <w:p w14:paraId="7507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项目经验丰富：拥有至少5年以上计算机软件相关工作经验，其中有3年以上主导或参与大型软件项目开发的经验。能够在项目中承担核心技术角色，从需求分析、设计、开发到测试、上线，全程把控项目质量与进度。</w:t>
            </w:r>
          </w:p>
          <w:p w14:paraId="5C24C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.行业经验积累：具有相关行业（如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互联网、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工业自动化、智慧交通等）的软件开发经验者优先。熟悉行业业务流程与技术特点，能够将业务需求转化为切实可行的技术方案，为行业客户提供优质的软件解决方案。</w:t>
            </w:r>
          </w:p>
          <w:p w14:paraId="70C7C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.技术难题解决经验：在过往工作中，有成功解决复杂技术难题的经历，如性能瓶颈优化、系统架构重构等。具备较强的技术攻关能力，能够在面对技术挑战时，迅速组织资源并制定有效的解决方案。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80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联系电话：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0536-5913363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131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社会招聘</w:t>
            </w:r>
          </w:p>
        </w:tc>
      </w:tr>
    </w:tbl>
    <w:p w14:paraId="460180FA">
      <w:pPr>
        <w:pStyle w:val="4"/>
        <w:spacing w:after="0"/>
        <w:jc w:val="both"/>
        <w:rPr>
          <w:rFonts w:hint="default"/>
          <w:vanish/>
          <w:sz w:val="21"/>
          <w:highlight w:val="none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316491-9CE4-4E74-933D-451AF6A6E7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D637B58-7247-4B8D-AE03-61088CE3281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DB202CF-B515-448F-9782-ACBF4C0677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4FE6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BA74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9BA74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2Y2OWYyYWZkNDRmZjgxZGI0NmNhNWViN2YyMTMifQ=="/>
    <w:docVar w:name="KSO_WPS_MARK_KEY" w:val="e3d0cb9e-536f-4407-82f9-7baa7d5e9524"/>
  </w:docVars>
  <w:rsids>
    <w:rsidRoot w:val="009E51A2"/>
    <w:rsid w:val="000F20F6"/>
    <w:rsid w:val="001850DF"/>
    <w:rsid w:val="00293E67"/>
    <w:rsid w:val="00403856"/>
    <w:rsid w:val="00762527"/>
    <w:rsid w:val="00847671"/>
    <w:rsid w:val="00907C74"/>
    <w:rsid w:val="009E51A2"/>
    <w:rsid w:val="00A3498A"/>
    <w:rsid w:val="00AF57CF"/>
    <w:rsid w:val="00DF3D0D"/>
    <w:rsid w:val="00E32260"/>
    <w:rsid w:val="00F47DD4"/>
    <w:rsid w:val="010149B1"/>
    <w:rsid w:val="015C2FC2"/>
    <w:rsid w:val="017C0051"/>
    <w:rsid w:val="021806B2"/>
    <w:rsid w:val="02927C1A"/>
    <w:rsid w:val="035C71B1"/>
    <w:rsid w:val="044F1B13"/>
    <w:rsid w:val="04850C26"/>
    <w:rsid w:val="054D733B"/>
    <w:rsid w:val="058C7FD8"/>
    <w:rsid w:val="062664A8"/>
    <w:rsid w:val="06D96B06"/>
    <w:rsid w:val="083C0F46"/>
    <w:rsid w:val="087102CC"/>
    <w:rsid w:val="098B38A0"/>
    <w:rsid w:val="09CF1E09"/>
    <w:rsid w:val="0AB13378"/>
    <w:rsid w:val="0AB222D1"/>
    <w:rsid w:val="0DCF6FB4"/>
    <w:rsid w:val="0EEB1C2B"/>
    <w:rsid w:val="0F061F05"/>
    <w:rsid w:val="0F7F17B7"/>
    <w:rsid w:val="1040267F"/>
    <w:rsid w:val="11A230FD"/>
    <w:rsid w:val="123051D1"/>
    <w:rsid w:val="124318AA"/>
    <w:rsid w:val="13BE4135"/>
    <w:rsid w:val="151A45CB"/>
    <w:rsid w:val="156F5B9B"/>
    <w:rsid w:val="1613333E"/>
    <w:rsid w:val="17232B51"/>
    <w:rsid w:val="17571CE1"/>
    <w:rsid w:val="17856B64"/>
    <w:rsid w:val="17AA155D"/>
    <w:rsid w:val="188E21CD"/>
    <w:rsid w:val="18DD206A"/>
    <w:rsid w:val="1A4B36A1"/>
    <w:rsid w:val="1B3857F4"/>
    <w:rsid w:val="1B6E7A22"/>
    <w:rsid w:val="1C6C6BE4"/>
    <w:rsid w:val="1C871668"/>
    <w:rsid w:val="1CAD216A"/>
    <w:rsid w:val="1D0C64A2"/>
    <w:rsid w:val="1D527D29"/>
    <w:rsid w:val="1D56367D"/>
    <w:rsid w:val="1DC75A85"/>
    <w:rsid w:val="1FC2695F"/>
    <w:rsid w:val="1FCE3343"/>
    <w:rsid w:val="20CD2CFB"/>
    <w:rsid w:val="219707AA"/>
    <w:rsid w:val="21BF0A8C"/>
    <w:rsid w:val="2378477D"/>
    <w:rsid w:val="23CD4750"/>
    <w:rsid w:val="241D1A75"/>
    <w:rsid w:val="24E3038F"/>
    <w:rsid w:val="260E2A08"/>
    <w:rsid w:val="272F4E75"/>
    <w:rsid w:val="28642907"/>
    <w:rsid w:val="28C06F30"/>
    <w:rsid w:val="28FC6682"/>
    <w:rsid w:val="29D931E3"/>
    <w:rsid w:val="2A6A651F"/>
    <w:rsid w:val="2B1F733E"/>
    <w:rsid w:val="2BC73CF8"/>
    <w:rsid w:val="2D0B47BE"/>
    <w:rsid w:val="2D91552D"/>
    <w:rsid w:val="2DFB1983"/>
    <w:rsid w:val="2E0D530B"/>
    <w:rsid w:val="2EFF65AD"/>
    <w:rsid w:val="2F4E7C20"/>
    <w:rsid w:val="305A1BD4"/>
    <w:rsid w:val="32F15156"/>
    <w:rsid w:val="335A5D57"/>
    <w:rsid w:val="361D3737"/>
    <w:rsid w:val="36C430C2"/>
    <w:rsid w:val="37600666"/>
    <w:rsid w:val="37636C46"/>
    <w:rsid w:val="38026846"/>
    <w:rsid w:val="38515A4E"/>
    <w:rsid w:val="38830FEE"/>
    <w:rsid w:val="39700E94"/>
    <w:rsid w:val="39857575"/>
    <w:rsid w:val="3A020804"/>
    <w:rsid w:val="3A221D71"/>
    <w:rsid w:val="3A7F49A9"/>
    <w:rsid w:val="3AAF3512"/>
    <w:rsid w:val="3B147FDE"/>
    <w:rsid w:val="3B830BE7"/>
    <w:rsid w:val="3BA44C68"/>
    <w:rsid w:val="3BAB7ADE"/>
    <w:rsid w:val="3D3009C3"/>
    <w:rsid w:val="3EB82394"/>
    <w:rsid w:val="3ED90D1D"/>
    <w:rsid w:val="3F054C2D"/>
    <w:rsid w:val="3FB85E7E"/>
    <w:rsid w:val="3FF35AC0"/>
    <w:rsid w:val="404D55B4"/>
    <w:rsid w:val="40827F09"/>
    <w:rsid w:val="42401BEA"/>
    <w:rsid w:val="42532047"/>
    <w:rsid w:val="42592D34"/>
    <w:rsid w:val="433B5278"/>
    <w:rsid w:val="435D09B1"/>
    <w:rsid w:val="43E268C5"/>
    <w:rsid w:val="455870ED"/>
    <w:rsid w:val="456053AD"/>
    <w:rsid w:val="45A46C0B"/>
    <w:rsid w:val="45B812B8"/>
    <w:rsid w:val="45BC4E6F"/>
    <w:rsid w:val="45D920AF"/>
    <w:rsid w:val="46032B23"/>
    <w:rsid w:val="475E7622"/>
    <w:rsid w:val="480E082F"/>
    <w:rsid w:val="487F38FB"/>
    <w:rsid w:val="48CD4F68"/>
    <w:rsid w:val="4B337B86"/>
    <w:rsid w:val="4BDD3532"/>
    <w:rsid w:val="4C04088C"/>
    <w:rsid w:val="4C7E56FF"/>
    <w:rsid w:val="4D4B6745"/>
    <w:rsid w:val="4E072711"/>
    <w:rsid w:val="509C4788"/>
    <w:rsid w:val="52D24AB8"/>
    <w:rsid w:val="52E56E2E"/>
    <w:rsid w:val="535248D1"/>
    <w:rsid w:val="536C6901"/>
    <w:rsid w:val="54106B37"/>
    <w:rsid w:val="54DC3ED2"/>
    <w:rsid w:val="54E075F9"/>
    <w:rsid w:val="55DD0A3F"/>
    <w:rsid w:val="563377B6"/>
    <w:rsid w:val="5679571C"/>
    <w:rsid w:val="56C61EF8"/>
    <w:rsid w:val="56E0234C"/>
    <w:rsid w:val="574B2D76"/>
    <w:rsid w:val="57EE4E1F"/>
    <w:rsid w:val="580F4B30"/>
    <w:rsid w:val="586D4CC1"/>
    <w:rsid w:val="5A636337"/>
    <w:rsid w:val="5ADF6C4F"/>
    <w:rsid w:val="5D3649EC"/>
    <w:rsid w:val="5D4B7F2A"/>
    <w:rsid w:val="5E077510"/>
    <w:rsid w:val="5E641B1B"/>
    <w:rsid w:val="5EB6171A"/>
    <w:rsid w:val="5EC865B0"/>
    <w:rsid w:val="5EFC032C"/>
    <w:rsid w:val="5FF3C3D7"/>
    <w:rsid w:val="62BE7F44"/>
    <w:rsid w:val="630B2985"/>
    <w:rsid w:val="637A2FF9"/>
    <w:rsid w:val="638B1CB5"/>
    <w:rsid w:val="64D62D8F"/>
    <w:rsid w:val="657D72FB"/>
    <w:rsid w:val="66055378"/>
    <w:rsid w:val="663D7B3A"/>
    <w:rsid w:val="699A72CC"/>
    <w:rsid w:val="69A96961"/>
    <w:rsid w:val="6B584610"/>
    <w:rsid w:val="6B837244"/>
    <w:rsid w:val="6E6412AE"/>
    <w:rsid w:val="719459D5"/>
    <w:rsid w:val="71C17F1B"/>
    <w:rsid w:val="71CF6CAE"/>
    <w:rsid w:val="72072820"/>
    <w:rsid w:val="72BA37AF"/>
    <w:rsid w:val="737E5805"/>
    <w:rsid w:val="76010269"/>
    <w:rsid w:val="77C344C6"/>
    <w:rsid w:val="780F342C"/>
    <w:rsid w:val="78E863DD"/>
    <w:rsid w:val="791860E5"/>
    <w:rsid w:val="7920434E"/>
    <w:rsid w:val="79326D49"/>
    <w:rsid w:val="7A14261F"/>
    <w:rsid w:val="7A89106D"/>
    <w:rsid w:val="7ACF6F09"/>
    <w:rsid w:val="7B681B89"/>
    <w:rsid w:val="7BBF5F82"/>
    <w:rsid w:val="7C7534D6"/>
    <w:rsid w:val="7F7E7716"/>
    <w:rsid w:val="7FD66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link w:val="17"/>
    <w:qFormat/>
    <w:uiPriority w:val="99"/>
    <w:pPr>
      <w:spacing w:after="120"/>
    </w:p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99"/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99"/>
    <w:rPr>
      <w:rFonts w:cs="Times New Roman"/>
      <w:b/>
    </w:rPr>
  </w:style>
  <w:style w:type="character" w:styleId="15">
    <w:name w:val="Emphasis"/>
    <w:basedOn w:val="13"/>
    <w:qFormat/>
    <w:uiPriority w:val="99"/>
    <w:rPr>
      <w:rFonts w:cs="Times New Roman"/>
      <w:i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Body Text Char"/>
    <w:basedOn w:val="13"/>
    <w:link w:val="4"/>
    <w:semiHidden/>
    <w:qFormat/>
    <w:uiPriority w:val="99"/>
    <w:rPr>
      <w:rFonts w:ascii="Calibri" w:hAnsi="Calibri"/>
      <w:szCs w:val="24"/>
    </w:rPr>
  </w:style>
  <w:style w:type="character" w:customStyle="1" w:styleId="18">
    <w:name w:val="Comment Text Char"/>
    <w:basedOn w:val="13"/>
    <w:link w:val="3"/>
    <w:semiHidden/>
    <w:qFormat/>
    <w:uiPriority w:val="99"/>
    <w:rPr>
      <w:rFonts w:ascii="Calibri" w:hAnsi="Calibri"/>
      <w:szCs w:val="24"/>
    </w:rPr>
  </w:style>
  <w:style w:type="character" w:customStyle="1" w:styleId="19">
    <w:name w:val="Footer Char"/>
    <w:basedOn w:val="13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Header Char"/>
    <w:basedOn w:val="13"/>
    <w:link w:val="7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1419</Words>
  <Characters>1506</Characters>
  <Lines>0</Lines>
  <Paragraphs>0</Paragraphs>
  <TotalTime>47</TotalTime>
  <ScaleCrop>false</ScaleCrop>
  <LinksUpToDate>false</LinksUpToDate>
  <CharactersWithSpaces>1514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2023-03-07T15:26:00Z</dcterms:created>
  <dc:creator>Administrator.AK0BCNPZ5WX0QW2</dc:creator>
  <cp:lastModifiedBy>nini</cp:lastModifiedBy>
  <cp:lastPrinted>2025-03-05T08:57:00Z</cp:lastPrinted>
  <dcterms:modified xsi:type="dcterms:W3CDTF">2025-03-06T01:56:26Z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7F139752762F41B999E052FAF1E9D9B1_13</vt:lpwstr>
  </property>
  <property fmtid="{D5CDD505-2E9C-101B-9397-08002B2CF9AE}" pid="4" name="KSOTemplateDocerSaveRecord">
    <vt:lpwstr>eyJoZGlkIjoiZmRkOTRiYjJkNTE5ZDczM2Y3MmFhZGJmMWY1Y2I0NTYiLCJ1c2VySWQiOiI1MzQ2MjI2MDAifQ==</vt:lpwstr>
  </property>
</Properties>
</file>