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6FC80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16334222">
      <w:pPr>
        <w:jc w:val="center"/>
        <w:rPr>
          <w:rFonts w:ascii="文星标宋" w:hAnsi="宋体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宋体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11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97"/>
        <w:gridCol w:w="415"/>
        <w:gridCol w:w="163"/>
        <w:gridCol w:w="923"/>
        <w:gridCol w:w="203"/>
        <w:gridCol w:w="312"/>
        <w:gridCol w:w="435"/>
        <w:gridCol w:w="520"/>
        <w:gridCol w:w="245"/>
        <w:gridCol w:w="26"/>
        <w:gridCol w:w="284"/>
        <w:gridCol w:w="470"/>
        <w:gridCol w:w="642"/>
        <w:gridCol w:w="589"/>
        <w:gridCol w:w="46"/>
        <w:gridCol w:w="487"/>
        <w:gridCol w:w="387"/>
        <w:gridCol w:w="353"/>
        <w:gridCol w:w="234"/>
        <w:gridCol w:w="132"/>
        <w:gridCol w:w="45"/>
        <w:gridCol w:w="61"/>
        <w:gridCol w:w="19"/>
        <w:gridCol w:w="1567"/>
        <w:gridCol w:w="19"/>
      </w:tblGrid>
      <w:tr w14:paraId="7E30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5026" w:type="dxa"/>
            <w:gridSpan w:val="12"/>
            <w:tcBorders>
              <w:tl2br w:val="nil"/>
              <w:tr2bl w:val="nil"/>
            </w:tcBorders>
            <w:shd w:val="clear" w:color="auto" w:fill="E6E6E6"/>
            <w:vAlign w:val="center"/>
          </w:tcPr>
          <w:p w14:paraId="0AFF4E74">
            <w:pPr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工作期望</w:t>
            </w:r>
          </w:p>
        </w:tc>
        <w:tc>
          <w:tcPr>
            <w:tcW w:w="3446" w:type="dxa"/>
            <w:gridSpan w:val="11"/>
            <w:tcBorders>
              <w:tl2br w:val="nil"/>
              <w:tr2bl w:val="nil"/>
            </w:tcBorders>
            <w:shd w:val="clear" w:color="auto" w:fill="E6E6E6"/>
            <w:vAlign w:val="center"/>
          </w:tcPr>
          <w:p w14:paraId="26DC59CB">
            <w:pPr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871039">
            <w:pPr>
              <w:ind w:firstLine="540" w:firstLineChars="300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ADC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915" w:type="dxa"/>
            <w:gridSpan w:val="3"/>
            <w:tcBorders>
              <w:tl2br w:val="nil"/>
              <w:tr2bl w:val="nil"/>
            </w:tcBorders>
            <w:vAlign w:val="center"/>
          </w:tcPr>
          <w:p w14:paraId="7708CDC8">
            <w:pPr>
              <w:ind w:firstLine="450" w:firstLineChars="25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申请职位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14:paraId="3BEAD6DD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04EAAF32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</w:tc>
        <w:tc>
          <w:tcPr>
            <w:tcW w:w="2334" w:type="dxa"/>
            <w:gridSpan w:val="9"/>
            <w:tcBorders>
              <w:tl2br w:val="nil"/>
              <w:tr2bl w:val="nil"/>
            </w:tcBorders>
            <w:vAlign w:val="center"/>
          </w:tcPr>
          <w:p w14:paraId="7D23B7D9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09AA132">
            <w:pPr>
              <w:ind w:firstLine="540" w:firstLineChars="30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7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915" w:type="dxa"/>
            <w:gridSpan w:val="3"/>
            <w:tcBorders>
              <w:tl2br w:val="nil"/>
              <w:tr2bl w:val="nil"/>
            </w:tcBorders>
            <w:vAlign w:val="center"/>
          </w:tcPr>
          <w:p w14:paraId="6AC788AE">
            <w:pPr>
              <w:ind w:firstLine="450" w:firstLineChars="25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工作性质</w:t>
            </w:r>
          </w:p>
        </w:tc>
        <w:tc>
          <w:tcPr>
            <w:tcW w:w="6557" w:type="dxa"/>
            <w:gridSpan w:val="20"/>
            <w:tcBorders>
              <w:tl2br w:val="nil"/>
              <w:tr2bl w:val="nil"/>
            </w:tcBorders>
            <w:vAlign w:val="center"/>
          </w:tcPr>
          <w:p w14:paraId="1F1B631D">
            <w:pPr>
              <w:rPr>
                <w:rFonts w:ascii="宋体" w:hAnsi="宋体"/>
                <w:color w:val="000000" w:themeColor="text1"/>
                <w:sz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□长期工作               □短期工作               □其他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  <w:tc>
          <w:tcPr>
            <w:tcW w:w="15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149A789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1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915" w:type="dxa"/>
            <w:gridSpan w:val="3"/>
            <w:tcBorders>
              <w:tl2br w:val="nil"/>
              <w:tr2bl w:val="nil"/>
            </w:tcBorders>
            <w:vAlign w:val="center"/>
          </w:tcPr>
          <w:p w14:paraId="4D98E099">
            <w:pPr>
              <w:ind w:firstLine="270" w:firstLineChars="15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期望薪金范围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14:paraId="651FF8AC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65CB2648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可上岗日期</w:t>
            </w:r>
          </w:p>
        </w:tc>
        <w:tc>
          <w:tcPr>
            <w:tcW w:w="2334" w:type="dxa"/>
            <w:gridSpan w:val="9"/>
            <w:tcBorders>
              <w:tl2br w:val="nil"/>
              <w:tr2bl w:val="nil"/>
            </w:tcBorders>
            <w:vAlign w:val="center"/>
          </w:tcPr>
          <w:p w14:paraId="37C5CABB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A530C73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E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915" w:type="dxa"/>
            <w:gridSpan w:val="3"/>
            <w:tcBorders>
              <w:tl2br w:val="nil"/>
              <w:tr2bl w:val="nil"/>
            </w:tcBorders>
            <w:vAlign w:val="center"/>
          </w:tcPr>
          <w:p w14:paraId="6FC8A3E6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推荐人（如没有填无）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14:paraId="126A68CA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12D9CE5F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是否同意工作岗位调动</w:t>
            </w:r>
          </w:p>
        </w:tc>
        <w:tc>
          <w:tcPr>
            <w:tcW w:w="2334" w:type="dxa"/>
            <w:gridSpan w:val="9"/>
            <w:tcBorders>
              <w:tl2br w:val="nil"/>
              <w:tr2bl w:val="nil"/>
            </w:tcBorders>
            <w:vAlign w:val="center"/>
          </w:tcPr>
          <w:p w14:paraId="02667E7A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F286161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3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58" w:type="dxa"/>
            <w:gridSpan w:val="25"/>
            <w:tcBorders>
              <w:tl2br w:val="nil"/>
              <w:tr2bl w:val="nil"/>
            </w:tcBorders>
            <w:shd w:val="clear" w:color="auto" w:fill="E6E6E6"/>
            <w:vAlign w:val="center"/>
          </w:tcPr>
          <w:p w14:paraId="3B6AAADA">
            <w:pPr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个人资料</w:t>
            </w:r>
          </w:p>
        </w:tc>
      </w:tr>
      <w:tr w14:paraId="0AE8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22BF0A2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77890037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0A668F3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vAlign w:val="center"/>
          </w:tcPr>
          <w:p w14:paraId="0369FB2D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  <w:vAlign w:val="center"/>
          </w:tcPr>
          <w:p w14:paraId="73A806FA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龄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vAlign w:val="center"/>
          </w:tcPr>
          <w:p w14:paraId="206F2CB2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B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7E2E8F80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6C18973B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653768AD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vAlign w:val="center"/>
          </w:tcPr>
          <w:p w14:paraId="36E2335D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  <w:vAlign w:val="center"/>
          </w:tcPr>
          <w:p w14:paraId="04EE617B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vAlign w:val="center"/>
          </w:tcPr>
          <w:p w14:paraId="3C270ED1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2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3B8817E4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第一学历  </w:t>
            </w: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1FCF8995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1A48DCB1">
            <w:pPr>
              <w:jc w:val="center"/>
              <w:rPr>
                <w:rFonts w:hint="eastAsia" w:ascii="宋体" w:hAnsi="宋体" w:eastAsia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vAlign w:val="center"/>
          </w:tcPr>
          <w:p w14:paraId="1E5FDDF0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  <w:vAlign w:val="center"/>
          </w:tcPr>
          <w:p w14:paraId="4BCA15D8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专  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vAlign w:val="center"/>
          </w:tcPr>
          <w:p w14:paraId="63E3DCA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77BF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03F0880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最高学历  </w:t>
            </w: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2826D295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1095CD2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vAlign w:val="center"/>
          </w:tcPr>
          <w:p w14:paraId="50CEB02B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  <w:vAlign w:val="center"/>
          </w:tcPr>
          <w:p w14:paraId="459250B1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专  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vAlign w:val="center"/>
          </w:tcPr>
          <w:p w14:paraId="3AB362F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135D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3166825B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是否服兵役  </w:t>
            </w: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6BC35869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26C8685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vAlign w:val="center"/>
          </w:tcPr>
          <w:p w14:paraId="0A256674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  <w:vAlign w:val="center"/>
          </w:tcPr>
          <w:p w14:paraId="41874BE0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vAlign w:val="center"/>
          </w:tcPr>
          <w:p w14:paraId="68D5B811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6D8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7B8EB43F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0F0FE0B5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3137" w:type="dxa"/>
            <w:gridSpan w:val="9"/>
            <w:tcBorders>
              <w:tl2br w:val="nil"/>
              <w:tr2bl w:val="nil"/>
            </w:tcBorders>
            <w:vAlign w:val="center"/>
          </w:tcPr>
          <w:p w14:paraId="171F340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20" w:type="dxa"/>
            <w:gridSpan w:val="11"/>
            <w:tcBorders>
              <w:tl2br w:val="nil"/>
              <w:tr2bl w:val="nil"/>
            </w:tcBorders>
            <w:vAlign w:val="center"/>
          </w:tcPr>
          <w:p w14:paraId="318972C6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7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2A2595E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籍 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贯</w:t>
            </w:r>
          </w:p>
        </w:tc>
        <w:tc>
          <w:tcPr>
            <w:tcW w:w="3242" w:type="dxa"/>
            <w:gridSpan w:val="9"/>
            <w:tcBorders>
              <w:tl2br w:val="nil"/>
              <w:tr2bl w:val="nil"/>
            </w:tcBorders>
            <w:vAlign w:val="center"/>
          </w:tcPr>
          <w:p w14:paraId="3D5556AF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3"/>
            <w:tcBorders>
              <w:tl2br w:val="nil"/>
              <w:tr2bl w:val="nil"/>
            </w:tcBorders>
            <w:vAlign w:val="center"/>
          </w:tcPr>
          <w:p w14:paraId="520E305A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920" w:type="dxa"/>
            <w:gridSpan w:val="11"/>
            <w:tcBorders>
              <w:tl2br w:val="nil"/>
              <w:tr2bl w:val="nil"/>
            </w:tcBorders>
            <w:vAlign w:val="center"/>
          </w:tcPr>
          <w:p w14:paraId="742CDAC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E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19FE677E">
            <w:pPr>
              <w:ind w:firstLine="270" w:firstLineChars="15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个人电话</w:t>
            </w:r>
          </w:p>
        </w:tc>
        <w:tc>
          <w:tcPr>
            <w:tcW w:w="1704" w:type="dxa"/>
            <w:gridSpan w:val="4"/>
            <w:tcBorders>
              <w:tl2br w:val="nil"/>
              <w:tr2bl w:val="nil"/>
            </w:tcBorders>
            <w:vAlign w:val="center"/>
          </w:tcPr>
          <w:p w14:paraId="753F2658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5"/>
            <w:tcBorders>
              <w:tl2br w:val="nil"/>
              <w:tr2bl w:val="nil"/>
            </w:tcBorders>
            <w:vAlign w:val="center"/>
          </w:tcPr>
          <w:p w14:paraId="59F4B949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vAlign w:val="center"/>
          </w:tcPr>
          <w:p w14:paraId="00D55230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8"/>
            <w:tcBorders>
              <w:tl2br w:val="nil"/>
              <w:tr2bl w:val="nil"/>
            </w:tcBorders>
            <w:vAlign w:val="center"/>
          </w:tcPr>
          <w:p w14:paraId="062F5B6F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与紧急联系人关系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  <w:vAlign w:val="center"/>
          </w:tcPr>
          <w:p w14:paraId="7915C6C9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F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4816C1E1">
            <w:pPr>
              <w:ind w:firstLine="90" w:firstLineChars="5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招聘信息来源</w:t>
            </w:r>
          </w:p>
        </w:tc>
        <w:tc>
          <w:tcPr>
            <w:tcW w:w="8558" w:type="dxa"/>
            <w:gridSpan w:val="23"/>
            <w:tcBorders>
              <w:tl2br w:val="nil"/>
              <w:tr2bl w:val="nil"/>
            </w:tcBorders>
            <w:vAlign w:val="center"/>
          </w:tcPr>
          <w:p w14:paraId="2236EFF1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□报纸    □网络    □现场    □校园    □猎头    □员工介绍    □其他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 w14:paraId="3225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58" w:type="dxa"/>
            <w:gridSpan w:val="25"/>
            <w:tcBorders>
              <w:tl2br w:val="nil"/>
              <w:tr2bl w:val="nil"/>
            </w:tcBorders>
            <w:shd w:val="clear" w:color="auto" w:fill="E6E6E6"/>
            <w:vAlign w:val="center"/>
          </w:tcPr>
          <w:p w14:paraId="28BC7C9B">
            <w:pPr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</w:tr>
      <w:tr w14:paraId="6C1B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6CBE9105">
            <w:pPr>
              <w:ind w:firstLine="270" w:firstLineChars="15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专业技能</w:t>
            </w:r>
          </w:p>
        </w:tc>
        <w:tc>
          <w:tcPr>
            <w:tcW w:w="8558" w:type="dxa"/>
            <w:gridSpan w:val="23"/>
            <w:tcBorders>
              <w:tl2br w:val="nil"/>
              <w:tr2bl w:val="nil"/>
            </w:tcBorders>
            <w:vAlign w:val="center"/>
          </w:tcPr>
          <w:p w14:paraId="484657BD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6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2E965624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  <w:tc>
          <w:tcPr>
            <w:tcW w:w="4638" w:type="dxa"/>
            <w:gridSpan w:val="12"/>
            <w:tcBorders>
              <w:tl2br w:val="nil"/>
              <w:tr2bl w:val="nil"/>
            </w:tcBorders>
            <w:vAlign w:val="center"/>
          </w:tcPr>
          <w:p w14:paraId="425138C3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 w14:paraId="311417A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个人兴趣及爱好</w:t>
            </w:r>
          </w:p>
        </w:tc>
        <w:tc>
          <w:tcPr>
            <w:tcW w:w="2058" w:type="dxa"/>
            <w:gridSpan w:val="6"/>
            <w:tcBorders>
              <w:tl2br w:val="nil"/>
              <w:tr2bl w:val="nil"/>
            </w:tcBorders>
            <w:vAlign w:val="center"/>
          </w:tcPr>
          <w:p w14:paraId="6B366511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 w14:paraId="2742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8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429C9E8E">
            <w:pPr>
              <w:ind w:firstLine="270" w:firstLineChars="15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工作业绩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与研究成果</w:t>
            </w:r>
          </w:p>
        </w:tc>
        <w:tc>
          <w:tcPr>
            <w:tcW w:w="8558" w:type="dxa"/>
            <w:gridSpan w:val="23"/>
            <w:tcBorders>
              <w:tl2br w:val="nil"/>
              <w:tr2bl w:val="nil"/>
            </w:tcBorders>
            <w:vAlign w:val="center"/>
          </w:tcPr>
          <w:p w14:paraId="1BE5A9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2EE996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DF727BD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311C6D85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822BE2D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78AEF5A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1D0CD8C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8DDC429">
            <w:pPr>
              <w:pStyle w:val="10"/>
              <w:ind w:left="0" w:leftChars="0" w:firstLine="0" w:firstLineChars="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89C4F87">
            <w:pPr>
              <w:pStyle w:val="10"/>
              <w:ind w:left="0" w:leftChars="0" w:firstLine="0" w:firstLineChars="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B963B81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1256849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B210B85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2D87D6A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E89CE67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5D689B6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BF42CEF">
            <w:pPr>
              <w:pStyle w:val="1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0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58" w:type="dxa"/>
            <w:gridSpan w:val="25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E571224">
            <w:pPr>
              <w:rPr>
                <w:rFonts w:ascii="宋体" w:hAnsi="宋体"/>
                <w:b/>
                <w:color w:val="000000" w:themeColor="text1"/>
                <w:sz w:val="1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家庭背景</w:t>
            </w:r>
          </w:p>
        </w:tc>
      </w:tr>
      <w:tr w14:paraId="2BF0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45CCE1B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627A171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 w14:paraId="47858248"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22" w:type="dxa"/>
            <w:gridSpan w:val="4"/>
            <w:tcBorders>
              <w:tl2br w:val="nil"/>
              <w:tr2bl w:val="nil"/>
            </w:tcBorders>
            <w:vAlign w:val="center"/>
          </w:tcPr>
          <w:p w14:paraId="01AB65A5">
            <w:pPr>
              <w:jc w:val="center"/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 w14:paraId="3BE71AC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1824" w:type="dxa"/>
            <w:gridSpan w:val="5"/>
            <w:tcBorders>
              <w:tl2br w:val="nil"/>
              <w:tr2bl w:val="nil"/>
            </w:tcBorders>
            <w:vAlign w:val="center"/>
          </w:tcPr>
          <w:p w14:paraId="2B379541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CF8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723048B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1F469437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 w14:paraId="66EB7A09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4"/>
            <w:tcBorders>
              <w:tl2br w:val="nil"/>
              <w:tr2bl w:val="nil"/>
            </w:tcBorders>
            <w:vAlign w:val="center"/>
          </w:tcPr>
          <w:p w14:paraId="43278B88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 w14:paraId="71EACA7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gridSpan w:val="5"/>
            <w:tcBorders>
              <w:tl2br w:val="nil"/>
              <w:tr2bl w:val="nil"/>
            </w:tcBorders>
            <w:vAlign w:val="center"/>
          </w:tcPr>
          <w:p w14:paraId="787894A7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A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28C4CEAA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37CCFC5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 w14:paraId="54555CDD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4"/>
            <w:tcBorders>
              <w:tl2br w:val="nil"/>
              <w:tr2bl w:val="nil"/>
            </w:tcBorders>
            <w:vAlign w:val="center"/>
          </w:tcPr>
          <w:p w14:paraId="2AB2138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 w14:paraId="5A09D427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gridSpan w:val="5"/>
            <w:tcBorders>
              <w:tl2br w:val="nil"/>
              <w:tr2bl w:val="nil"/>
            </w:tcBorders>
            <w:vAlign w:val="center"/>
          </w:tcPr>
          <w:p w14:paraId="6BA185C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A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3007BFA1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5703339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 w14:paraId="3CC65B2A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4"/>
            <w:tcBorders>
              <w:tl2br w:val="nil"/>
              <w:tr2bl w:val="nil"/>
            </w:tcBorders>
            <w:vAlign w:val="center"/>
          </w:tcPr>
          <w:p w14:paraId="05BEA26D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 w14:paraId="44992494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gridSpan w:val="5"/>
            <w:tcBorders>
              <w:tl2br w:val="nil"/>
              <w:tr2bl w:val="nil"/>
            </w:tcBorders>
            <w:vAlign w:val="center"/>
          </w:tcPr>
          <w:p w14:paraId="48723B67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F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60EA9015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43AA994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 w14:paraId="69F035D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4"/>
            <w:tcBorders>
              <w:tl2br w:val="nil"/>
              <w:tr2bl w:val="nil"/>
            </w:tcBorders>
            <w:vAlign w:val="center"/>
          </w:tcPr>
          <w:p w14:paraId="2C8D8FA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 w14:paraId="5E8FB51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gridSpan w:val="5"/>
            <w:tcBorders>
              <w:tl2br w:val="nil"/>
              <w:tr2bl w:val="nil"/>
            </w:tcBorders>
            <w:vAlign w:val="center"/>
          </w:tcPr>
          <w:p w14:paraId="17C93AF8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27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5804769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417C72CA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 w14:paraId="1B2F01E0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4"/>
            <w:tcBorders>
              <w:tl2br w:val="nil"/>
              <w:tr2bl w:val="nil"/>
            </w:tcBorders>
            <w:vAlign w:val="center"/>
          </w:tcPr>
          <w:p w14:paraId="48C1C6A5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 w14:paraId="339BA7A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gridSpan w:val="5"/>
            <w:tcBorders>
              <w:tl2br w:val="nil"/>
              <w:tr2bl w:val="nil"/>
            </w:tcBorders>
            <w:vAlign w:val="center"/>
          </w:tcPr>
          <w:p w14:paraId="76E1CBF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A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03B9C01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5CC803B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 w14:paraId="7D8F6822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4"/>
            <w:tcBorders>
              <w:tl2br w:val="nil"/>
              <w:tr2bl w:val="nil"/>
            </w:tcBorders>
            <w:vAlign w:val="center"/>
          </w:tcPr>
          <w:p w14:paraId="2538449B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 w14:paraId="481CAEE7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gridSpan w:val="5"/>
            <w:tcBorders>
              <w:tl2br w:val="nil"/>
              <w:tr2bl w:val="nil"/>
            </w:tcBorders>
            <w:vAlign w:val="center"/>
          </w:tcPr>
          <w:p w14:paraId="3D9FA23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B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 w14:paraId="6AEE2AAA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 w14:paraId="61BCF6FD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 w14:paraId="2DC34959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4"/>
            <w:tcBorders>
              <w:tl2br w:val="nil"/>
              <w:tr2bl w:val="nil"/>
            </w:tcBorders>
            <w:vAlign w:val="center"/>
          </w:tcPr>
          <w:p w14:paraId="345C654B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6"/>
            <w:tcBorders>
              <w:tl2br w:val="nil"/>
              <w:tr2bl w:val="nil"/>
            </w:tcBorders>
            <w:vAlign w:val="center"/>
          </w:tcPr>
          <w:p w14:paraId="4593394A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gridSpan w:val="5"/>
            <w:tcBorders>
              <w:tl2br w:val="nil"/>
              <w:tr2bl w:val="nil"/>
            </w:tcBorders>
            <w:vAlign w:val="center"/>
          </w:tcPr>
          <w:p w14:paraId="67D4666B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F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3001" w:type="dxa"/>
            <w:gridSpan w:val="5"/>
            <w:tcBorders>
              <w:tl2br w:val="nil"/>
              <w:tr2bl w:val="nil"/>
            </w:tcBorders>
            <w:vAlign w:val="center"/>
          </w:tcPr>
          <w:p w14:paraId="25C5E721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本公司有无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直系或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旁系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亲属</w:t>
            </w:r>
          </w:p>
        </w:tc>
        <w:tc>
          <w:tcPr>
            <w:tcW w:w="950" w:type="dxa"/>
            <w:gridSpan w:val="3"/>
            <w:tcBorders>
              <w:tl2br w:val="nil"/>
              <w:tr2bl w:val="nil"/>
            </w:tcBorders>
            <w:vAlign w:val="center"/>
          </w:tcPr>
          <w:p w14:paraId="7FBDF43C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5"/>
            <w:tcBorders>
              <w:tl2br w:val="nil"/>
              <w:tr2bl w:val="nil"/>
            </w:tcBorders>
            <w:vAlign w:val="center"/>
          </w:tcPr>
          <w:p w14:paraId="3C8D3868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7" w:type="dxa"/>
            <w:gridSpan w:val="3"/>
            <w:tcBorders>
              <w:tl2br w:val="nil"/>
              <w:tr2bl w:val="nil"/>
            </w:tcBorders>
            <w:vAlign w:val="center"/>
          </w:tcPr>
          <w:p w14:paraId="17FE6F8B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6"/>
            <w:tcBorders>
              <w:tl2br w:val="nil"/>
              <w:tr2bl w:val="nil"/>
            </w:tcBorders>
            <w:vAlign w:val="center"/>
          </w:tcPr>
          <w:p w14:paraId="6917CC78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本人关系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14:paraId="0C7AEBF4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B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58" w:type="dxa"/>
            <w:gridSpan w:val="25"/>
            <w:tcBorders>
              <w:tl2br w:val="nil"/>
              <w:tr2bl w:val="nil"/>
            </w:tcBorders>
            <w:shd w:val="clear" w:color="auto" w:fill="E6E6E6"/>
          </w:tcPr>
          <w:p w14:paraId="3D4FE909">
            <w:pPr>
              <w:spacing w:line="276" w:lineRule="auto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（自申请人最高学历开始填写）</w:t>
            </w:r>
          </w:p>
        </w:tc>
      </w:tr>
      <w:tr w14:paraId="6C14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2078" w:type="dxa"/>
            <w:gridSpan w:val="4"/>
            <w:tcBorders>
              <w:tl2br w:val="nil"/>
              <w:tr2bl w:val="nil"/>
            </w:tcBorders>
          </w:tcPr>
          <w:p w14:paraId="0C1D7935">
            <w:pPr>
              <w:ind w:firstLine="540" w:firstLineChars="30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060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 w14:paraId="6C003E22">
            <w:pPr>
              <w:ind w:firstLine="900" w:firstLineChars="50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毕业院校及名称</w:t>
            </w:r>
          </w:p>
        </w:tc>
        <w:tc>
          <w:tcPr>
            <w:tcW w:w="2228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14:paraId="3D6CB7BA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所获证书、文凭、学位</w:t>
            </w:r>
          </w:p>
        </w:tc>
        <w:tc>
          <w:tcPr>
            <w:tcW w:w="169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C4601AD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    专  业</w:t>
            </w:r>
          </w:p>
        </w:tc>
      </w:tr>
      <w:tr w14:paraId="3999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4C174C92">
            <w:pPr>
              <w:ind w:firstLine="180" w:firstLineChars="10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年/月</w:t>
            </w: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  <w:vAlign w:val="center"/>
          </w:tcPr>
          <w:p w14:paraId="14C494F4">
            <w:pPr>
              <w:ind w:firstLine="180" w:firstLineChars="10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年/月</w:t>
            </w:r>
          </w:p>
        </w:tc>
        <w:tc>
          <w:tcPr>
            <w:tcW w:w="4060" w:type="dxa"/>
            <w:gridSpan w:val="10"/>
            <w:vMerge w:val="continue"/>
            <w:tcBorders>
              <w:tl2br w:val="nil"/>
              <w:tr2bl w:val="nil"/>
            </w:tcBorders>
          </w:tcPr>
          <w:p w14:paraId="3EC8D1AA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gridSpan w:val="7"/>
            <w:vMerge w:val="continue"/>
            <w:tcBorders>
              <w:tl2br w:val="nil"/>
              <w:tr2bl w:val="nil"/>
            </w:tcBorders>
          </w:tcPr>
          <w:p w14:paraId="5D94ADAE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vMerge w:val="continue"/>
            <w:tcBorders>
              <w:tl2br w:val="nil"/>
              <w:tr2bl w:val="nil"/>
            </w:tcBorders>
          </w:tcPr>
          <w:p w14:paraId="34177ED0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D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</w:tcPr>
          <w:p w14:paraId="1FFCFFFA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</w:tcPr>
          <w:p w14:paraId="1E1BB61D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10"/>
            <w:tcBorders>
              <w:tl2br w:val="nil"/>
              <w:tr2bl w:val="nil"/>
            </w:tcBorders>
          </w:tcPr>
          <w:p w14:paraId="59A63BEF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gridSpan w:val="7"/>
            <w:tcBorders>
              <w:tl2br w:val="nil"/>
              <w:tr2bl w:val="nil"/>
            </w:tcBorders>
          </w:tcPr>
          <w:p w14:paraId="67E555F8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tcBorders>
              <w:tl2br w:val="nil"/>
              <w:tr2bl w:val="nil"/>
            </w:tcBorders>
          </w:tcPr>
          <w:p w14:paraId="1836EE8C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6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</w:tcPr>
          <w:p w14:paraId="7FF95C70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</w:tcPr>
          <w:p w14:paraId="3876D70B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10"/>
            <w:tcBorders>
              <w:tl2br w:val="nil"/>
              <w:tr2bl w:val="nil"/>
            </w:tcBorders>
          </w:tcPr>
          <w:p w14:paraId="0721A0F1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gridSpan w:val="7"/>
            <w:tcBorders>
              <w:tl2br w:val="nil"/>
              <w:tr2bl w:val="nil"/>
            </w:tcBorders>
          </w:tcPr>
          <w:p w14:paraId="55D396F6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tcBorders>
              <w:tl2br w:val="nil"/>
              <w:tr2bl w:val="nil"/>
            </w:tcBorders>
          </w:tcPr>
          <w:p w14:paraId="194A815D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8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</w:tcPr>
          <w:p w14:paraId="2A950F5A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</w:tcPr>
          <w:p w14:paraId="24E36CE5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10"/>
            <w:tcBorders>
              <w:tl2br w:val="nil"/>
              <w:tr2bl w:val="nil"/>
            </w:tcBorders>
          </w:tcPr>
          <w:p w14:paraId="5F252CD9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gridSpan w:val="7"/>
            <w:tcBorders>
              <w:tl2br w:val="nil"/>
              <w:tr2bl w:val="nil"/>
            </w:tcBorders>
          </w:tcPr>
          <w:p w14:paraId="5F72D6D7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tcBorders>
              <w:tl2br w:val="nil"/>
              <w:tr2bl w:val="nil"/>
            </w:tcBorders>
          </w:tcPr>
          <w:p w14:paraId="1E3CF9AE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3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</w:tcPr>
          <w:p w14:paraId="40E25B8B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</w:tcPr>
          <w:p w14:paraId="56BF35A6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10"/>
            <w:tcBorders>
              <w:tl2br w:val="nil"/>
              <w:tr2bl w:val="nil"/>
            </w:tcBorders>
          </w:tcPr>
          <w:p w14:paraId="5902AB1E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gridSpan w:val="7"/>
            <w:tcBorders>
              <w:tl2br w:val="nil"/>
              <w:tr2bl w:val="nil"/>
            </w:tcBorders>
          </w:tcPr>
          <w:p w14:paraId="6C8E6E5B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tcBorders>
              <w:tl2br w:val="nil"/>
              <w:tr2bl w:val="nil"/>
            </w:tcBorders>
          </w:tcPr>
          <w:p w14:paraId="4C149F3B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6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</w:tcPr>
          <w:p w14:paraId="64C392F2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3"/>
            <w:tcBorders>
              <w:tl2br w:val="nil"/>
              <w:tr2bl w:val="nil"/>
            </w:tcBorders>
          </w:tcPr>
          <w:p w14:paraId="5742E873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10"/>
            <w:tcBorders>
              <w:tl2br w:val="nil"/>
              <w:tr2bl w:val="nil"/>
            </w:tcBorders>
          </w:tcPr>
          <w:p w14:paraId="2B2163F6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gridSpan w:val="7"/>
            <w:tcBorders>
              <w:tl2br w:val="nil"/>
              <w:tr2bl w:val="nil"/>
            </w:tcBorders>
          </w:tcPr>
          <w:p w14:paraId="4E3A0520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tcBorders>
              <w:tl2br w:val="nil"/>
              <w:tr2bl w:val="nil"/>
            </w:tcBorders>
          </w:tcPr>
          <w:p w14:paraId="5CFB2386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3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58" w:type="dxa"/>
            <w:gridSpan w:val="25"/>
            <w:tcBorders>
              <w:tl2br w:val="nil"/>
              <w:tr2bl w:val="nil"/>
            </w:tcBorders>
            <w:shd w:val="clear" w:color="auto" w:fill="E6E6E6"/>
          </w:tcPr>
          <w:p w14:paraId="66CD3C0A">
            <w:pPr>
              <w:spacing w:line="276" w:lineRule="auto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（自申请人最近的工作履历开始填写）</w:t>
            </w:r>
          </w:p>
        </w:tc>
      </w:tr>
      <w:tr w14:paraId="35B4B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</w:tcPr>
          <w:p w14:paraId="5F531CC9">
            <w:pPr>
              <w:spacing w:line="276" w:lineRule="auto"/>
              <w:ind w:firstLine="270" w:firstLineChars="15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</w:tcPr>
          <w:p w14:paraId="7278DC1C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</w:tcPr>
          <w:p w14:paraId="67032F51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667" w:type="dxa"/>
            <w:gridSpan w:val="5"/>
            <w:tcBorders>
              <w:tl2br w:val="nil"/>
              <w:tr2bl w:val="nil"/>
            </w:tcBorders>
          </w:tcPr>
          <w:p w14:paraId="226F3B35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最后薪资</w:t>
            </w: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</w:tcPr>
          <w:p w14:paraId="7E876BA0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</w:tcPr>
          <w:p w14:paraId="2B13F00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</w:tcPr>
          <w:p w14:paraId="02A5225D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证明人联系电话</w:t>
            </w:r>
          </w:p>
        </w:tc>
      </w:tr>
      <w:tr w14:paraId="2EF6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</w:tcPr>
          <w:p w14:paraId="213F759C">
            <w:pPr>
              <w:ind w:firstLine="270" w:firstLineChars="15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</w:tcPr>
          <w:p w14:paraId="4FA2789D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</w:tcPr>
          <w:p w14:paraId="23EEE629">
            <w:pPr>
              <w:ind w:firstLine="360" w:firstLineChars="20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5"/>
            <w:tcBorders>
              <w:tl2br w:val="nil"/>
              <w:tr2bl w:val="nil"/>
            </w:tcBorders>
          </w:tcPr>
          <w:p w14:paraId="72BAB16F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</w:tcPr>
          <w:p w14:paraId="6A929F5D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</w:tcPr>
          <w:p w14:paraId="44D080C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</w:tcPr>
          <w:p w14:paraId="105522C5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8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</w:tcPr>
          <w:p w14:paraId="3E1EA16F">
            <w:pPr>
              <w:ind w:firstLine="270" w:firstLineChars="15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</w:tcPr>
          <w:p w14:paraId="24BF934B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</w:tcPr>
          <w:p w14:paraId="121CC53F">
            <w:pPr>
              <w:ind w:firstLine="360" w:firstLineChars="20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5"/>
            <w:tcBorders>
              <w:tl2br w:val="nil"/>
              <w:tr2bl w:val="nil"/>
            </w:tcBorders>
          </w:tcPr>
          <w:p w14:paraId="724441BF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</w:tcPr>
          <w:p w14:paraId="7775D3DD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</w:tcPr>
          <w:p w14:paraId="49C824A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</w:tcPr>
          <w:p w14:paraId="23735C6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A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</w:tcPr>
          <w:p w14:paraId="119F46F6">
            <w:pPr>
              <w:ind w:firstLine="270" w:firstLineChars="15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</w:tcPr>
          <w:p w14:paraId="68E362B4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</w:tcPr>
          <w:p w14:paraId="33E5FFCE">
            <w:pPr>
              <w:ind w:firstLine="360" w:firstLineChars="20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5"/>
            <w:tcBorders>
              <w:tl2br w:val="nil"/>
              <w:tr2bl w:val="nil"/>
            </w:tcBorders>
          </w:tcPr>
          <w:p w14:paraId="40BCD9C7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</w:tcPr>
          <w:p w14:paraId="15959FF7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</w:tcPr>
          <w:p w14:paraId="60C769A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</w:tcPr>
          <w:p w14:paraId="3F489804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F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</w:tcPr>
          <w:p w14:paraId="655B0423">
            <w:pPr>
              <w:ind w:firstLine="270" w:firstLineChars="15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</w:tcPr>
          <w:p w14:paraId="49F122EE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</w:tcPr>
          <w:p w14:paraId="185E065E">
            <w:pPr>
              <w:ind w:firstLine="360" w:firstLineChars="20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5"/>
            <w:tcBorders>
              <w:tl2br w:val="nil"/>
              <w:tr2bl w:val="nil"/>
            </w:tcBorders>
          </w:tcPr>
          <w:p w14:paraId="40EE0405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</w:tcPr>
          <w:p w14:paraId="46A5E0D8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</w:tcPr>
          <w:p w14:paraId="0C108B6D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</w:tcPr>
          <w:p w14:paraId="09ED73B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1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gridSpan w:val="2"/>
            <w:tcBorders>
              <w:tl2br w:val="nil"/>
              <w:tr2bl w:val="nil"/>
            </w:tcBorders>
          </w:tcPr>
          <w:p w14:paraId="41BE122A">
            <w:pPr>
              <w:ind w:firstLine="270" w:firstLineChars="15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</w:tcPr>
          <w:p w14:paraId="42A8C335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</w:tcPr>
          <w:p w14:paraId="3471C779">
            <w:pPr>
              <w:ind w:firstLine="360" w:firstLineChars="200"/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5"/>
            <w:tcBorders>
              <w:tl2br w:val="nil"/>
              <w:tr2bl w:val="nil"/>
            </w:tcBorders>
          </w:tcPr>
          <w:p w14:paraId="73666B5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</w:tcPr>
          <w:p w14:paraId="7A78B6C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7"/>
            <w:tcBorders>
              <w:tl2br w:val="nil"/>
              <w:tr2bl w:val="nil"/>
            </w:tcBorders>
          </w:tcPr>
          <w:p w14:paraId="200AE6F6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tcBorders>
              <w:tl2br w:val="nil"/>
              <w:tr2bl w:val="nil"/>
            </w:tcBorders>
          </w:tcPr>
          <w:p w14:paraId="25A34A33">
            <w:pPr>
              <w:jc w:val="center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A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" w:hRule="atLeast"/>
          <w:jc w:val="center"/>
        </w:trPr>
        <w:tc>
          <w:tcPr>
            <w:tcW w:w="10058" w:type="dxa"/>
            <w:gridSpan w:val="25"/>
            <w:tcBorders>
              <w:tl2br w:val="nil"/>
              <w:tr2bl w:val="nil"/>
            </w:tcBorders>
            <w:shd w:val="clear" w:color="auto" w:fill="D9D9D9"/>
          </w:tcPr>
          <w:p w14:paraId="5F0F006E">
            <w:pPr>
              <w:spacing w:line="276" w:lineRule="auto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求职者声明</w:t>
            </w:r>
          </w:p>
        </w:tc>
      </w:tr>
      <w:tr w14:paraId="4FF7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71" w:hRule="atLeast"/>
          <w:jc w:val="center"/>
        </w:trPr>
        <w:tc>
          <w:tcPr>
            <w:tcW w:w="10058" w:type="dxa"/>
            <w:gridSpan w:val="25"/>
            <w:tcBorders>
              <w:tl2br w:val="nil"/>
              <w:tr2bl w:val="nil"/>
            </w:tcBorders>
            <w:vAlign w:val="center"/>
          </w:tcPr>
          <w:p w14:paraId="2633D67C">
            <w:pPr>
              <w:ind w:firstLine="450" w:firstLineChars="250"/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30A463A">
            <w:pPr>
              <w:ind w:firstLine="360" w:firstLineChars="200"/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申请人声明在《应聘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登记表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》内所填写各项资料均真实有效。申请人如提供资料及相关证明文件或证书不属实或造假，本人的申请将被撤销，即使本人已受聘，本人亦将被公司无条件解雇，一切后果由本人承担。</w:t>
            </w:r>
          </w:p>
          <w:p w14:paraId="7876998E">
            <w:pPr>
              <w:ind w:firstLine="360" w:firstLineChars="200"/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E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061" w:hRule="atLeast"/>
          <w:jc w:val="center"/>
        </w:trPr>
        <w:tc>
          <w:tcPr>
            <w:tcW w:w="3516" w:type="dxa"/>
            <w:gridSpan w:val="7"/>
            <w:tcBorders>
              <w:tl2br w:val="nil"/>
              <w:tr2bl w:val="nil"/>
            </w:tcBorders>
          </w:tcPr>
          <w:p w14:paraId="253C35BC">
            <w:pPr>
              <w:ind w:firstLine="1175" w:firstLineChars="650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E2AE448">
            <w:pPr>
              <w:ind w:firstLine="1175" w:firstLineChars="650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E8A4DBE">
            <w:pPr>
              <w:ind w:firstLine="1175" w:firstLineChars="650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</w:p>
        </w:tc>
        <w:tc>
          <w:tcPr>
            <w:tcW w:w="2622" w:type="dxa"/>
            <w:gridSpan w:val="7"/>
            <w:tcBorders>
              <w:tl2br w:val="nil"/>
              <w:tr2bl w:val="nil"/>
            </w:tcBorders>
          </w:tcPr>
          <w:p w14:paraId="3EBA2B36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4"/>
            <w:tcBorders>
              <w:tl2br w:val="nil"/>
              <w:tr2bl w:val="nil"/>
            </w:tcBorders>
          </w:tcPr>
          <w:p w14:paraId="6A08EEF5">
            <w:pPr>
              <w:ind w:firstLine="181" w:firstLineChars="100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0472A40">
            <w:pPr>
              <w:ind w:firstLine="181" w:firstLineChars="100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A297368">
            <w:pPr>
              <w:ind w:firstLine="181" w:firstLineChars="100"/>
              <w:jc w:val="center"/>
              <w:rPr>
                <w:rFonts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 期：</w:t>
            </w:r>
          </w:p>
        </w:tc>
        <w:tc>
          <w:tcPr>
            <w:tcW w:w="2411" w:type="dxa"/>
            <w:gridSpan w:val="7"/>
            <w:tcBorders>
              <w:tl2br w:val="nil"/>
              <w:tr2bl w:val="nil"/>
            </w:tcBorders>
          </w:tcPr>
          <w:p w14:paraId="4E451836"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C6F60A0"/>
    <w:p w14:paraId="460180FA">
      <w:pPr>
        <w:pStyle w:val="4"/>
        <w:jc w:val="center"/>
        <w:rPr>
          <w:rFonts w:hint="default"/>
          <w:highlight w:val="none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FE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BA74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9BA74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2Y2OWYyYWZkNDRmZjgxZGI0NmNhNWViN2YyMTMifQ=="/>
    <w:docVar w:name="KSO_WPS_MARK_KEY" w:val="e3d0cb9e-536f-4407-82f9-7baa7d5e9524"/>
  </w:docVars>
  <w:rsids>
    <w:rsidRoot w:val="009E51A2"/>
    <w:rsid w:val="000F20F6"/>
    <w:rsid w:val="001850DF"/>
    <w:rsid w:val="00293E67"/>
    <w:rsid w:val="00403856"/>
    <w:rsid w:val="00762527"/>
    <w:rsid w:val="00847671"/>
    <w:rsid w:val="00907C74"/>
    <w:rsid w:val="009E51A2"/>
    <w:rsid w:val="00A3498A"/>
    <w:rsid w:val="00AF57CF"/>
    <w:rsid w:val="00DF3D0D"/>
    <w:rsid w:val="00E32260"/>
    <w:rsid w:val="00F47DD4"/>
    <w:rsid w:val="010149B1"/>
    <w:rsid w:val="015C2FC2"/>
    <w:rsid w:val="017C0051"/>
    <w:rsid w:val="021806B2"/>
    <w:rsid w:val="02927C1A"/>
    <w:rsid w:val="035C71B1"/>
    <w:rsid w:val="044F1B13"/>
    <w:rsid w:val="04850C26"/>
    <w:rsid w:val="054D733B"/>
    <w:rsid w:val="058C7FD8"/>
    <w:rsid w:val="062664A8"/>
    <w:rsid w:val="06D96B06"/>
    <w:rsid w:val="083C0F46"/>
    <w:rsid w:val="087102CC"/>
    <w:rsid w:val="098B38A0"/>
    <w:rsid w:val="09CF1E09"/>
    <w:rsid w:val="0AB13378"/>
    <w:rsid w:val="0AB222D1"/>
    <w:rsid w:val="0DCF6FB4"/>
    <w:rsid w:val="0EEB1C2B"/>
    <w:rsid w:val="0F061F05"/>
    <w:rsid w:val="0F7F17B7"/>
    <w:rsid w:val="1040267F"/>
    <w:rsid w:val="11A230FD"/>
    <w:rsid w:val="123051D1"/>
    <w:rsid w:val="124318AA"/>
    <w:rsid w:val="13BE4135"/>
    <w:rsid w:val="151A45CB"/>
    <w:rsid w:val="156F5B9B"/>
    <w:rsid w:val="1613333E"/>
    <w:rsid w:val="17232B51"/>
    <w:rsid w:val="17571CE1"/>
    <w:rsid w:val="17856B64"/>
    <w:rsid w:val="17AA155D"/>
    <w:rsid w:val="188E21CD"/>
    <w:rsid w:val="18DD206A"/>
    <w:rsid w:val="1A4B36A1"/>
    <w:rsid w:val="1B3857F4"/>
    <w:rsid w:val="1B6E7A22"/>
    <w:rsid w:val="1C6C6BE4"/>
    <w:rsid w:val="1C871668"/>
    <w:rsid w:val="1CAD216A"/>
    <w:rsid w:val="1D527D29"/>
    <w:rsid w:val="1D56367D"/>
    <w:rsid w:val="1DC75A85"/>
    <w:rsid w:val="1FC2695F"/>
    <w:rsid w:val="1FCE3343"/>
    <w:rsid w:val="20CD2CFB"/>
    <w:rsid w:val="21BF0A8C"/>
    <w:rsid w:val="2378477D"/>
    <w:rsid w:val="23CD4750"/>
    <w:rsid w:val="241D1A75"/>
    <w:rsid w:val="24E3038F"/>
    <w:rsid w:val="260E2A08"/>
    <w:rsid w:val="272F4E75"/>
    <w:rsid w:val="28642907"/>
    <w:rsid w:val="28C06F30"/>
    <w:rsid w:val="28FC6682"/>
    <w:rsid w:val="29D931E3"/>
    <w:rsid w:val="2A6A651F"/>
    <w:rsid w:val="2B1F733E"/>
    <w:rsid w:val="2BC73CF8"/>
    <w:rsid w:val="2D0B47BE"/>
    <w:rsid w:val="2D91552D"/>
    <w:rsid w:val="2DFB1983"/>
    <w:rsid w:val="2E0D530B"/>
    <w:rsid w:val="2EFF65AD"/>
    <w:rsid w:val="2F4E7C20"/>
    <w:rsid w:val="32F15156"/>
    <w:rsid w:val="335A5D57"/>
    <w:rsid w:val="361D3737"/>
    <w:rsid w:val="36C430C2"/>
    <w:rsid w:val="37600666"/>
    <w:rsid w:val="37636C46"/>
    <w:rsid w:val="38026846"/>
    <w:rsid w:val="38515A4E"/>
    <w:rsid w:val="38830FEE"/>
    <w:rsid w:val="39700E94"/>
    <w:rsid w:val="39857575"/>
    <w:rsid w:val="39903E36"/>
    <w:rsid w:val="3A020804"/>
    <w:rsid w:val="3A221D71"/>
    <w:rsid w:val="3A7F49A9"/>
    <w:rsid w:val="3AAF3512"/>
    <w:rsid w:val="3B147FDE"/>
    <w:rsid w:val="3B830BE7"/>
    <w:rsid w:val="3BA44C68"/>
    <w:rsid w:val="3BAB7ADE"/>
    <w:rsid w:val="3D3009C3"/>
    <w:rsid w:val="3EB82394"/>
    <w:rsid w:val="3ED90D1D"/>
    <w:rsid w:val="3F054C2D"/>
    <w:rsid w:val="3FB85E7E"/>
    <w:rsid w:val="3FF35AC0"/>
    <w:rsid w:val="404D55B4"/>
    <w:rsid w:val="40827F09"/>
    <w:rsid w:val="42401BEA"/>
    <w:rsid w:val="42532047"/>
    <w:rsid w:val="42592D34"/>
    <w:rsid w:val="433B5278"/>
    <w:rsid w:val="435D09B1"/>
    <w:rsid w:val="455870ED"/>
    <w:rsid w:val="456053AD"/>
    <w:rsid w:val="45A46C0B"/>
    <w:rsid w:val="45B812B8"/>
    <w:rsid w:val="45BC4E6F"/>
    <w:rsid w:val="45D920AF"/>
    <w:rsid w:val="46032B23"/>
    <w:rsid w:val="475E7622"/>
    <w:rsid w:val="480E082F"/>
    <w:rsid w:val="487F38FB"/>
    <w:rsid w:val="48CD4F68"/>
    <w:rsid w:val="4B337B86"/>
    <w:rsid w:val="4BDD3532"/>
    <w:rsid w:val="4C04088C"/>
    <w:rsid w:val="4C7E56FF"/>
    <w:rsid w:val="4D4B6745"/>
    <w:rsid w:val="4E072711"/>
    <w:rsid w:val="509C4788"/>
    <w:rsid w:val="52D24AB8"/>
    <w:rsid w:val="52E56E2E"/>
    <w:rsid w:val="535248D1"/>
    <w:rsid w:val="536C6901"/>
    <w:rsid w:val="54106B37"/>
    <w:rsid w:val="54DC3ED2"/>
    <w:rsid w:val="54E075F9"/>
    <w:rsid w:val="55DD0A3F"/>
    <w:rsid w:val="563377B6"/>
    <w:rsid w:val="5679571C"/>
    <w:rsid w:val="56C61EF8"/>
    <w:rsid w:val="56E0234C"/>
    <w:rsid w:val="574B2D76"/>
    <w:rsid w:val="57EE4E1F"/>
    <w:rsid w:val="580F4B30"/>
    <w:rsid w:val="586D4CC1"/>
    <w:rsid w:val="5A636337"/>
    <w:rsid w:val="5ADF6C4F"/>
    <w:rsid w:val="5D3649EC"/>
    <w:rsid w:val="5D4B7F2A"/>
    <w:rsid w:val="5E077510"/>
    <w:rsid w:val="5E641B1B"/>
    <w:rsid w:val="5EB6171A"/>
    <w:rsid w:val="5EC865B0"/>
    <w:rsid w:val="5EFC032C"/>
    <w:rsid w:val="5FF3C3D7"/>
    <w:rsid w:val="61765912"/>
    <w:rsid w:val="62BE7F44"/>
    <w:rsid w:val="630B2985"/>
    <w:rsid w:val="637A2FF9"/>
    <w:rsid w:val="638B1CB5"/>
    <w:rsid w:val="64D62D8F"/>
    <w:rsid w:val="657D72FB"/>
    <w:rsid w:val="66055378"/>
    <w:rsid w:val="663D7B3A"/>
    <w:rsid w:val="699A72CC"/>
    <w:rsid w:val="69A96961"/>
    <w:rsid w:val="6B584610"/>
    <w:rsid w:val="6B837244"/>
    <w:rsid w:val="6E6412AE"/>
    <w:rsid w:val="719459D5"/>
    <w:rsid w:val="71C17F1B"/>
    <w:rsid w:val="71CF6CAE"/>
    <w:rsid w:val="72072820"/>
    <w:rsid w:val="72BA37AF"/>
    <w:rsid w:val="737E5805"/>
    <w:rsid w:val="76010269"/>
    <w:rsid w:val="77C344C6"/>
    <w:rsid w:val="780F342C"/>
    <w:rsid w:val="78E863DD"/>
    <w:rsid w:val="791860E5"/>
    <w:rsid w:val="7920434E"/>
    <w:rsid w:val="79326D49"/>
    <w:rsid w:val="7A14261F"/>
    <w:rsid w:val="7A89106D"/>
    <w:rsid w:val="7ACF6F09"/>
    <w:rsid w:val="7B681B89"/>
    <w:rsid w:val="7BBF5F82"/>
    <w:rsid w:val="7C7534D6"/>
    <w:rsid w:val="7F7E7716"/>
    <w:rsid w:val="7FD66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link w:val="17"/>
    <w:qFormat/>
    <w:uiPriority w:val="99"/>
    <w:pPr>
      <w:spacing w:after="120"/>
    </w:p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99"/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Emphasis"/>
    <w:basedOn w:val="13"/>
    <w:qFormat/>
    <w:uiPriority w:val="99"/>
    <w:rPr>
      <w:rFonts w:cs="Times New Roman"/>
      <w:i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Body Text Char"/>
    <w:basedOn w:val="13"/>
    <w:link w:val="4"/>
    <w:semiHidden/>
    <w:qFormat/>
    <w:uiPriority w:val="99"/>
    <w:rPr>
      <w:rFonts w:ascii="Calibri" w:hAnsi="Calibri"/>
      <w:szCs w:val="24"/>
    </w:rPr>
  </w:style>
  <w:style w:type="character" w:customStyle="1" w:styleId="18">
    <w:name w:val="Comment Text Char"/>
    <w:basedOn w:val="13"/>
    <w:link w:val="3"/>
    <w:semiHidden/>
    <w:qFormat/>
    <w:uiPriority w:val="99"/>
    <w:rPr>
      <w:rFonts w:ascii="Calibri" w:hAnsi="Calibri"/>
      <w:szCs w:val="24"/>
    </w:rPr>
  </w:style>
  <w:style w:type="character" w:customStyle="1" w:styleId="19">
    <w:name w:val="Footer Char"/>
    <w:basedOn w:val="13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Header Char"/>
    <w:basedOn w:val="13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463</Words>
  <Characters>463</Characters>
  <Lines>0</Lines>
  <Paragraphs>0</Paragraphs>
  <TotalTime>0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2023-03-07T15:26:00Z</dcterms:created>
  <dc:creator>Administrator.AK0BCNPZ5WX0QW2</dc:creator>
  <cp:lastModifiedBy>nini</cp:lastModifiedBy>
  <cp:lastPrinted>2025-03-05T08:57:00Z</cp:lastPrinted>
  <dcterms:modified xsi:type="dcterms:W3CDTF">2025-03-06T01:46:48Z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F9F0D80730324379A920B17E6E1874F3_13</vt:lpwstr>
  </property>
  <property fmtid="{D5CDD505-2E9C-101B-9397-08002B2CF9AE}" pid="4" name="KSOTemplateDocerSaveRecord">
    <vt:lpwstr>eyJoZGlkIjoiZmRkOTRiYjJkNTE5ZDczM2Y3MmFhZGJmMWY1Y2I0NTYiLCJ1c2VySWQiOiI1MzQ2MjI2MDAifQ==</vt:lpwstr>
  </property>
</Properties>
</file>