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6" w:type="dxa"/>
        <w:tblInd w:w="6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618"/>
        <w:gridCol w:w="462"/>
        <w:gridCol w:w="172"/>
        <w:gridCol w:w="368"/>
        <w:gridCol w:w="510"/>
        <w:gridCol w:w="278"/>
        <w:gridCol w:w="253"/>
        <w:gridCol w:w="706"/>
        <w:gridCol w:w="218"/>
        <w:gridCol w:w="7"/>
        <w:gridCol w:w="788"/>
        <w:gridCol w:w="67"/>
        <w:gridCol w:w="190"/>
        <w:gridCol w:w="647"/>
        <w:gridCol w:w="310"/>
        <w:gridCol w:w="1020"/>
        <w:gridCol w:w="947"/>
        <w:gridCol w:w="197"/>
        <w:gridCol w:w="216"/>
        <w:gridCol w:w="1512"/>
      </w:tblGrid>
      <w:tr w14:paraId="19E5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5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6C69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海南农垦母瑞山农场有限公司应聘报名登记表</w:t>
            </w:r>
          </w:p>
        </w:tc>
      </w:tr>
      <w:tr w14:paraId="01FA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D1C84">
            <w:pPr>
              <w:widowControl/>
              <w:ind w:right="440"/>
              <w:jc w:val="left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应聘岗位：</w:t>
            </w:r>
          </w:p>
        </w:tc>
      </w:tr>
      <w:tr w14:paraId="38143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96D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F4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932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6C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82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4F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E25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3E8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16047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</w:t>
            </w:r>
          </w:p>
          <w:p w14:paraId="1545D7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片</w:t>
            </w:r>
          </w:p>
        </w:tc>
      </w:tr>
      <w:tr w14:paraId="3E428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F12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EA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F4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23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CA6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B594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4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85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32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    高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249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厘米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DCE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61CC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533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328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2AA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A56E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9F5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8185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31E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    重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A03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公斤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8FF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BE4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B3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    籍所 在 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16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385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是否在职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814C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BB0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    间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C8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A3B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从事应聘岗位年限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D60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D5D8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9D2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50A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6062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□未婚   □已婚未育</w:t>
            </w:r>
          </w:p>
          <w:p w14:paraId="688BBBE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□已婚已育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54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9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982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FC1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987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876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5594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0E42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264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E96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333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0489">
            <w:pPr>
              <w:widowControl/>
              <w:ind w:firstLine="100" w:firstLineChars="50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薪资要求（月薪）</w:t>
            </w:r>
          </w:p>
        </w:tc>
        <w:tc>
          <w:tcPr>
            <w:tcW w:w="16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41A44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9925F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专业职称</w:t>
            </w:r>
          </w:p>
        </w:tc>
        <w:tc>
          <w:tcPr>
            <w:tcW w:w="19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BF88B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84A8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最快到岗时间</w:t>
            </w:r>
          </w:p>
        </w:tc>
        <w:tc>
          <w:tcPr>
            <w:tcW w:w="19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41ED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C2AF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是否服从岗位调剂     （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是  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</w:tr>
      <w:tr w14:paraId="0630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extDirection w:val="tbLrV"/>
            <w:vAlign w:val="center"/>
          </w:tcPr>
          <w:p w14:paraId="70673D59">
            <w:pPr>
              <w:widowControl/>
              <w:bidi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0"/>
                <w:kern w:val="0"/>
                <w:sz w:val="20"/>
                <w:szCs w:val="20"/>
                <w:rtl/>
              </w:rPr>
              <w:t>从高中填起</w:t>
            </w:r>
            <w:r>
              <w:rPr>
                <w:rFonts w:hint="eastAsia" w:ascii="宋体" w:hAnsi="宋体" w:cs="宋体"/>
                <w:spacing w:val="60"/>
                <w:kern w:val="0"/>
                <w:sz w:val="22"/>
                <w:szCs w:val="22"/>
                <w:rtl/>
              </w:rPr>
              <w:t>主要教育经历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535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何年何月至何年何月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498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41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8F2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452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学习方式</w:t>
            </w:r>
          </w:p>
          <w:p w14:paraId="0A2CE3F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（□统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</w:rPr>
              <w:t>招 □自考 □其他）</w:t>
            </w:r>
          </w:p>
        </w:tc>
      </w:tr>
      <w:tr w14:paraId="14895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8F8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CA7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6F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85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FDD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B1C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3F52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19D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4BE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5A3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D66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B5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E4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0461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89B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3E6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D8A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EB1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9DA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6A13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59CA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 w14:paraId="28888D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  作  简  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FFA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何年何月至何年何月</w:t>
            </w: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D3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170BC"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F47FA"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薪金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50A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81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单位证明人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1B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 w14:paraId="0B23E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F263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88BC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AB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75F7B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040B7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8D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D2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6E7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084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E9B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AC6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B7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6A1EA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E6696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18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B42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CD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4C87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E61F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15AA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FAAE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31CBEB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295F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216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D805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C9D3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C3E6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92A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AB7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FC2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D9DD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8800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E65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3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97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D4E1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 w14:paraId="093130F1">
            <w:pPr>
              <w:widowControl/>
              <w:jc w:val="center"/>
              <w:rPr>
                <w:rFonts w:ascii="宋体" w:hAnsi="宋体" w:cs="宋体"/>
                <w:spacing w:val="5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50"/>
                <w:kern w:val="0"/>
                <w:sz w:val="22"/>
                <w:szCs w:val="22"/>
              </w:rPr>
              <w:t>家庭主要成员情况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DC9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993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</w:t>
            </w:r>
          </w:p>
          <w:p w14:paraId="69A3B0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FD6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92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04FD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职务/岗位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C319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 w14:paraId="5E711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70C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7F6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7F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28F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933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F0D8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C9C3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101E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BC0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6D6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C5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BC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C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CB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4B6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C5CA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59E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FC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7B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99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477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F1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5B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3DDB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E1F1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CBD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918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C9E7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CD82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73F6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73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6409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6F19">
            <w:pPr>
              <w:widowControl/>
              <w:ind w:left="220" w:leftChars="0" w:hanging="220" w:hangingChars="1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兴趣爱好、特长</w:t>
            </w:r>
          </w:p>
        </w:tc>
        <w:tc>
          <w:tcPr>
            <w:tcW w:w="823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7B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B6B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ED3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86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5C158">
            <w:pPr>
              <w:widowControl/>
              <w:ind w:firstLine="420"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本人确认以上资料全部真实,能接受公司进行背景调查。如有资料不实，公司不予录用；如已录用的，公司可直接解除劳动合同，且不支付任何经济补偿。                                       </w:t>
            </w:r>
          </w:p>
          <w:p w14:paraId="41CE9595">
            <w:pPr>
              <w:widowControl/>
              <w:ind w:firstLine="3694" w:firstLineChars="1847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本人签名（须手签）：         日期：    年    月   日</w:t>
            </w:r>
          </w:p>
        </w:tc>
      </w:tr>
    </w:tbl>
    <w:p w14:paraId="380FE2C7">
      <w:pPr>
        <w:ind w:right="-932" w:rightChars="-444"/>
        <w:rPr>
          <w:rFonts w:hint="eastAsia"/>
          <w:vanish/>
          <w:sz w:val="21"/>
        </w:rPr>
      </w:pPr>
    </w:p>
    <w:sectPr>
      <w:pgSz w:w="11906" w:h="16838"/>
      <w:pgMar w:top="1440" w:right="646" w:bottom="59" w:left="1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jNiZGMxMDFlM2ExYzk5OTA0ZDNkMmI3NmMyMDFmM2VlIiwidXNlckNvdW50IjoxfQ=="/>
  </w:docVars>
  <w:rsids>
    <w:rsidRoot w:val="39D5689A"/>
    <w:rsid w:val="00030F58"/>
    <w:rsid w:val="000673EC"/>
    <w:rsid w:val="000859A3"/>
    <w:rsid w:val="000A51BB"/>
    <w:rsid w:val="000C3A0A"/>
    <w:rsid w:val="000E096A"/>
    <w:rsid w:val="00186BD0"/>
    <w:rsid w:val="00243EC9"/>
    <w:rsid w:val="00264F42"/>
    <w:rsid w:val="002A39C4"/>
    <w:rsid w:val="00317BCF"/>
    <w:rsid w:val="003A371F"/>
    <w:rsid w:val="003C6A13"/>
    <w:rsid w:val="00415F06"/>
    <w:rsid w:val="00423DED"/>
    <w:rsid w:val="0042784C"/>
    <w:rsid w:val="00443F3A"/>
    <w:rsid w:val="00445304"/>
    <w:rsid w:val="00491B97"/>
    <w:rsid w:val="004E7FC0"/>
    <w:rsid w:val="005B58AE"/>
    <w:rsid w:val="00654FB2"/>
    <w:rsid w:val="006A4257"/>
    <w:rsid w:val="00705EE7"/>
    <w:rsid w:val="00785D80"/>
    <w:rsid w:val="007902B5"/>
    <w:rsid w:val="007A6C0A"/>
    <w:rsid w:val="007B4180"/>
    <w:rsid w:val="007C5E39"/>
    <w:rsid w:val="007D0B54"/>
    <w:rsid w:val="007E34EF"/>
    <w:rsid w:val="008369A7"/>
    <w:rsid w:val="00866B45"/>
    <w:rsid w:val="0088220A"/>
    <w:rsid w:val="0089318A"/>
    <w:rsid w:val="008E1F2E"/>
    <w:rsid w:val="00924913"/>
    <w:rsid w:val="00965EB9"/>
    <w:rsid w:val="00977D7F"/>
    <w:rsid w:val="00986ED2"/>
    <w:rsid w:val="00A05BB6"/>
    <w:rsid w:val="00A5242E"/>
    <w:rsid w:val="00B120F3"/>
    <w:rsid w:val="00B37664"/>
    <w:rsid w:val="00B476D7"/>
    <w:rsid w:val="00B667C7"/>
    <w:rsid w:val="00B74C09"/>
    <w:rsid w:val="00BA5135"/>
    <w:rsid w:val="00C01569"/>
    <w:rsid w:val="00C87E6C"/>
    <w:rsid w:val="00CB603D"/>
    <w:rsid w:val="00D0256F"/>
    <w:rsid w:val="00D54C06"/>
    <w:rsid w:val="00D56D9F"/>
    <w:rsid w:val="00DA0BC7"/>
    <w:rsid w:val="00DA7F7A"/>
    <w:rsid w:val="00DE6C6B"/>
    <w:rsid w:val="00EB49E9"/>
    <w:rsid w:val="00EF064A"/>
    <w:rsid w:val="00F3560D"/>
    <w:rsid w:val="00F66FDC"/>
    <w:rsid w:val="00F920A0"/>
    <w:rsid w:val="17591881"/>
    <w:rsid w:val="17A13FA0"/>
    <w:rsid w:val="38DB0E12"/>
    <w:rsid w:val="39D5689A"/>
    <w:rsid w:val="407B2A7D"/>
    <w:rsid w:val="715F5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7a1f44c-4aeb-4273-a78a-20b470478c51\&#24212;&#32856;&#20154;&#21592;&#30331;&#35760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应聘人员登记表.doc.docx</Template>
  <Pages>1</Pages>
  <Words>329</Words>
  <Characters>329</Characters>
  <Lines>8</Lines>
  <Paragraphs>2</Paragraphs>
  <TotalTime>4</TotalTime>
  <ScaleCrop>false</ScaleCrop>
  <LinksUpToDate>false</LinksUpToDate>
  <CharactersWithSpaces>496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2023-04-23T11:19:00Z</dcterms:created>
  <dc:creator>名字什么的不重要</dc:creator>
  <cp:lastModifiedBy>名字什么的不重要</cp:lastModifiedBy>
  <cp:lastPrinted>2023-04-23T11:52:00Z</cp:lastPrinted>
  <dcterms:modified xsi:type="dcterms:W3CDTF">2024-11-06T00:39:37Z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v1.0_mb_YnCQTN3U1U96cQ4gC714JA==</vt:lpwstr>
  </property>
  <property fmtid="{D5CDD505-2E9C-101B-9397-08002B2CF9AE}" pid="4" name="ICV">
    <vt:lpwstr>A63A372B76DA4A0F9B130193E55AB221_11</vt:lpwstr>
  </property>
</Properties>
</file>