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楷体-GB2312" w:hAnsi="CESI楷体-GB2312" w:eastAsia="CESI楷体-GB2312" w:cs="CESI楷体-GB2312"/>
          <w:sz w:val="36"/>
          <w:szCs w:val="36"/>
        </w:rPr>
      </w:pPr>
      <w:r>
        <w:rPr>
          <w:rFonts w:hint="eastAsia" w:ascii="CESI楷体-GB2312" w:hAnsi="CESI楷体-GB2312" w:eastAsia="CESI楷体-GB2312" w:cs="CESI楷体-GB2312"/>
          <w:sz w:val="28"/>
          <w:szCs w:val="28"/>
        </w:rPr>
        <w:t>附件</w:t>
      </w:r>
      <w:r>
        <w:rPr>
          <w:rFonts w:hint="eastAsia" w:ascii="CESI楷体-GB2312" w:hAnsi="CESI楷体-GB2312" w:eastAsia="CESI楷体-GB2312" w:cs="CESI楷体-GB2312"/>
          <w:sz w:val="28"/>
          <w:szCs w:val="28"/>
          <w:lang w:val="en-US" w:eastAsia="zh-CN"/>
        </w:rPr>
        <w:t>1：</w:t>
      </w:r>
    </w:p>
    <w:p>
      <w:pPr>
        <w:spacing w:line="240" w:lineRule="auto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象山县供销合作社联合社社有企业</w:t>
      </w:r>
      <w:r>
        <w:rPr>
          <w:rFonts w:hint="eastAsia" w:asci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6"/>
        <w:gridCol w:w="415"/>
        <w:gridCol w:w="815"/>
        <w:gridCol w:w="195"/>
        <w:gridCol w:w="1110"/>
        <w:gridCol w:w="375"/>
        <w:gridCol w:w="645"/>
        <w:gridCol w:w="255"/>
        <w:gridCol w:w="92"/>
        <w:gridCol w:w="658"/>
        <w:gridCol w:w="945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姓  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性  别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民  族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出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年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政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面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貌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健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状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号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码</w:t>
            </w:r>
          </w:p>
        </w:tc>
        <w:tc>
          <w:tcPr>
            <w:tcW w:w="635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学  历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专业技术职称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相关资格证书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毕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院  校</w:t>
            </w:r>
          </w:p>
        </w:tc>
        <w:tc>
          <w:tcPr>
            <w:tcW w:w="440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专  业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单  位</w:t>
            </w:r>
          </w:p>
        </w:tc>
        <w:tc>
          <w:tcPr>
            <w:tcW w:w="440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应  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岗  位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住  址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92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社会关系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40" w:firstLineChars="2350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640" w:firstLineChars="2350"/>
              <w:jc w:val="lef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</w:rPr>
              <w:t>年    月    日</w:t>
            </w:r>
          </w:p>
        </w:tc>
      </w:tr>
    </w:tbl>
    <w:p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ZGVlMzAyM2RkZjI0YmQ4Y2VjZjE1OGE3ZGVmNWY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26F00DCF"/>
    <w:rsid w:val="2FC8110E"/>
    <w:rsid w:val="38C65EF2"/>
    <w:rsid w:val="39495155"/>
    <w:rsid w:val="472043FB"/>
    <w:rsid w:val="553323C6"/>
    <w:rsid w:val="64850E7B"/>
    <w:rsid w:val="7B08358B"/>
    <w:rsid w:val="7E1F5DD3"/>
    <w:rsid w:val="9DF9C443"/>
    <w:rsid w:val="DEAFD3B6"/>
    <w:rsid w:val="DF7FDA1F"/>
    <w:rsid w:val="F5FDA418"/>
    <w:rsid w:val="FBB33BE3"/>
    <w:rsid w:val="FF5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217</Words>
  <Characters>217</Characters>
  <Lines>0</Lines>
  <Paragraphs>0</Paragraphs>
  <TotalTime>8</TotalTime>
  <ScaleCrop>false</ScaleCrop>
  <LinksUpToDate>false</LinksUpToDate>
  <CharactersWithSpaces>337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2019-12-16T09:13:00Z</dcterms:created>
  <dc:creator>OS</dc:creator>
  <cp:lastModifiedBy>user</cp:lastModifiedBy>
  <cp:lastPrinted>2023-10-23T10:11:00Z</cp:lastPrinted>
  <dcterms:modified xsi:type="dcterms:W3CDTF">2025-03-07T09:08:10Z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164D74CECB4240C5BE69C24FA3E0F65C_13</vt:lpwstr>
  </property>
</Properties>
</file>