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F0489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ascii="华文仿宋" w:hAnsi="华文仿宋" w:eastAsia="华文仿宋" w:cs="Arial"/>
          <w:color w:val="333333"/>
          <w:sz w:val="32"/>
          <w:szCs w:val="32"/>
        </w:rPr>
      </w:pPr>
    </w:p>
    <w:p w14:paraId="1994B213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ascii="黑体" w:hAnsi="黑体" w:eastAsia="黑体" w:cs="Arial"/>
          <w:b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诚信承诺书</w:t>
      </w:r>
    </w:p>
    <w:p w14:paraId="716C22ED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30" w:firstLineChars="210"/>
        <w:textAlignment w:val="auto"/>
        <w:rPr>
          <w:rFonts w:ascii="华文仿宋" w:hAnsi="华文仿宋" w:eastAsia="华文仿宋" w:cs="Arial"/>
          <w:color w:val="333333"/>
          <w:sz w:val="30"/>
          <w:szCs w:val="30"/>
        </w:rPr>
      </w:pPr>
    </w:p>
    <w:p w14:paraId="79386E81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我是报名参加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甘肃农垦宾馆有限责任公司市场化选聘职业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经理人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应聘者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，我已阅读并了解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甘肃农垦宾馆有限责任公司市场化选聘职业经理人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的有关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规定，经认真考虑，郑重承诺：保证报名时所提交的证件、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证书、证明、主要工作业绩等相关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材料等真实、准确。如有虚假信息和作假行为，本人承担一切后果，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接受甘肃农垦宾馆有限责任公司取消本人应聘、录用资格等有关处理决定。</w:t>
      </w:r>
    </w:p>
    <w:p w14:paraId="11D23DFD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82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3EB697F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82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423CBD1B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82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（签名）</w:t>
      </w:r>
    </w:p>
    <w:p w14:paraId="0D7265DF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82"/>
        <w:jc w:val="center"/>
        <w:textAlignment w:val="auto"/>
        <w:rPr>
          <w:rFonts w:ascii="华文仿宋" w:hAnsi="华文仿宋" w:eastAsia="华文仿宋" w:cs="Arial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年    月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日</w:t>
      </w:r>
    </w:p>
    <w:p w14:paraId="739DA49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C3D071-0BD6-43C1-B176-9E5E12C231E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DEF2B1-4916-4ABA-BAC8-41798115AD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17E971B-C60F-45A6-B944-0DBF594515C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F5CA214-ED0C-47AD-A882-B208171243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5DD6D8A-C3A2-4079-963A-01A6ABEAF51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92712A12-FD70-4DAA-BDC4-01188941E76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7DF9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2E55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BB59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0544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356F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14F7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2727EA"/>
    <w:rsid w:val="00002745"/>
    <w:rsid w:val="00011F51"/>
    <w:rsid w:val="00054489"/>
    <w:rsid w:val="000C12F4"/>
    <w:rsid w:val="000E3761"/>
    <w:rsid w:val="000E591C"/>
    <w:rsid w:val="001245CE"/>
    <w:rsid w:val="002361F8"/>
    <w:rsid w:val="00291803"/>
    <w:rsid w:val="002A7832"/>
    <w:rsid w:val="002F487A"/>
    <w:rsid w:val="00311A71"/>
    <w:rsid w:val="00333EB1"/>
    <w:rsid w:val="003934DE"/>
    <w:rsid w:val="00423301"/>
    <w:rsid w:val="0043500A"/>
    <w:rsid w:val="004A2C63"/>
    <w:rsid w:val="004E2E0D"/>
    <w:rsid w:val="005127E4"/>
    <w:rsid w:val="005B5F18"/>
    <w:rsid w:val="007053F7"/>
    <w:rsid w:val="007F5862"/>
    <w:rsid w:val="008963C9"/>
    <w:rsid w:val="00933446"/>
    <w:rsid w:val="0093436C"/>
    <w:rsid w:val="00940D12"/>
    <w:rsid w:val="00947E09"/>
    <w:rsid w:val="00975101"/>
    <w:rsid w:val="009F5006"/>
    <w:rsid w:val="00A27DBE"/>
    <w:rsid w:val="00B26D53"/>
    <w:rsid w:val="00B85469"/>
    <w:rsid w:val="00B854BD"/>
    <w:rsid w:val="00BF7339"/>
    <w:rsid w:val="00C404C1"/>
    <w:rsid w:val="00CA0E65"/>
    <w:rsid w:val="00DA2F7B"/>
    <w:rsid w:val="00DC4C37"/>
    <w:rsid w:val="00EB0AFB"/>
    <w:rsid w:val="00EC6ACB"/>
    <w:rsid w:val="00F541E6"/>
    <w:rsid w:val="00FF30AF"/>
    <w:rsid w:val="182727EA"/>
    <w:rsid w:val="188315A6"/>
    <w:rsid w:val="2C433674"/>
    <w:rsid w:val="63626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 Char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 Char Char1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0eb4b13f-7cfe-4908-8f80-e372a192c7fa\&#39640;&#27700;&#24179;&#33402;&#26415;&#22242;&#35802;&#20449;&#25215;&#35834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高水平艺术团诚信承诺书.doc.docx</Template>
  <Pages>1</Pages>
  <Words>168</Words>
  <Characters>188</Characters>
  <Lines>1</Lines>
  <Paragraphs>1</Paragraphs>
  <TotalTime>2</TotalTime>
  <ScaleCrop>false</ScaleCrop>
  <LinksUpToDate>false</LinksUpToDate>
  <CharactersWithSpaces>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2025-02-18T08:58:00Z</dcterms:created>
  <dc:creator>lu</dc:creator>
  <cp:lastModifiedBy>lu</cp:lastModifiedBy>
  <dcterms:modified xsi:type="dcterms:W3CDTF">2025-02-18T09:04:18Z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v1.0_mb_qPZ88ldycMlocxj/g4XiJA==</vt:lpwstr>
  </property>
  <property fmtid="{D5CDD505-2E9C-101B-9397-08002B2CF9AE}" pid="4" name="ICV">
    <vt:lpwstr>D11F85EA93F14C4AAF5D72FD5D1543CA_11</vt:lpwstr>
  </property>
  <property fmtid="{D5CDD505-2E9C-101B-9397-08002B2CF9AE}" pid="5" name="KSOTemplateDocerSaveRecord">
    <vt:lpwstr>eyJoZGlkIjoiNmVjZTIzMWQ5N2M4MWQyMDczMjQ4MWFjODI0MmY5MmEiLCJ1c2VySWQiOiI0MTg0NDU4ODgifQ==</vt:lpwstr>
  </property>
</Properties>
</file>