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AE419"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14:paraId="58C1EC8B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桐庐县经济和信息化局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60D0C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64CF9E24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2E7C64E4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11A4E4F6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5240DC59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21C4142B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5264E9A6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62FAC91D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6A327A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73FCF20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3410B73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CFD87E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116ACBB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9A4606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4EC021A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38FF7B6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33383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5A5A9C9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0B86A80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59FB1C4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2BA93967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842B49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50C89B4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542A46D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C13E3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75EC5A9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521031A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4CB553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4142A6F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2CA7E74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622A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4DEF2B99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26763CB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2E3B081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0AEB768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2AF13C3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60C7006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3C333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7906178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B344A08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1B7A286C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DF8F3B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44AEEE6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C6EA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029C362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101B4B0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2671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0F7542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789C441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3352CC8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0B37ED6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14D2D8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706ADB2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409D2AE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463BA6A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6DA30E2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57E9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42B73E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3DC23B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CBE10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3FE1321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5860CED6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7D2810E3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67EEC4AB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270503DB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72A97037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0C25F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B67F4A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D4FD86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2A0620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A0DB6B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29629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960561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A8DD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725270B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095218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3AE53C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76D09A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AC90FE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8304CA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5B14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7B17D7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DB10BE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11B4BB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2EBA1B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E0C87D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CD7449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75BEA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66CA5CD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72A9A4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C6190E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6EA465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CBBA85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F579AA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1BFF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0576D78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1D404F1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3E10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527DC92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13C9ADA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8F73C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509E5EA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48D7FB86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078F271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0B6CCD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25D0118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7C416ED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36E4CE0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735A916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　日</w:t>
            </w:r>
            <w:bookmarkEnd w:id="0"/>
          </w:p>
        </w:tc>
      </w:tr>
    </w:tbl>
    <w:p w14:paraId="22646101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A0ZjczMTFjMWEzMDMzZmRmNzcwOTNjY2M5NzNkOTAifQ=="/>
  </w:docVars>
  <w:rsids>
    <w:rsidRoot w:val="00D31D50"/>
    <w:rsid w:val="00043EE5"/>
    <w:rsid w:val="00096DCC"/>
    <w:rsid w:val="00116796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6127373C"/>
    <w:rsid w:val="7A0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239</Words>
  <Characters>239</Characters>
  <Lines>0</Lines>
  <Paragraphs>0</Paragraphs>
  <TotalTime>6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foryangyang</cp:lastModifiedBy>
  <dcterms:modified xsi:type="dcterms:W3CDTF">2025-02-13T08:33:43Z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C103C448C3954742806979A671C92383</vt:lpwstr>
  </property>
  <property fmtid="{D5CDD505-2E9C-101B-9397-08002B2CF9AE}" pid="4" name="KSOTemplateDocerSaveRecord">
    <vt:lpwstr>eyJoZGlkIjoiMDhmNDEyZGIwMmMxNDhkMGUyYTlmMGU5ZWUzMzQwMjciLCJ1c2VySWQiOiIyNDY1Njg0NzkifQ==</vt:lpwstr>
  </property>
</Properties>
</file>