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34"/>
        <w:gridCol w:w="1081"/>
        <w:gridCol w:w="1081"/>
        <w:gridCol w:w="1081"/>
        <w:gridCol w:w="1082"/>
        <w:gridCol w:w="6225"/>
        <w:gridCol w:w="867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2025年劳务派遣制工作人员招聘岗位一览表</w:t>
            </w:r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1DA0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劳务派遣制</w:t>
            </w:r>
          </w:p>
          <w:p w14:paraId="624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事务性工作人员</w:t>
            </w:r>
          </w:p>
          <w:p w14:paraId="49784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6C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0F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EB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1.能熟练驾驶</w:t>
            </w:r>
          </w:p>
          <w:p w14:paraId="477038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2.本科以上学历，专业：专业不限。</w:t>
            </w:r>
            <w:bookmarkStart w:id="1" w:name="_GoBack"/>
            <w:bookmarkEnd w:id="1"/>
          </w:p>
          <w:p w14:paraId="0FD7F2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3.熟悉Office系列办公软件，具有较强的写作能力、沟通协调能力、语言表达能力，熟悉办公室工作经历者优先</w:t>
            </w:r>
          </w:p>
          <w:p w14:paraId="0DD5B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4.具有良好的职业道德，爱岗、敬业、勤奋、努力，有责任心，做事认真严谨、善于思考</w:t>
            </w:r>
          </w:p>
          <w:p w14:paraId="2F349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5.能够完成领导交办的其他工作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EF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按照公司薪酬管理制度执行。</w:t>
            </w:r>
          </w:p>
        </w:tc>
      </w:tr>
      <w:bookmarkEnd w:id="0"/>
      <w:tr w14:paraId="783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921AD8F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94548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jA1MjY5ZDFkMzM5NGMyZDRkYjc5NjQ5MzZmOWUifQ=="/>
  </w:docVars>
  <w:rsids>
    <w:rsidRoot w:val="78FA4DA2"/>
    <w:rsid w:val="003577A2"/>
    <w:rsid w:val="00B81752"/>
    <w:rsid w:val="02313F22"/>
    <w:rsid w:val="023E79BD"/>
    <w:rsid w:val="03CA476C"/>
    <w:rsid w:val="03ED3AD0"/>
    <w:rsid w:val="04593871"/>
    <w:rsid w:val="04A15406"/>
    <w:rsid w:val="058C6D35"/>
    <w:rsid w:val="06814335"/>
    <w:rsid w:val="07DF154D"/>
    <w:rsid w:val="08462315"/>
    <w:rsid w:val="0A4A1460"/>
    <w:rsid w:val="0B2B4EB7"/>
    <w:rsid w:val="0BD671C4"/>
    <w:rsid w:val="0BFC5617"/>
    <w:rsid w:val="0C244981"/>
    <w:rsid w:val="0CA123C5"/>
    <w:rsid w:val="0DFD1866"/>
    <w:rsid w:val="0E8F2ACB"/>
    <w:rsid w:val="1099702A"/>
    <w:rsid w:val="10B1077E"/>
    <w:rsid w:val="11190FEA"/>
    <w:rsid w:val="126242B3"/>
    <w:rsid w:val="144739F3"/>
    <w:rsid w:val="149D42D7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836834"/>
    <w:rsid w:val="1AF703CA"/>
    <w:rsid w:val="1B7F640C"/>
    <w:rsid w:val="1BB02F5D"/>
    <w:rsid w:val="1BCE542B"/>
    <w:rsid w:val="1BD00993"/>
    <w:rsid w:val="1C542CC1"/>
    <w:rsid w:val="1C805032"/>
    <w:rsid w:val="1D893503"/>
    <w:rsid w:val="1E4B053E"/>
    <w:rsid w:val="1E4E739C"/>
    <w:rsid w:val="1F9741CB"/>
    <w:rsid w:val="1FA5737A"/>
    <w:rsid w:val="1FD571FB"/>
    <w:rsid w:val="1FF71F26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A3E70CF"/>
    <w:rsid w:val="2B662E3E"/>
    <w:rsid w:val="2B727A27"/>
    <w:rsid w:val="2BA517B8"/>
    <w:rsid w:val="2C64130E"/>
    <w:rsid w:val="2CDD0B87"/>
    <w:rsid w:val="2D7B0F61"/>
    <w:rsid w:val="2DCE7B56"/>
    <w:rsid w:val="2DE31272"/>
    <w:rsid w:val="2EE43523"/>
    <w:rsid w:val="2EF5646F"/>
    <w:rsid w:val="2F9954AA"/>
    <w:rsid w:val="305C61F3"/>
    <w:rsid w:val="30755672"/>
    <w:rsid w:val="31224929"/>
    <w:rsid w:val="318D26EA"/>
    <w:rsid w:val="31DC495B"/>
    <w:rsid w:val="32CE4EFC"/>
    <w:rsid w:val="32DA2229"/>
    <w:rsid w:val="33654EA2"/>
    <w:rsid w:val="3439313D"/>
    <w:rsid w:val="361E6007"/>
    <w:rsid w:val="36BA5C16"/>
    <w:rsid w:val="36C37AEE"/>
    <w:rsid w:val="36DD1AAF"/>
    <w:rsid w:val="37260AE4"/>
    <w:rsid w:val="3968140A"/>
    <w:rsid w:val="39FC3589"/>
    <w:rsid w:val="3A0C3897"/>
    <w:rsid w:val="3A113DE9"/>
    <w:rsid w:val="3A3B5963"/>
    <w:rsid w:val="3A782D7C"/>
    <w:rsid w:val="3B180DA0"/>
    <w:rsid w:val="3BD754E6"/>
    <w:rsid w:val="3E9D3DD5"/>
    <w:rsid w:val="3EB602C2"/>
    <w:rsid w:val="3F362C52"/>
    <w:rsid w:val="3F6F70EC"/>
    <w:rsid w:val="4121392A"/>
    <w:rsid w:val="44601BE7"/>
    <w:rsid w:val="44A459D4"/>
    <w:rsid w:val="44D356B2"/>
    <w:rsid w:val="450C528C"/>
    <w:rsid w:val="473E4CAE"/>
    <w:rsid w:val="483671FC"/>
    <w:rsid w:val="48415201"/>
    <w:rsid w:val="49D92519"/>
    <w:rsid w:val="4A147DDC"/>
    <w:rsid w:val="4A8607F0"/>
    <w:rsid w:val="4ACC683D"/>
    <w:rsid w:val="4C47046A"/>
    <w:rsid w:val="4D0249BF"/>
    <w:rsid w:val="4E683E6B"/>
    <w:rsid w:val="4EC1016B"/>
    <w:rsid w:val="4F010694"/>
    <w:rsid w:val="4F624D5E"/>
    <w:rsid w:val="50420B9E"/>
    <w:rsid w:val="510062FA"/>
    <w:rsid w:val="51206398"/>
    <w:rsid w:val="514D505B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481F48"/>
    <w:rsid w:val="5B665CF2"/>
    <w:rsid w:val="5D5810F8"/>
    <w:rsid w:val="5DAF1EB3"/>
    <w:rsid w:val="5E4F2A2B"/>
    <w:rsid w:val="5E67135F"/>
    <w:rsid w:val="5F292AD1"/>
    <w:rsid w:val="64A137DB"/>
    <w:rsid w:val="66431E7D"/>
    <w:rsid w:val="66A57662"/>
    <w:rsid w:val="66AA6977"/>
    <w:rsid w:val="67473929"/>
    <w:rsid w:val="67C97DFB"/>
    <w:rsid w:val="681601D6"/>
    <w:rsid w:val="68563D22"/>
    <w:rsid w:val="6882417D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B3472C"/>
    <w:rsid w:val="6CD157F0"/>
    <w:rsid w:val="6CD542B5"/>
    <w:rsid w:val="6D535020"/>
    <w:rsid w:val="6D556F0F"/>
    <w:rsid w:val="6F5D25E0"/>
    <w:rsid w:val="715A4E7A"/>
    <w:rsid w:val="715C744A"/>
    <w:rsid w:val="71B51062"/>
    <w:rsid w:val="7230271B"/>
    <w:rsid w:val="742C26D3"/>
    <w:rsid w:val="747308A4"/>
    <w:rsid w:val="754E28BA"/>
    <w:rsid w:val="757B1AD0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1B79EC"/>
    <w:rsid w:val="7BE424D4"/>
    <w:rsid w:val="7D0C1CE2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215</Words>
  <Characters>229</Characters>
  <Lines>0</Lines>
  <Paragraphs>0</Paragraphs>
  <TotalTime>2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&amp;唯有天空似海洋&amp;</cp:lastModifiedBy>
  <cp:lastPrinted>2024-05-23T02:32:00Z</cp:lastPrinted>
  <dcterms:modified xsi:type="dcterms:W3CDTF">2025-02-06T01:17:51Z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6DFF385A931F404680BACCC3CF835DC6_13</vt:lpwstr>
  </property>
  <property fmtid="{D5CDD505-2E9C-101B-9397-08002B2CF9AE}" pid="4" name="KSOTemplateDocerSaveRecord">
    <vt:lpwstr>eyJoZGlkIjoiYmY1YjA1MjY5ZDFkMzM5NGMyZDRkYjc5NjQ5MzZmOWUiLCJ1c2VySWQiOiIyNTQzMTkyNTkifQ==</vt:lpwstr>
  </property>
</Properties>
</file>