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01" w:rsidRDefault="00B41701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pPr w:leftFromText="180" w:rightFromText="180" w:vertAnchor="text" w:horzAnchor="page" w:tblpXSpec="center" w:tblpY="546"/>
        <w:tblOverlap w:val="never"/>
        <w:tblW w:w="100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3"/>
        <w:gridCol w:w="552"/>
        <w:gridCol w:w="436"/>
        <w:gridCol w:w="752"/>
        <w:gridCol w:w="47"/>
        <w:gridCol w:w="858"/>
        <w:gridCol w:w="213"/>
        <w:gridCol w:w="539"/>
        <w:gridCol w:w="756"/>
        <w:gridCol w:w="1002"/>
        <w:gridCol w:w="859"/>
        <w:gridCol w:w="184"/>
        <w:gridCol w:w="1212"/>
        <w:gridCol w:w="1627"/>
      </w:tblGrid>
      <w:tr w:rsidR="00B41701" w:rsidRPr="001F2DD6">
        <w:trPr>
          <w:trHeight w:val="1682"/>
          <w:jc w:val="center"/>
        </w:trPr>
        <w:tc>
          <w:tcPr>
            <w:tcW w:w="10040" w:type="dxa"/>
            <w:gridSpan w:val="14"/>
            <w:noWrap/>
            <w:vAlign w:val="center"/>
          </w:tcPr>
          <w:p w:rsidR="00B41701" w:rsidRDefault="00B41701">
            <w:pPr>
              <w:spacing w:line="560" w:lineRule="exact"/>
              <w:jc w:val="left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/>
                <w:sz w:val="32"/>
                <w:szCs w:val="32"/>
              </w:rPr>
              <w:t>2</w:t>
            </w:r>
          </w:p>
          <w:p w:rsidR="00B41701" w:rsidRDefault="00B41701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叙州区合粮农业发展有限公司应聘人员登记表</w:t>
            </w:r>
          </w:p>
          <w:p w:rsidR="00B41701" w:rsidRDefault="00B4170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Style w:val="font41"/>
                <w:rFonts w:ascii="仿宋_GB2312" w:eastAsia="仿宋_GB2312" w:hAnsi="仿宋_GB2312" w:cs="仿宋_GB2312"/>
                <w:lang/>
              </w:rPr>
              <w:t xml:space="preserve">  </w:t>
            </w:r>
            <w:r>
              <w:rPr>
                <w:rStyle w:val="font41"/>
                <w:rFonts w:ascii="仿宋_GB2312" w:eastAsia="仿宋_GB2312" w:hAnsi="仿宋_GB2312" w:cs="仿宋_GB2312" w:hint="eastAsia"/>
                <w:lang/>
              </w:rPr>
              <w:t>年</w:t>
            </w:r>
            <w:r>
              <w:rPr>
                <w:rStyle w:val="font41"/>
                <w:rFonts w:ascii="仿宋_GB2312" w:eastAsia="仿宋_GB2312" w:hAnsi="仿宋_GB2312" w:cs="仿宋_GB2312"/>
                <w:lang/>
              </w:rPr>
              <w:t xml:space="preserve">  </w:t>
            </w:r>
            <w:r>
              <w:rPr>
                <w:rStyle w:val="font41"/>
                <w:rFonts w:ascii="仿宋_GB2312" w:eastAsia="仿宋_GB2312" w:hAnsi="仿宋_GB2312" w:cs="仿宋_GB2312" w:hint="eastAsia"/>
                <w:lang/>
              </w:rPr>
              <w:t>月</w:t>
            </w:r>
            <w:r>
              <w:rPr>
                <w:rStyle w:val="font41"/>
                <w:rFonts w:ascii="仿宋_GB2312" w:eastAsia="仿宋_GB2312" w:hAnsi="仿宋_GB2312" w:cs="仿宋_GB2312"/>
                <w:lang/>
              </w:rPr>
              <w:t xml:space="preserve">  </w:t>
            </w:r>
            <w:r>
              <w:rPr>
                <w:rStyle w:val="font41"/>
                <w:rFonts w:ascii="仿宋_GB2312" w:eastAsia="仿宋_GB2312" w:hAnsi="仿宋_GB2312" w:cs="仿宋_GB2312" w:hint="eastAsia"/>
                <w:lang/>
              </w:rPr>
              <w:t>日</w:t>
            </w:r>
          </w:p>
        </w:tc>
      </w:tr>
      <w:tr w:rsidR="00B41701" w:rsidRPr="001F2DD6">
        <w:trPr>
          <w:trHeight w:val="846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出生</w:t>
            </w:r>
          </w:p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政治</w:t>
            </w:r>
          </w:p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846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全日制</w:t>
            </w:r>
          </w:p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最高学历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院校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846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在职教育</w:t>
            </w:r>
          </w:p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最高学历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院校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846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职称</w:t>
            </w: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技能技术与</w:t>
            </w:r>
          </w:p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职业资格</w:t>
            </w: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448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工作单位</w:t>
            </w: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参加工作时间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计算机水平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448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现职岗位</w:t>
            </w: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任现职时间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外语水平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48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联系方式</w:t>
            </w: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身份证号码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E-MAIL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90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个人兴趣、爱好、特长</w:t>
            </w:r>
          </w:p>
        </w:tc>
        <w:tc>
          <w:tcPr>
            <w:tcW w:w="619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448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sz w:val="22"/>
                <w:szCs w:val="22"/>
              </w:rPr>
              <w:t>户籍所在地</w:t>
            </w:r>
          </w:p>
        </w:tc>
        <w:tc>
          <w:tcPr>
            <w:tcW w:w="6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薪酬要求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448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现居住地</w:t>
            </w:r>
          </w:p>
        </w:tc>
        <w:tc>
          <w:tcPr>
            <w:tcW w:w="6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448"/>
          <w:jc w:val="center"/>
        </w:trPr>
        <w:tc>
          <w:tcPr>
            <w:tcW w:w="10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学习经历（自高中填起）</w:t>
            </w:r>
          </w:p>
        </w:tc>
      </w:tr>
      <w:tr w:rsidR="00B41701" w:rsidRPr="001F2DD6">
        <w:trPr>
          <w:trHeight w:val="599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 w:rsidRPr="001F2DD6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月至</w:t>
            </w:r>
            <w:r w:rsidRPr="001F2DD6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 w:rsidRPr="001F2DD6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在何学校何专业</w:t>
            </w: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学习结果（毕、结、肄业）</w:t>
            </w:r>
          </w:p>
        </w:tc>
      </w:tr>
      <w:tr w:rsidR="00B41701" w:rsidRPr="001F2DD6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448"/>
          <w:jc w:val="center"/>
        </w:trPr>
        <w:tc>
          <w:tcPr>
            <w:tcW w:w="10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主要工作经历</w:t>
            </w:r>
          </w:p>
        </w:tc>
      </w:tr>
      <w:tr w:rsidR="00B41701" w:rsidRPr="001F2DD6">
        <w:trPr>
          <w:trHeight w:val="846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 w:rsidRPr="001F2DD6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月至</w:t>
            </w:r>
            <w:r w:rsidRPr="001F2DD6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 w:rsidRPr="001F2DD6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在何单位</w:t>
            </w:r>
          </w:p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何部门、岗位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任何职</w:t>
            </w: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主要工作业绩</w:t>
            </w:r>
          </w:p>
        </w:tc>
      </w:tr>
      <w:tr w:rsidR="00B41701" w:rsidRPr="001F2DD6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450"/>
          <w:jc w:val="center"/>
        </w:trPr>
        <w:tc>
          <w:tcPr>
            <w:tcW w:w="10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获奖励情况</w:t>
            </w:r>
          </w:p>
        </w:tc>
      </w:tr>
      <w:tr w:rsidR="00B41701" w:rsidRPr="001F2DD6">
        <w:trPr>
          <w:trHeight w:val="450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获奖时间</w:t>
            </w:r>
          </w:p>
        </w:tc>
        <w:tc>
          <w:tcPr>
            <w:tcW w:w="3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奖励名称</w:t>
            </w: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颁奖单位</w:t>
            </w:r>
          </w:p>
        </w:tc>
      </w:tr>
      <w:tr w:rsidR="00B41701" w:rsidRPr="001F2DD6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450"/>
          <w:jc w:val="center"/>
        </w:trPr>
        <w:tc>
          <w:tcPr>
            <w:tcW w:w="10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家庭主要成员及重要社会关系</w:t>
            </w:r>
          </w:p>
        </w:tc>
      </w:tr>
      <w:tr w:rsidR="00B41701" w:rsidRPr="001F2DD6">
        <w:trPr>
          <w:trHeight w:val="450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 w:rsidRPr="001F2DD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称谓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 w:rsidRPr="001F2DD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 w:rsidRPr="001F2DD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出生日期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 w:rsidRPr="001F2DD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政治面貌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 w:rsidRPr="001F2DD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 w:rsidRPr="001F2DD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工作单位及职务</w:t>
            </w:r>
          </w:p>
        </w:tc>
      </w:tr>
      <w:tr w:rsidR="00B41701" w:rsidRPr="001F2DD6">
        <w:trPr>
          <w:trHeight w:val="450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B41701" w:rsidRPr="001F2DD6">
        <w:trPr>
          <w:trHeight w:val="450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B41701" w:rsidRPr="001F2DD6">
        <w:trPr>
          <w:trHeight w:val="450"/>
          <w:jc w:val="center"/>
        </w:trPr>
        <w:tc>
          <w:tcPr>
            <w:tcW w:w="19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 w:rsidRPr="001F2DD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应聘理由及</w:t>
            </w:r>
          </w:p>
          <w:p w:rsidR="00B41701" w:rsidRPr="001F2DD6" w:rsidRDefault="00B41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 w:rsidRPr="001F2DD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自我评价</w:t>
            </w:r>
          </w:p>
        </w:tc>
        <w:tc>
          <w:tcPr>
            <w:tcW w:w="804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pStyle w:val="BodyText"/>
              <w:rPr>
                <w:rFonts w:ascii="宋体" w:cs="宋体"/>
                <w:color w:val="000000"/>
                <w:sz w:val="22"/>
              </w:rPr>
            </w:pPr>
          </w:p>
        </w:tc>
      </w:tr>
      <w:tr w:rsidR="00B41701" w:rsidRPr="001F2DD6">
        <w:trPr>
          <w:trHeight w:val="450"/>
          <w:jc w:val="center"/>
        </w:trPr>
        <w:tc>
          <w:tcPr>
            <w:tcW w:w="1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04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448"/>
          <w:jc w:val="center"/>
        </w:trPr>
        <w:tc>
          <w:tcPr>
            <w:tcW w:w="1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04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312"/>
          <w:jc w:val="center"/>
        </w:trPr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046" w:type="dxa"/>
            <w:gridSpan w:val="11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1701" w:rsidRPr="001F2DD6" w:rsidRDefault="00B4170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B41701" w:rsidRPr="001F2DD6">
        <w:trPr>
          <w:trHeight w:val="2882"/>
          <w:jc w:val="center"/>
        </w:trPr>
        <w:tc>
          <w:tcPr>
            <w:tcW w:w="1004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1701" w:rsidRDefault="00B41701">
            <w:pPr>
              <w:rPr>
                <w:rStyle w:val="font31"/>
                <w:rFonts w:hAnsi="Calibri"/>
                <w:lang/>
              </w:rPr>
            </w:pPr>
            <w:r>
              <w:rPr>
                <w:rStyle w:val="font31"/>
                <w:rFonts w:hint="eastAsia"/>
                <w:lang/>
              </w:rPr>
              <w:t>本人承诺：</w:t>
            </w:r>
          </w:p>
          <w:p w:rsidR="00B41701" w:rsidRDefault="00B41701">
            <w:pPr>
              <w:rPr>
                <w:rStyle w:val="font01"/>
                <w:rFonts w:eastAsia="宋体"/>
                <w:b/>
                <w:lang/>
              </w:rPr>
            </w:pPr>
            <w:r>
              <w:rPr>
                <w:rStyle w:val="font01"/>
                <w:rFonts w:eastAsia="宋体"/>
                <w:b/>
                <w:lang/>
              </w:rPr>
              <w:t xml:space="preserve">   </w:t>
            </w:r>
            <w:r>
              <w:rPr>
                <w:rStyle w:val="font01"/>
                <w:rFonts w:eastAsia="宋体" w:hint="eastAsia"/>
                <w:b/>
                <w:lang/>
              </w:rPr>
              <w:t>以上所填上述各项均属事实，若有不实或虚构，本人愿受取消报名资格或受聘任后解除之处分。</w:t>
            </w:r>
          </w:p>
          <w:p w:rsidR="00B41701" w:rsidRDefault="00B41701">
            <w:pPr>
              <w:rPr>
                <w:rStyle w:val="font01"/>
                <w:rFonts w:eastAsia="宋体"/>
                <w:b/>
                <w:lang/>
              </w:rPr>
            </w:pPr>
          </w:p>
          <w:p w:rsidR="00B41701" w:rsidRDefault="00B41701">
            <w:pPr>
              <w:rPr>
                <w:rStyle w:val="font01"/>
                <w:rFonts w:eastAsia="宋体"/>
                <w:b/>
                <w:lang/>
              </w:rPr>
            </w:pPr>
          </w:p>
          <w:p w:rsidR="00B41701" w:rsidRDefault="00B41701">
            <w:pPr>
              <w:rPr>
                <w:rStyle w:val="font01"/>
                <w:rFonts w:eastAsia="宋体"/>
                <w:b/>
                <w:lang/>
              </w:rPr>
            </w:pPr>
            <w:r>
              <w:rPr>
                <w:rStyle w:val="font01"/>
                <w:rFonts w:eastAsia="宋体"/>
                <w:b/>
                <w:lang/>
              </w:rPr>
              <w:t xml:space="preserve">                                                             </w:t>
            </w:r>
            <w:r>
              <w:rPr>
                <w:rStyle w:val="font01"/>
                <w:rFonts w:eastAsia="宋体" w:hint="eastAsia"/>
                <w:b/>
                <w:lang/>
              </w:rPr>
              <w:t>确认签名：</w:t>
            </w:r>
          </w:p>
          <w:p w:rsidR="00B41701" w:rsidRPr="001F2DD6" w:rsidRDefault="00B41701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eastAsia="宋体"/>
                <w:b/>
                <w:lang/>
              </w:rPr>
              <w:t xml:space="preserve">                                                          </w:t>
            </w:r>
            <w:r>
              <w:rPr>
                <w:rStyle w:val="font01"/>
                <w:rFonts w:eastAsia="宋体" w:hint="eastAsia"/>
                <w:b/>
                <w:lang/>
              </w:rPr>
              <w:t>年</w:t>
            </w:r>
            <w:r>
              <w:rPr>
                <w:rStyle w:val="font01"/>
                <w:rFonts w:eastAsia="宋体"/>
                <w:b/>
                <w:lang/>
              </w:rPr>
              <w:t xml:space="preserve">   </w:t>
            </w:r>
            <w:r>
              <w:rPr>
                <w:rStyle w:val="font01"/>
                <w:rFonts w:eastAsia="宋体" w:hint="eastAsia"/>
                <w:b/>
                <w:lang/>
              </w:rPr>
              <w:t>月</w:t>
            </w:r>
            <w:r>
              <w:rPr>
                <w:rStyle w:val="font01"/>
                <w:rFonts w:eastAsia="宋体"/>
                <w:b/>
                <w:lang/>
              </w:rPr>
              <w:t xml:space="preserve">   </w:t>
            </w:r>
            <w:r>
              <w:rPr>
                <w:rStyle w:val="font01"/>
                <w:rFonts w:eastAsia="宋体" w:hint="eastAsia"/>
                <w:b/>
                <w:lang/>
              </w:rPr>
              <w:t>日</w:t>
            </w:r>
          </w:p>
        </w:tc>
      </w:tr>
    </w:tbl>
    <w:p w:rsidR="00B41701" w:rsidRDefault="00B41701"/>
    <w:sectPr w:rsidR="00B41701" w:rsidSect="005C5D99">
      <w:pgSz w:w="11906" w:h="16838"/>
      <w:pgMar w:top="2211" w:right="1474" w:bottom="2098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ont-weight : 400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czZTk3OTBiZWU2NDQ0MzE0YmM5YTkwZDZhNGU3YWUifQ=="/>
  </w:docVars>
  <w:rsids>
    <w:rsidRoot w:val="005C5D99"/>
    <w:rsid w:val="001436D7"/>
    <w:rsid w:val="001F2DD6"/>
    <w:rsid w:val="005C5D99"/>
    <w:rsid w:val="00864DE1"/>
    <w:rsid w:val="00B41701"/>
    <w:rsid w:val="039A4D6E"/>
    <w:rsid w:val="0AFD383D"/>
    <w:rsid w:val="17EE06D5"/>
    <w:rsid w:val="18033352"/>
    <w:rsid w:val="1E396257"/>
    <w:rsid w:val="307910CF"/>
    <w:rsid w:val="32C94A93"/>
    <w:rsid w:val="394F0F74"/>
    <w:rsid w:val="41424C32"/>
    <w:rsid w:val="4FA86010"/>
    <w:rsid w:val="6EAD4A03"/>
    <w:rsid w:val="6EF424F1"/>
    <w:rsid w:val="7334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2"/>
    <w:qFormat/>
    <w:rsid w:val="005C5D99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5D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67F5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5C5D99"/>
    <w:pPr>
      <w:spacing w:beforeAutospacing="1" w:afterAutospacing="1"/>
      <w:jc w:val="left"/>
    </w:pPr>
    <w:rPr>
      <w:kern w:val="0"/>
      <w:sz w:val="24"/>
    </w:rPr>
  </w:style>
  <w:style w:type="character" w:customStyle="1" w:styleId="font41">
    <w:name w:val="font41"/>
    <w:basedOn w:val="DefaultParagraphFont"/>
    <w:uiPriority w:val="99"/>
    <w:rsid w:val="005C5D99"/>
    <w:rPr>
      <w:rFonts w:ascii="方正小标宋简体" w:eastAsia="方正小标宋简体" w:hAnsi="方正小标宋简体" w:cs="方正小标宋简体"/>
      <w:color w:val="000000"/>
      <w:sz w:val="32"/>
      <w:szCs w:val="32"/>
      <w:u w:val="none"/>
    </w:rPr>
  </w:style>
  <w:style w:type="character" w:customStyle="1" w:styleId="font21">
    <w:name w:val="font21"/>
    <w:basedOn w:val="DefaultParagraphFont"/>
    <w:uiPriority w:val="99"/>
    <w:rsid w:val="005C5D99"/>
    <w:rPr>
      <w:rFonts w:ascii="方正小标宋简体" w:eastAsia="方正小标宋简体" w:hAnsi="方正小标宋简体" w:cs="方正小标宋简体"/>
      <w:color w:val="000000"/>
      <w:sz w:val="24"/>
      <w:szCs w:val="24"/>
      <w:u w:val="none"/>
    </w:rPr>
  </w:style>
  <w:style w:type="paragraph" w:customStyle="1" w:styleId="BodyText">
    <w:name w:val="BodyText"/>
    <w:basedOn w:val="Normal"/>
    <w:uiPriority w:val="99"/>
    <w:rsid w:val="005C5D99"/>
    <w:pPr>
      <w:spacing w:after="120"/>
    </w:pPr>
    <w:rPr>
      <w:szCs w:val="22"/>
    </w:rPr>
  </w:style>
  <w:style w:type="character" w:customStyle="1" w:styleId="font31">
    <w:name w:val="font31"/>
    <w:basedOn w:val="DefaultParagraphFont"/>
    <w:uiPriority w:val="99"/>
    <w:rsid w:val="005C5D99"/>
    <w:rPr>
      <w:rFonts w:ascii="宋体" w:eastAsia="宋体" w:hAnsi="宋体" w:cs="宋体"/>
      <w:b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uiPriority w:val="99"/>
    <w:rsid w:val="005C5D99"/>
    <w:rPr>
      <w:rFonts w:ascii="font-weight : 400" w:eastAsia="Times New Roman" w:hAnsi="font-weight : 400" w:cs="font-weight : 40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98</Words>
  <Characters>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谢镔</dc:creator>
  <cp:keywords/>
  <dc:description/>
  <cp:lastModifiedBy>wy51</cp:lastModifiedBy>
  <cp:revision>2</cp:revision>
  <cp:lastPrinted>2025-02-18T06:48:00Z</cp:lastPrinted>
  <dcterms:created xsi:type="dcterms:W3CDTF">2025-02-24T03:27:00Z</dcterms:created>
  <dcterms:modified xsi:type="dcterms:W3CDTF">2025-02-24T03:27:00Z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7307B2B851CA4EF3A9F63901AB9E2639_13</vt:lpwstr>
  </property>
  <property fmtid="{D5CDD505-2E9C-101B-9397-08002B2CF9AE}" pid="4" name="KSOTemplateDocerSaveRecord">
    <vt:lpwstr>eyJoZGlkIjoiYWI2NTQwNTZhYzJlOTliZGYxYTAyZDE1OTYzMWNlYzAiLCJ1c2VySWQiOiIxMTk3NDE4NjAxIn0=</vt:lpwstr>
  </property>
</Properties>
</file>