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4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334"/>
        <w:gridCol w:w="1081"/>
        <w:gridCol w:w="1081"/>
        <w:gridCol w:w="1081"/>
        <w:gridCol w:w="1082"/>
        <w:gridCol w:w="5114"/>
        <w:gridCol w:w="1978"/>
      </w:tblGrid>
      <w:tr w14:paraId="770DF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44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附件：1</w:t>
            </w:r>
          </w:p>
          <w:p w14:paraId="7438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2024年劳务派遣制工作人员招聘岗位一览表</w:t>
            </w:r>
          </w:p>
        </w:tc>
      </w:tr>
      <w:tr w14:paraId="2598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学历要求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福利待遇</w:t>
            </w:r>
          </w:p>
        </w:tc>
      </w:tr>
      <w:tr w14:paraId="1DA0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9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OLE_LINK1" w:colFirst="5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4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劳务派遣制</w:t>
            </w:r>
          </w:p>
          <w:p w14:paraId="624F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事务性工作人员</w:t>
            </w:r>
          </w:p>
          <w:p w14:paraId="497848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4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6C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10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B0F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35周岁以下</w:t>
            </w:r>
          </w:p>
        </w:tc>
        <w:tc>
          <w:tcPr>
            <w:tcW w:w="1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E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2EB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1.能熟练驾驶</w:t>
            </w:r>
          </w:p>
          <w:p w14:paraId="477038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2.本科以上学历，专业：法学</w:t>
            </w:r>
          </w:p>
          <w:p w14:paraId="0FD7F2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3.熟悉Office系列办公软件，具有较强的写作能力、沟通协调能力、语言表达能力，熟悉办公室工作经历者优先</w:t>
            </w:r>
          </w:p>
          <w:p w14:paraId="0DD5B6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4.具有良好的职业道德，爱岗、敬业、勤奋、努力，有责任心，做事认真严谨、善于思考</w:t>
            </w:r>
          </w:p>
          <w:p w14:paraId="2F3490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5.能够完成领导交办的其他工作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03E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1.试用期1个月，试用期期间按照贵阳市最低工资标准发放薪资及缴纳五险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5A4CAD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2.转正后5000元/月，.转正后按照国家有关规定缴纳五险一金。</w:t>
            </w:r>
          </w:p>
          <w:p w14:paraId="76C1EB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4.提供食堂早餐和午餐。</w:t>
            </w:r>
          </w:p>
          <w:p w14:paraId="07CAE8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bookmarkEnd w:id="0"/>
      <w:tr w14:paraId="783E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30833E22">
      <w:pPr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6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2094548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56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4177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DC0BC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BDC0BC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YjA1MjY5ZDFkMzM5NGMyZDRkYjc5NjQ5MzZmOWUifQ=="/>
  </w:docVars>
  <w:rsids>
    <w:rsidRoot w:val="78FA4DA2"/>
    <w:rsid w:val="003577A2"/>
    <w:rsid w:val="00B81752"/>
    <w:rsid w:val="02313F22"/>
    <w:rsid w:val="023E79BD"/>
    <w:rsid w:val="03ED3AD0"/>
    <w:rsid w:val="04593871"/>
    <w:rsid w:val="04A15406"/>
    <w:rsid w:val="058C6D35"/>
    <w:rsid w:val="06814335"/>
    <w:rsid w:val="06912871"/>
    <w:rsid w:val="07DF154D"/>
    <w:rsid w:val="08462315"/>
    <w:rsid w:val="0A4A1460"/>
    <w:rsid w:val="0B2B4EB7"/>
    <w:rsid w:val="0BD671C4"/>
    <w:rsid w:val="0BFC5617"/>
    <w:rsid w:val="0C244981"/>
    <w:rsid w:val="0CA123C5"/>
    <w:rsid w:val="0D43330A"/>
    <w:rsid w:val="0DFD1866"/>
    <w:rsid w:val="0E8F2ACB"/>
    <w:rsid w:val="1099702A"/>
    <w:rsid w:val="10B1077E"/>
    <w:rsid w:val="11190FEA"/>
    <w:rsid w:val="126242B3"/>
    <w:rsid w:val="144739F3"/>
    <w:rsid w:val="149D42D7"/>
    <w:rsid w:val="15B944C2"/>
    <w:rsid w:val="165F265A"/>
    <w:rsid w:val="17481756"/>
    <w:rsid w:val="175F5544"/>
    <w:rsid w:val="176C6990"/>
    <w:rsid w:val="18100480"/>
    <w:rsid w:val="181C2463"/>
    <w:rsid w:val="18361750"/>
    <w:rsid w:val="190A7A91"/>
    <w:rsid w:val="191D6EAA"/>
    <w:rsid w:val="1A381B22"/>
    <w:rsid w:val="1A836834"/>
    <w:rsid w:val="1AF703CA"/>
    <w:rsid w:val="1B7F640C"/>
    <w:rsid w:val="1BB02F5D"/>
    <w:rsid w:val="1BCE542B"/>
    <w:rsid w:val="1BD00993"/>
    <w:rsid w:val="1C542CC1"/>
    <w:rsid w:val="1C805032"/>
    <w:rsid w:val="1D893503"/>
    <w:rsid w:val="1E4B053E"/>
    <w:rsid w:val="1E4E739C"/>
    <w:rsid w:val="1F9741CB"/>
    <w:rsid w:val="1FA5737A"/>
    <w:rsid w:val="1FD571FB"/>
    <w:rsid w:val="1FF71F26"/>
    <w:rsid w:val="205408F8"/>
    <w:rsid w:val="20D75107"/>
    <w:rsid w:val="220B06DF"/>
    <w:rsid w:val="24066B00"/>
    <w:rsid w:val="252E5E6D"/>
    <w:rsid w:val="26557088"/>
    <w:rsid w:val="28481B58"/>
    <w:rsid w:val="285E5D4C"/>
    <w:rsid w:val="28706E39"/>
    <w:rsid w:val="290D16E9"/>
    <w:rsid w:val="2A3E70CF"/>
    <w:rsid w:val="2B662E3E"/>
    <w:rsid w:val="2B727A27"/>
    <w:rsid w:val="2BA517B8"/>
    <w:rsid w:val="2BC27C61"/>
    <w:rsid w:val="2C64130E"/>
    <w:rsid w:val="2CDD0B87"/>
    <w:rsid w:val="2D7B0F61"/>
    <w:rsid w:val="2DCE7B56"/>
    <w:rsid w:val="2DE31272"/>
    <w:rsid w:val="2EE43523"/>
    <w:rsid w:val="2EF5646F"/>
    <w:rsid w:val="2F9954AA"/>
    <w:rsid w:val="305C61F3"/>
    <w:rsid w:val="30755672"/>
    <w:rsid w:val="31224929"/>
    <w:rsid w:val="318D26EA"/>
    <w:rsid w:val="31DC495B"/>
    <w:rsid w:val="32CE4EFC"/>
    <w:rsid w:val="32DA2229"/>
    <w:rsid w:val="33654EA2"/>
    <w:rsid w:val="33F00D0E"/>
    <w:rsid w:val="3439313D"/>
    <w:rsid w:val="361E6007"/>
    <w:rsid w:val="36BA5C16"/>
    <w:rsid w:val="36C37AEE"/>
    <w:rsid w:val="36DD1AAF"/>
    <w:rsid w:val="37260AE4"/>
    <w:rsid w:val="3968140A"/>
    <w:rsid w:val="39FC3589"/>
    <w:rsid w:val="3A0C3897"/>
    <w:rsid w:val="3A113DE9"/>
    <w:rsid w:val="3A3B5963"/>
    <w:rsid w:val="3A782D7C"/>
    <w:rsid w:val="3B180DA0"/>
    <w:rsid w:val="3BD754E6"/>
    <w:rsid w:val="3C337A30"/>
    <w:rsid w:val="3E9D3DD5"/>
    <w:rsid w:val="3EB602C2"/>
    <w:rsid w:val="3F362C52"/>
    <w:rsid w:val="3F6F70EC"/>
    <w:rsid w:val="4121392A"/>
    <w:rsid w:val="44601BE7"/>
    <w:rsid w:val="44A459D4"/>
    <w:rsid w:val="44D356B2"/>
    <w:rsid w:val="473E4CAE"/>
    <w:rsid w:val="483671FC"/>
    <w:rsid w:val="48415201"/>
    <w:rsid w:val="49D92519"/>
    <w:rsid w:val="4A147DDC"/>
    <w:rsid w:val="4A8607F0"/>
    <w:rsid w:val="4ACC683D"/>
    <w:rsid w:val="4C47046A"/>
    <w:rsid w:val="4D0249BF"/>
    <w:rsid w:val="4E683E6B"/>
    <w:rsid w:val="4EC1016B"/>
    <w:rsid w:val="4F010694"/>
    <w:rsid w:val="4F624D5E"/>
    <w:rsid w:val="500F293B"/>
    <w:rsid w:val="50420B9E"/>
    <w:rsid w:val="510062FA"/>
    <w:rsid w:val="51206398"/>
    <w:rsid w:val="514D505B"/>
    <w:rsid w:val="51D328D9"/>
    <w:rsid w:val="51E90434"/>
    <w:rsid w:val="5281367F"/>
    <w:rsid w:val="52836B55"/>
    <w:rsid w:val="53487FD2"/>
    <w:rsid w:val="535F2B3D"/>
    <w:rsid w:val="53661C4F"/>
    <w:rsid w:val="557C4061"/>
    <w:rsid w:val="55EC742F"/>
    <w:rsid w:val="56D20D47"/>
    <w:rsid w:val="56F91BF5"/>
    <w:rsid w:val="56F95FA8"/>
    <w:rsid w:val="58B87768"/>
    <w:rsid w:val="59116424"/>
    <w:rsid w:val="594D0E3D"/>
    <w:rsid w:val="5A350308"/>
    <w:rsid w:val="5B481F48"/>
    <w:rsid w:val="5B665CF2"/>
    <w:rsid w:val="5D5810F8"/>
    <w:rsid w:val="5DAF1EB3"/>
    <w:rsid w:val="5E4F2A2B"/>
    <w:rsid w:val="5E67135F"/>
    <w:rsid w:val="5F292AD1"/>
    <w:rsid w:val="638518DD"/>
    <w:rsid w:val="64A137DB"/>
    <w:rsid w:val="66431E7D"/>
    <w:rsid w:val="66A57662"/>
    <w:rsid w:val="66AA6977"/>
    <w:rsid w:val="67473929"/>
    <w:rsid w:val="67C97DFB"/>
    <w:rsid w:val="681601D6"/>
    <w:rsid w:val="68563D22"/>
    <w:rsid w:val="6882417D"/>
    <w:rsid w:val="69677C74"/>
    <w:rsid w:val="69A71894"/>
    <w:rsid w:val="6A2B4D5A"/>
    <w:rsid w:val="6AA841E7"/>
    <w:rsid w:val="6B0154F2"/>
    <w:rsid w:val="6B500D40"/>
    <w:rsid w:val="6C062CBF"/>
    <w:rsid w:val="6C1609BB"/>
    <w:rsid w:val="6C603013"/>
    <w:rsid w:val="6C956885"/>
    <w:rsid w:val="6CB3472C"/>
    <w:rsid w:val="6CD157F0"/>
    <w:rsid w:val="6CD542B5"/>
    <w:rsid w:val="6D535020"/>
    <w:rsid w:val="6D556F0F"/>
    <w:rsid w:val="6F5D25E0"/>
    <w:rsid w:val="715A4E7A"/>
    <w:rsid w:val="715C744A"/>
    <w:rsid w:val="71B51062"/>
    <w:rsid w:val="7230271B"/>
    <w:rsid w:val="742C26D3"/>
    <w:rsid w:val="747308A4"/>
    <w:rsid w:val="754E28BA"/>
    <w:rsid w:val="757B1AD0"/>
    <w:rsid w:val="771731CF"/>
    <w:rsid w:val="77CA44B5"/>
    <w:rsid w:val="77DF7D62"/>
    <w:rsid w:val="78045BBF"/>
    <w:rsid w:val="78FA4DA2"/>
    <w:rsid w:val="79193F22"/>
    <w:rsid w:val="79394679"/>
    <w:rsid w:val="79F44ACE"/>
    <w:rsid w:val="7A135EEA"/>
    <w:rsid w:val="7AD1070A"/>
    <w:rsid w:val="7B042419"/>
    <w:rsid w:val="7B1B79EC"/>
    <w:rsid w:val="7BE424D4"/>
    <w:rsid w:val="7D0C1CE2"/>
    <w:rsid w:val="7EAB7EE0"/>
    <w:rsid w:val="7F2F533E"/>
    <w:rsid w:val="7FA20C61"/>
    <w:rsid w:val="7FD7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宋体"/>
      <w:b/>
      <w:bCs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250</Words>
  <Characters>271</Characters>
  <Lines>0</Lines>
  <Paragraphs>0</Paragraphs>
  <TotalTime>0</TotalTime>
  <ScaleCrop>false</ScaleCrop>
  <LinksUpToDate>false</LinksUpToDate>
  <CharactersWithSpaces>271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2018-09-10T07:04:00Z</dcterms:created>
  <dc:creator>莲子1393406112</dc:creator>
  <cp:lastModifiedBy>&amp;唯有天空似海洋&amp;</cp:lastModifiedBy>
  <cp:lastPrinted>2025-02-14T06:17:00Z</cp:lastPrinted>
  <dcterms:modified xsi:type="dcterms:W3CDTF">2025-02-14T07:47:29Z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1311791C7968465BBA54CB75A8352B5C_13</vt:lpwstr>
  </property>
  <property fmtid="{D5CDD505-2E9C-101B-9397-08002B2CF9AE}" pid="4" name="KSOTemplateDocerSaveRecord">
    <vt:lpwstr>eyJoZGlkIjoiYmY1YjA1MjY5ZDFkMzM5NGMyZDRkYjc5NjQ5MzZmOWUiLCJ1c2VySWQiOiIyNTQzMTkyNTkifQ==</vt:lpwstr>
  </property>
</Properties>
</file>