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16AA6">
      <w:pPr>
        <w:widowControl/>
        <w:shd w:val="clear" w:color="auto" w:fill="FFFFFF"/>
        <w:spacing w:before="100" w:after="100" w:line="560" w:lineRule="atLeast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kern w:val="0"/>
          <w:sz w:val="28"/>
          <w:szCs w:val="28"/>
        </w:rPr>
        <w:t>1</w:t>
      </w:r>
      <w:r>
        <w:rPr>
          <w:rFonts w:hint="eastAsia" w:ascii="黑体" w:hAnsi="黑体" w:eastAsia="黑体" w:cs="宋体"/>
          <w:kern w:val="0"/>
          <w:sz w:val="28"/>
          <w:szCs w:val="28"/>
        </w:rPr>
        <w:t>：</w:t>
      </w:r>
    </w:p>
    <w:p w14:paraId="7644F935">
      <w:pPr>
        <w:widowControl/>
        <w:shd w:val="clear" w:color="auto" w:fill="FFFFFF"/>
        <w:spacing w:line="400" w:lineRule="exact"/>
        <w:jc w:val="left"/>
        <w:rPr>
          <w:rFonts w:ascii="黑体" w:hAnsi="黑体" w:eastAsia="黑体" w:cs="宋体"/>
          <w:kern w:val="0"/>
          <w:sz w:val="28"/>
          <w:szCs w:val="28"/>
        </w:rPr>
      </w:pPr>
    </w:p>
    <w:p w14:paraId="6349050A">
      <w:pPr>
        <w:widowControl/>
        <w:shd w:val="clear" w:color="auto" w:fill="FFFFFF"/>
        <w:spacing w:before="100" w:after="100" w:line="560" w:lineRule="atLeast"/>
        <w:jc w:val="center"/>
        <w:rPr>
          <w:rFonts w:ascii="黑体" w:hAnsi="黑体" w:eastAsia="黑体" w:cs="宋体"/>
          <w:kern w:val="0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芷江侗族自治县</w:t>
      </w:r>
      <w:r>
        <w:rPr>
          <w:rFonts w:hint="eastAsia" w:ascii="黑体" w:hAnsi="黑体" w:eastAsia="黑体" w:cs="宋体"/>
          <w:kern w:val="0"/>
          <w:sz w:val="40"/>
          <w:szCs w:val="40"/>
          <w:lang w:eastAsia="zh-CN"/>
        </w:rPr>
        <w:t>委社会工作部</w:t>
      </w:r>
      <w:r>
        <w:rPr>
          <w:rFonts w:ascii="黑体" w:hAnsi="黑体" w:eastAsia="黑体" w:cs="宋体"/>
          <w:kern w:val="0"/>
          <w:sz w:val="40"/>
          <w:szCs w:val="40"/>
        </w:rPr>
        <w:t>202</w:t>
      </w:r>
      <w:r>
        <w:rPr>
          <w:rFonts w:hint="eastAsia" w:ascii="黑体" w:hAnsi="黑体" w:eastAsia="黑体" w:cs="宋体"/>
          <w:kern w:val="0"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宋体"/>
          <w:kern w:val="0"/>
          <w:sz w:val="40"/>
          <w:szCs w:val="40"/>
        </w:rPr>
        <w:t>年选调事业单位工作人员计划职位表</w:t>
      </w:r>
    </w:p>
    <w:tbl>
      <w:tblPr>
        <w:tblStyle w:val="6"/>
        <w:tblW w:w="1598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3054"/>
        <w:gridCol w:w="1815"/>
        <w:gridCol w:w="1978"/>
        <w:gridCol w:w="1365"/>
        <w:gridCol w:w="1920"/>
        <w:gridCol w:w="1020"/>
        <w:gridCol w:w="1262"/>
        <w:gridCol w:w="1065"/>
        <w:gridCol w:w="1774"/>
      </w:tblGrid>
      <w:tr w14:paraId="447A5D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  <w:jc w:val="center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49562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5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565E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1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0AC7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岗位编制性质</w:t>
            </w:r>
          </w:p>
        </w:tc>
        <w:tc>
          <w:tcPr>
            <w:tcW w:w="197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1F30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选调岗位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EF0A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选调</w:t>
            </w:r>
          </w:p>
          <w:p w14:paraId="72D7F6F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4814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8B79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6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4F9A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学历</w:t>
            </w:r>
          </w:p>
          <w:p w14:paraId="6A2C5FB9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E2009"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专业</w:t>
            </w:r>
          </w:p>
          <w:p w14:paraId="7E5DE81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77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B3397"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其他</w:t>
            </w:r>
          </w:p>
          <w:p w14:paraId="43B48E5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 w14:paraId="0B3EA3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AC94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FA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芷江侗族自治县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社会工作事务中心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2C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全额事业编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1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党建专干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F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0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09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0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大专</w:t>
            </w:r>
          </w:p>
          <w:p w14:paraId="3E3F9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69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AA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中共党员；应具有从事党建工作经历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148C52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11A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E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芷江侗族自治县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社会工作事务中心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7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全额事业编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2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基层治理专干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2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0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5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C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7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0D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具有乡镇工作经历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1年以上</w:t>
            </w:r>
          </w:p>
        </w:tc>
      </w:tr>
      <w:tr w14:paraId="4081D9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C57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0E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芷江侗族自治县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社会工作事务中心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D6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全额事业编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31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4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36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45周岁以下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9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0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F7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A5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76E020A5">
      <w:pPr>
        <w:widowControl/>
        <w:shd w:val="clear" w:color="auto" w:fill="FFFFFF"/>
        <w:spacing w:line="600" w:lineRule="atLeast"/>
        <w:rPr>
          <w:rFonts w:eastAsia="微软雅黑" w:cs="宋体"/>
          <w:kern w:val="0"/>
          <w:szCs w:val="21"/>
        </w:rPr>
        <w:sectPr>
          <w:footerReference r:id="rId3" w:type="default"/>
          <w:pgSz w:w="16838" w:h="11906" w:orient="landscape"/>
          <w:pgMar w:top="1701" w:right="1418" w:bottom="1418" w:left="1418" w:header="851" w:footer="992" w:gutter="0"/>
          <w:cols w:space="425" w:num="1"/>
          <w:docGrid w:type="lines" w:linePitch="312" w:charSpace="0"/>
        </w:sectPr>
      </w:pPr>
    </w:p>
    <w:p w14:paraId="2C829390">
      <w:pPr>
        <w:widowControl/>
        <w:shd w:val="clear" w:color="auto" w:fill="FFFFFF"/>
        <w:spacing w:before="100" w:after="100" w:line="560" w:lineRule="atLeast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kern w:val="0"/>
          <w:sz w:val="28"/>
          <w:szCs w:val="28"/>
        </w:rPr>
        <w:t>2</w:t>
      </w:r>
      <w:r>
        <w:rPr>
          <w:rFonts w:hint="eastAsia" w:ascii="黑体" w:hAnsi="黑体" w:eastAsia="黑体" w:cs="宋体"/>
          <w:kern w:val="0"/>
          <w:sz w:val="28"/>
          <w:szCs w:val="28"/>
        </w:rPr>
        <w:t>：</w:t>
      </w:r>
    </w:p>
    <w:p w14:paraId="20FD6C5B">
      <w:pPr>
        <w:widowControl/>
        <w:shd w:val="clear" w:color="auto" w:fill="FFFFFF"/>
        <w:spacing w:line="600" w:lineRule="atLeast"/>
        <w:jc w:val="center"/>
        <w:rPr>
          <w:rFonts w:hint="eastAsia" w:ascii="黑体" w:hAnsi="黑体" w:eastAsia="黑体" w:cs="宋体"/>
          <w:kern w:val="0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芷江侗族自治县</w:t>
      </w:r>
      <w:r>
        <w:rPr>
          <w:rFonts w:hint="eastAsia" w:ascii="黑体" w:hAnsi="黑体" w:eastAsia="黑体" w:cs="宋体"/>
          <w:kern w:val="0"/>
          <w:sz w:val="40"/>
          <w:szCs w:val="40"/>
          <w:lang w:eastAsia="zh-CN"/>
        </w:rPr>
        <w:t>委社会工作部</w:t>
      </w:r>
      <w:r>
        <w:rPr>
          <w:rFonts w:ascii="黑体" w:hAnsi="黑体" w:eastAsia="黑体" w:cs="宋体"/>
          <w:kern w:val="0"/>
          <w:sz w:val="40"/>
          <w:szCs w:val="40"/>
        </w:rPr>
        <w:t>202</w:t>
      </w:r>
      <w:r>
        <w:rPr>
          <w:rFonts w:hint="eastAsia" w:ascii="黑体" w:hAnsi="黑体" w:eastAsia="黑体" w:cs="宋体"/>
          <w:kern w:val="0"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宋体"/>
          <w:kern w:val="0"/>
          <w:sz w:val="40"/>
          <w:szCs w:val="40"/>
        </w:rPr>
        <w:t>年公开选调</w:t>
      </w:r>
    </w:p>
    <w:p w14:paraId="1A237443">
      <w:pPr>
        <w:widowControl/>
        <w:shd w:val="clear" w:color="auto" w:fill="FFFFFF"/>
        <w:spacing w:line="600" w:lineRule="atLeast"/>
        <w:jc w:val="center"/>
        <w:rPr>
          <w:rFonts w:eastAsia="微软雅黑" w:cs="宋体"/>
          <w:kern w:val="0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事业单位工作人员报名登记表</w:t>
      </w:r>
    </w:p>
    <w:p w14:paraId="73DA8C32">
      <w:pPr>
        <w:widowControl/>
        <w:shd w:val="clear" w:color="auto" w:fill="FFFFFF"/>
        <w:spacing w:line="600" w:lineRule="atLeast"/>
        <w:ind w:left="1" w:hanging="70"/>
        <w:rPr>
          <w:rFonts w:eastAsia="微软雅黑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  <w:szCs w:val="28"/>
        </w:rPr>
        <w:t>报考单位</w:t>
      </w:r>
      <w:r>
        <w:rPr>
          <w:rFonts w:ascii="宋体" w:hAnsi="宋体" w:cs="宋体"/>
          <w:kern w:val="0"/>
          <w:sz w:val="28"/>
          <w:szCs w:val="28"/>
        </w:rPr>
        <w:t xml:space="preserve">: </w:t>
      </w:r>
      <w:r>
        <w:rPr>
          <w:rFonts w:hint="eastAsia" w:ascii="宋体" w:hAnsi="宋体" w:cs="宋体"/>
          <w:kern w:val="0"/>
          <w:sz w:val="28"/>
          <w:szCs w:val="28"/>
        </w:rPr>
        <w:t>   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 报考岗位</w:t>
      </w:r>
      <w:r>
        <w:rPr>
          <w:rFonts w:ascii="宋体" w:hAnsi="宋体" w:cs="宋体"/>
          <w:kern w:val="0"/>
          <w:sz w:val="28"/>
          <w:szCs w:val="28"/>
        </w:rPr>
        <w:t xml:space="preserve">: </w:t>
      </w:r>
      <w:r>
        <w:rPr>
          <w:rFonts w:hint="eastAsia" w:ascii="宋体" w:hAnsi="宋体" w:cs="宋体"/>
          <w:kern w:val="0"/>
          <w:sz w:val="28"/>
          <w:szCs w:val="28"/>
        </w:rPr>
        <w:t>     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</w:rPr>
        <w:t>   报名序号</w:t>
      </w:r>
      <w:r>
        <w:rPr>
          <w:rFonts w:ascii="宋体" w:hAnsi="宋体" w:cs="宋体"/>
          <w:kern w:val="0"/>
          <w:sz w:val="28"/>
          <w:szCs w:val="28"/>
        </w:rPr>
        <w:t>:</w:t>
      </w:r>
    </w:p>
    <w:tbl>
      <w:tblPr>
        <w:tblStyle w:val="6"/>
        <w:tblW w:w="948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490"/>
        <w:gridCol w:w="659"/>
        <w:gridCol w:w="1545"/>
        <w:gridCol w:w="1260"/>
        <w:gridCol w:w="763"/>
        <w:gridCol w:w="542"/>
        <w:gridCol w:w="1078"/>
        <w:gridCol w:w="124"/>
        <w:gridCol w:w="1744"/>
        <w:gridCol w:w="21"/>
      </w:tblGrid>
      <w:tr w14:paraId="45AF8A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943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D0EA7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 名</w:t>
            </w:r>
          </w:p>
        </w:tc>
        <w:tc>
          <w:tcPr>
            <w:tcW w:w="11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FAB3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9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6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ED71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86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3CE0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照</w:t>
            </w:r>
          </w:p>
          <w:p w14:paraId="45C85FFF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片</w:t>
            </w:r>
          </w:p>
        </w:tc>
      </w:tr>
      <w:tr w14:paraId="268E96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933" w:hRule="atLeast"/>
          <w:jc w:val="center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A6B2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 别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F1D27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7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参加工作时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  间</w:t>
            </w: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1A6A2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3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3060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B182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86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6A6D5F">
            <w:pPr>
              <w:widowControl/>
              <w:spacing w:line="240" w:lineRule="auto"/>
              <w:jc w:val="left"/>
              <w:rPr>
                <w:kern w:val="0"/>
                <w:szCs w:val="21"/>
              </w:rPr>
            </w:pPr>
          </w:p>
        </w:tc>
      </w:tr>
      <w:tr w14:paraId="2BC81A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90" w:hRule="atLeast"/>
          <w:jc w:val="center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57CD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籍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 贯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F0D5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E2895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 族</w:t>
            </w: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2536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3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A42D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DA923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86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9CD586">
            <w:pPr>
              <w:widowControl/>
              <w:spacing w:line="240" w:lineRule="auto"/>
              <w:jc w:val="left"/>
              <w:rPr>
                <w:kern w:val="0"/>
                <w:szCs w:val="21"/>
              </w:rPr>
            </w:pPr>
          </w:p>
        </w:tc>
      </w:tr>
      <w:tr w14:paraId="09A5CA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90" w:hRule="atLeast"/>
          <w:jc w:val="center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D1EA1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8204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090D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853C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3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5C02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3FB8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</w:tr>
      <w:tr w14:paraId="273637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90" w:hRule="atLeast"/>
          <w:jc w:val="center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26A94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 历</w:t>
            </w:r>
          </w:p>
        </w:tc>
        <w:tc>
          <w:tcPr>
            <w:tcW w:w="26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EA42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B848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25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F04E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</w:tr>
      <w:tr w14:paraId="212525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7551" w:hRule="atLeast"/>
          <w:jc w:val="center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14E3B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简</w:t>
            </w:r>
          </w:p>
          <w:p w14:paraId="2E8B8441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49E4689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0B62D18D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31B0B1D3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08388136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49A10514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历</w:t>
            </w:r>
          </w:p>
          <w:p w14:paraId="7DB72F83">
            <w:pPr>
              <w:widowControl/>
              <w:spacing w:line="9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8205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A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28F0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75322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AA12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18892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16BD6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184EA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72EC9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6D804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4F6FC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583C2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4E42B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036AA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194E6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1D955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2850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70C09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41E903DD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</w:tr>
      <w:tr w14:paraId="23FD7C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90" w:hRule="atLeast"/>
          <w:jc w:val="center"/>
        </w:trPr>
        <w:tc>
          <w:tcPr>
            <w:tcW w:w="3948" w:type="dxa"/>
            <w:gridSpan w:val="4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7E57A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近三年考核情况</w:t>
            </w:r>
          </w:p>
        </w:tc>
        <w:tc>
          <w:tcPr>
            <w:tcW w:w="20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30B48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7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D8B5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A2C9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2023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</w:p>
        </w:tc>
      </w:tr>
      <w:tr w14:paraId="2DA98E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687" w:hRule="atLeast"/>
          <w:jc w:val="center"/>
        </w:trPr>
        <w:tc>
          <w:tcPr>
            <w:tcW w:w="3948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632510">
            <w:pPr>
              <w:widowControl/>
              <w:spacing w:line="24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AFB4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7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FBF1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ABB58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</w:tr>
      <w:tr w14:paraId="647F31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1" w:hRule="atLeast"/>
          <w:jc w:val="center"/>
        </w:trPr>
        <w:tc>
          <w:tcPr>
            <w:tcW w:w="948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BFDA">
            <w:pPr>
              <w:widowControl/>
              <w:spacing w:line="240" w:lineRule="auto"/>
              <w:ind w:firstLine="627"/>
              <w:rPr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本人郑重承诺以上所填信息真实、准确，并愿意承担由于以上信息虚假带来的一切法律责任和后果。</w:t>
            </w:r>
          </w:p>
          <w:p w14:paraId="49005F7A">
            <w:pPr>
              <w:widowControl/>
              <w:spacing w:line="240" w:lineRule="auto"/>
              <w:ind w:firstLine="36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35A236A3">
            <w:pPr>
              <w:widowControl/>
              <w:spacing w:line="240" w:lineRule="auto"/>
              <w:ind w:firstLine="552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报考人签名：</w:t>
            </w:r>
          </w:p>
          <w:p w14:paraId="2B8FF275">
            <w:pPr>
              <w:widowControl/>
              <w:spacing w:line="240" w:lineRule="auto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79382F62">
            <w:pPr>
              <w:widowControl/>
              <w:spacing w:line="240" w:lineRule="auto"/>
              <w:ind w:right="480" w:firstLine="636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   月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   日</w:t>
            </w:r>
          </w:p>
        </w:tc>
      </w:tr>
      <w:tr w14:paraId="47054A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2" w:hRule="atLeast"/>
          <w:jc w:val="center"/>
        </w:trPr>
        <w:tc>
          <w:tcPr>
            <w:tcW w:w="1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8BE5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所在</w:t>
            </w:r>
          </w:p>
          <w:p w14:paraId="20EC0AE7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</w:p>
          <w:p w14:paraId="68CD5B3C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73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D6CF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0F2D916F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7095A972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209A6934">
            <w:pPr>
              <w:widowControl/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单位领导签名：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14:paraId="427465C4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                          （盖章）</w:t>
            </w:r>
          </w:p>
          <w:p w14:paraId="582E2002">
            <w:pPr>
              <w:widowControl/>
              <w:spacing w:before="240" w:line="240" w:lineRule="auto"/>
              <w:ind w:firstLine="48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   月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   日</w:t>
            </w:r>
          </w:p>
        </w:tc>
      </w:tr>
      <w:tr w14:paraId="49FA39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jc w:val="center"/>
        </w:trPr>
        <w:tc>
          <w:tcPr>
            <w:tcW w:w="1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F2996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主管</w:t>
            </w:r>
          </w:p>
          <w:p w14:paraId="07FEBB38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</w:p>
          <w:p w14:paraId="111D74D2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73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2837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90DD9CB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  </w:t>
            </w:r>
          </w:p>
          <w:p w14:paraId="2914619F">
            <w:pPr>
              <w:widowControl/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单位领导签名：</w:t>
            </w:r>
          </w:p>
          <w:p w14:paraId="7BF35D9E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                  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       （盖章）</w:t>
            </w:r>
          </w:p>
          <w:p w14:paraId="5950F0B3">
            <w:pPr>
              <w:widowControl/>
              <w:spacing w:before="240" w:line="240" w:lineRule="auto"/>
              <w:ind w:firstLine="48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   月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   日</w:t>
            </w:r>
          </w:p>
        </w:tc>
      </w:tr>
      <w:tr w14:paraId="3492FF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2" w:hRule="atLeast"/>
          <w:jc w:val="center"/>
        </w:trPr>
        <w:tc>
          <w:tcPr>
            <w:tcW w:w="1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F2FE9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选调</w:t>
            </w:r>
          </w:p>
          <w:p w14:paraId="014BEA38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</w:p>
          <w:p w14:paraId="74032A33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初审</w:t>
            </w:r>
          </w:p>
          <w:p w14:paraId="6025AABE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73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9B60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0D69173E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  </w:t>
            </w:r>
          </w:p>
          <w:p w14:paraId="32079AAF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0599F854">
            <w:pPr>
              <w:widowControl/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单位领导签名：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14:paraId="294547E0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                          （盖章）</w:t>
            </w:r>
          </w:p>
          <w:p w14:paraId="7E5512AA">
            <w:pPr>
              <w:widowControl/>
              <w:spacing w:before="240" w:line="240" w:lineRule="auto"/>
              <w:ind w:firstLine="48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   月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   日</w:t>
            </w:r>
          </w:p>
        </w:tc>
      </w:tr>
      <w:tr w14:paraId="3051EB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1" w:hRule="atLeast"/>
          <w:jc w:val="center"/>
        </w:trPr>
        <w:tc>
          <w:tcPr>
            <w:tcW w:w="1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B48B"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组织</w:t>
            </w:r>
          </w:p>
          <w:p w14:paraId="121A1F3B"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人社</w:t>
            </w:r>
          </w:p>
          <w:p w14:paraId="434A7B51"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部门</w:t>
            </w:r>
          </w:p>
          <w:p w14:paraId="3951B09A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审查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3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5D2E">
            <w:pPr>
              <w:widowControl/>
              <w:spacing w:line="240" w:lineRule="auto"/>
              <w:rPr>
                <w:kern w:val="0"/>
                <w:szCs w:val="21"/>
              </w:rPr>
            </w:pPr>
          </w:p>
          <w:p w14:paraId="696203A1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6ADCEBE4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16F03EED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审查人员签名：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                  （盖章）</w:t>
            </w:r>
          </w:p>
          <w:p w14:paraId="186FEF10">
            <w:pPr>
              <w:widowControl/>
              <w:spacing w:before="240" w:line="240" w:lineRule="auto"/>
              <w:ind w:firstLine="48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   月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   日</w:t>
            </w:r>
          </w:p>
        </w:tc>
      </w:tr>
    </w:tbl>
    <w:p w14:paraId="095D1B17">
      <w:pPr>
        <w:widowControl/>
        <w:shd w:val="clear" w:color="auto" w:fill="FFFFFF"/>
        <w:spacing w:line="240" w:lineRule="auto"/>
        <w:rPr>
          <w:rFonts w:eastAsia="微软雅黑" w:cs="宋体"/>
          <w:kern w:val="0"/>
          <w:szCs w:val="21"/>
        </w:rPr>
      </w:pPr>
    </w:p>
    <w:sectPr>
      <w:pgSz w:w="11906" w:h="16838"/>
      <w:pgMar w:top="737" w:right="1134" w:bottom="73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DBEE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NDBlM2ZjOGZkMWZjYjUzZjgxOGNhYWE4OTEyNDAifQ=="/>
  </w:docVars>
  <w:rsids>
    <w:rsidRoot w:val="00ED2396"/>
    <w:rsid w:val="0000285E"/>
    <w:rsid w:val="0001569C"/>
    <w:rsid w:val="00023683"/>
    <w:rsid w:val="00082E83"/>
    <w:rsid w:val="0009129F"/>
    <w:rsid w:val="00093B01"/>
    <w:rsid w:val="000D5253"/>
    <w:rsid w:val="000E2BCE"/>
    <w:rsid w:val="000F4FF9"/>
    <w:rsid w:val="001164E5"/>
    <w:rsid w:val="00125243"/>
    <w:rsid w:val="001847EB"/>
    <w:rsid w:val="001860CA"/>
    <w:rsid w:val="00194E51"/>
    <w:rsid w:val="001B7610"/>
    <w:rsid w:val="001D58DC"/>
    <w:rsid w:val="0020796A"/>
    <w:rsid w:val="00224337"/>
    <w:rsid w:val="00262EAD"/>
    <w:rsid w:val="00290130"/>
    <w:rsid w:val="002A2239"/>
    <w:rsid w:val="002B4132"/>
    <w:rsid w:val="002D1034"/>
    <w:rsid w:val="002F1CCB"/>
    <w:rsid w:val="003338E6"/>
    <w:rsid w:val="003E5E4B"/>
    <w:rsid w:val="00404853"/>
    <w:rsid w:val="00431438"/>
    <w:rsid w:val="00434E99"/>
    <w:rsid w:val="004505F6"/>
    <w:rsid w:val="00457E7E"/>
    <w:rsid w:val="00483663"/>
    <w:rsid w:val="004C4ED0"/>
    <w:rsid w:val="004C519E"/>
    <w:rsid w:val="004C6D64"/>
    <w:rsid w:val="004E354D"/>
    <w:rsid w:val="00516F85"/>
    <w:rsid w:val="005C7459"/>
    <w:rsid w:val="005D53C8"/>
    <w:rsid w:val="0061289F"/>
    <w:rsid w:val="00617A85"/>
    <w:rsid w:val="00621432"/>
    <w:rsid w:val="00627872"/>
    <w:rsid w:val="0064533B"/>
    <w:rsid w:val="00677173"/>
    <w:rsid w:val="00752B28"/>
    <w:rsid w:val="007A73DA"/>
    <w:rsid w:val="007C2108"/>
    <w:rsid w:val="007D403F"/>
    <w:rsid w:val="00815D53"/>
    <w:rsid w:val="0082344F"/>
    <w:rsid w:val="00850244"/>
    <w:rsid w:val="00856350"/>
    <w:rsid w:val="00870612"/>
    <w:rsid w:val="00883FC3"/>
    <w:rsid w:val="008D7A2C"/>
    <w:rsid w:val="00925AD5"/>
    <w:rsid w:val="0092735C"/>
    <w:rsid w:val="00934733"/>
    <w:rsid w:val="009364D8"/>
    <w:rsid w:val="00943157"/>
    <w:rsid w:val="00956052"/>
    <w:rsid w:val="00963E99"/>
    <w:rsid w:val="009B63C4"/>
    <w:rsid w:val="00A5634F"/>
    <w:rsid w:val="00A83911"/>
    <w:rsid w:val="00AF718C"/>
    <w:rsid w:val="00B334B5"/>
    <w:rsid w:val="00B37C74"/>
    <w:rsid w:val="00B7341A"/>
    <w:rsid w:val="00BB02AF"/>
    <w:rsid w:val="00BC689A"/>
    <w:rsid w:val="00BF234A"/>
    <w:rsid w:val="00C11809"/>
    <w:rsid w:val="00C60C2B"/>
    <w:rsid w:val="00C61E8E"/>
    <w:rsid w:val="00C62D13"/>
    <w:rsid w:val="00C96A0F"/>
    <w:rsid w:val="00D1287E"/>
    <w:rsid w:val="00D15B9D"/>
    <w:rsid w:val="00D226B9"/>
    <w:rsid w:val="00D2487B"/>
    <w:rsid w:val="00D26F1E"/>
    <w:rsid w:val="00D308B7"/>
    <w:rsid w:val="00D612F4"/>
    <w:rsid w:val="00D62473"/>
    <w:rsid w:val="00DA0D98"/>
    <w:rsid w:val="00DA4B18"/>
    <w:rsid w:val="00DC11AB"/>
    <w:rsid w:val="00DF18BE"/>
    <w:rsid w:val="00E03133"/>
    <w:rsid w:val="00E42EB0"/>
    <w:rsid w:val="00E513EF"/>
    <w:rsid w:val="00E64303"/>
    <w:rsid w:val="00E76974"/>
    <w:rsid w:val="00E964C6"/>
    <w:rsid w:val="00ED2396"/>
    <w:rsid w:val="00EE0E79"/>
    <w:rsid w:val="00F07C8A"/>
    <w:rsid w:val="00F23170"/>
    <w:rsid w:val="00F259BC"/>
    <w:rsid w:val="00F575C0"/>
    <w:rsid w:val="00F87996"/>
    <w:rsid w:val="00FB5847"/>
    <w:rsid w:val="00FD07C7"/>
    <w:rsid w:val="00FF11B1"/>
    <w:rsid w:val="01205D5C"/>
    <w:rsid w:val="04DB3800"/>
    <w:rsid w:val="08B35399"/>
    <w:rsid w:val="0C3D1EB8"/>
    <w:rsid w:val="0CA147A8"/>
    <w:rsid w:val="104416F1"/>
    <w:rsid w:val="109B0F24"/>
    <w:rsid w:val="179C2203"/>
    <w:rsid w:val="2E2B6FCF"/>
    <w:rsid w:val="36BF5FDE"/>
    <w:rsid w:val="3EAD43CC"/>
    <w:rsid w:val="3F7647BE"/>
    <w:rsid w:val="405C51AD"/>
    <w:rsid w:val="474B29D4"/>
    <w:rsid w:val="484418FD"/>
    <w:rsid w:val="4AB32D6A"/>
    <w:rsid w:val="4AB72AE6"/>
    <w:rsid w:val="4CB7E87B"/>
    <w:rsid w:val="4FA42C81"/>
    <w:rsid w:val="511931FB"/>
    <w:rsid w:val="55C91693"/>
    <w:rsid w:val="597B4D3E"/>
    <w:rsid w:val="5B9B94BE"/>
    <w:rsid w:val="67277FC8"/>
    <w:rsid w:val="6BFFC531"/>
    <w:rsid w:val="6EFFAE93"/>
    <w:rsid w:val="6F99231F"/>
    <w:rsid w:val="775A1CF3"/>
    <w:rsid w:val="77B40AA0"/>
    <w:rsid w:val="77BBA712"/>
    <w:rsid w:val="7B6F3CE0"/>
    <w:rsid w:val="7BBEC06B"/>
    <w:rsid w:val="7D9DA25E"/>
    <w:rsid w:val="7F37152E"/>
    <w:rsid w:val="7F8005CD"/>
    <w:rsid w:val="7FBFC406"/>
    <w:rsid w:val="7FDC9032"/>
    <w:rsid w:val="8A6A96AD"/>
    <w:rsid w:val="BBFDC3BE"/>
    <w:rsid w:val="BDFB20AF"/>
    <w:rsid w:val="BFF9C215"/>
    <w:rsid w:val="CDFFDE2D"/>
    <w:rsid w:val="D76FA8B1"/>
    <w:rsid w:val="DF3DCC15"/>
    <w:rsid w:val="E3DB4ED9"/>
    <w:rsid w:val="E9EFB064"/>
    <w:rsid w:val="EEAE803B"/>
    <w:rsid w:val="F74D8A1D"/>
    <w:rsid w:val="FB3FAACA"/>
    <w:rsid w:val="FBEFC3BE"/>
    <w:rsid w:val="FDBDED8B"/>
    <w:rsid w:val="FF7F7BAB"/>
    <w:rsid w:val="FF7F8737"/>
    <w:rsid w:val="FF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99"/>
    <w:pPr>
      <w:ind w:firstLine="640"/>
    </w:pPr>
    <w:rPr>
      <w:rFonts w:ascii="Times New Roman" w:hAnsi="Times New Roman"/>
      <w:szCs w:val="21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Heading 3 Char"/>
    <w:basedOn w:val="7"/>
    <w:link w:val="3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3</Pages>
  <Words>605</Words>
  <Characters>752</Characters>
  <Lines>0</Lines>
  <Paragraphs>0</Paragraphs>
  <TotalTime>89</TotalTime>
  <ScaleCrop>false</ScaleCrop>
  <LinksUpToDate>false</LinksUpToDate>
  <CharactersWithSpaces>787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2024-09-28T11:22:00Z</dcterms:created>
  <dc:creator>dreamsummit</dc:creator>
  <cp:lastModifiedBy>独</cp:lastModifiedBy>
  <cp:lastPrinted>2025-02-27T17:25:00Z</cp:lastPrinted>
  <dcterms:modified xsi:type="dcterms:W3CDTF">2025-02-28T01:55:42Z</dcterms:modified>
  <dc:title>芷江侗族自治县人大常委会办公室信息服务中心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1DD35500BD55A2DE46D8B367F7C87A32_43</vt:lpwstr>
  </property>
  <property fmtid="{D5CDD505-2E9C-101B-9397-08002B2CF9AE}" pid="4" name="KSOTemplateDocerSaveRecord">
    <vt:lpwstr>eyJoZGlkIjoiYmUwMWQzMGQ0OTRkYWI2Y2RkNDhhYmM0ZjAxMjFjNGEiLCJ1c2VySWQiOiI3NjE4NzgzOTcifQ==</vt:lpwstr>
  </property>
</Properties>
</file>