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40"/>
        <w:gridCol w:w="1020"/>
        <w:gridCol w:w="799"/>
        <w:gridCol w:w="1106"/>
        <w:gridCol w:w="1344"/>
        <w:gridCol w:w="1191"/>
        <w:gridCol w:w="759"/>
        <w:gridCol w:w="1272"/>
      </w:tblGrid>
      <w:tr w14:paraId="10E3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0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7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 w14:paraId="3704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0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3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钦州市档案馆公益性岗位报名表</w:t>
            </w:r>
            <w:bookmarkEnd w:id="0"/>
          </w:p>
        </w:tc>
      </w:tr>
      <w:tr w14:paraId="7D30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1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FB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1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3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7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6A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7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4A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1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0C24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4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《就业创业证》编号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61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4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登记失业时间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EC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7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2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3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D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4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4A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D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8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5B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6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0D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47B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申请岗位（在对应岗位前打√）</w:t>
            </w:r>
          </w:p>
        </w:tc>
        <w:tc>
          <w:tcPr>
            <w:tcW w:w="7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E3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办公室文员             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44D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7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A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8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3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7CD8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3E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67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F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D9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5947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C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属何种安置对象（在对应条件前打√）</w:t>
            </w:r>
          </w:p>
        </w:tc>
        <w:tc>
          <w:tcPr>
            <w:tcW w:w="8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D8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、□享受城镇居民最低生活保障的人员；</w:t>
            </w:r>
          </w:p>
        </w:tc>
      </w:tr>
      <w:tr w14:paraId="1171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9F9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3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、□持《就业创业证》登记失业12个月以上的人员；  </w:t>
            </w:r>
          </w:p>
        </w:tc>
      </w:tr>
      <w:tr w14:paraId="07D4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AC54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、□持《失地农民证明》的被征地农民；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</w:tr>
      <w:tr w14:paraId="37DD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177C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84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  <w:t>、□城镇零就业家庭成员。</w:t>
            </w:r>
          </w:p>
        </w:tc>
      </w:tr>
      <w:tr w14:paraId="680F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01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6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现所在单位及就业情况</w:t>
            </w:r>
          </w:p>
        </w:tc>
      </w:tr>
      <w:tr w14:paraId="7081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9CC4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993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6120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DD76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C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8DC7E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6A0B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3E5B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F50C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8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A4560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CFB8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7A8A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A76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F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7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6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48C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EC03EA">
      <w:pPr>
        <w:tabs>
          <w:tab w:val="left" w:pos="945"/>
        </w:tabs>
        <w:jc w:val="left"/>
        <w:rPr>
          <w:rFonts w:hint="eastAsia"/>
          <w:kern w:val="2"/>
          <w:sz w:val="32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RAVEN MX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VEN MXI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BFE0">
    <w:pPr>
      <w:pStyle w:val="2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002DE">
                          <w:pPr>
                            <w:pStyle w:val="2"/>
                            <w:ind w:right="320" w:rightChars="100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1002DE">
                    <w:pPr>
                      <w:pStyle w:val="2"/>
                      <w:ind w:right="320" w:rightChars="100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50B3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80249">
                          <w:pPr>
                            <w:pStyle w:val="2"/>
                            <w:ind w:left="320" w:leftChars="100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0gY1rTAAAACAEAAA8AAAAAAAAA&#10;AQAgAAAAIgAAAGRycy9kb3ducmV2LnhtbFBLAQIUABQAAAAIAIdO4kCzG+uQ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180249">
                    <w:pPr>
                      <w:pStyle w:val="2"/>
                      <w:ind w:left="320" w:leftChars="100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90B57"/>
    <w:rsid w:val="00001881"/>
    <w:rsid w:val="00017E30"/>
    <w:rsid w:val="00031E10"/>
    <w:rsid w:val="00043A16"/>
    <w:rsid w:val="00043DF1"/>
    <w:rsid w:val="00044199"/>
    <w:rsid w:val="0005292F"/>
    <w:rsid w:val="0005336F"/>
    <w:rsid w:val="0006094D"/>
    <w:rsid w:val="00065700"/>
    <w:rsid w:val="000820BA"/>
    <w:rsid w:val="000A57D3"/>
    <w:rsid w:val="000D2C39"/>
    <w:rsid w:val="000E253C"/>
    <w:rsid w:val="000F06F2"/>
    <w:rsid w:val="000F3F2A"/>
    <w:rsid w:val="001231B5"/>
    <w:rsid w:val="00136954"/>
    <w:rsid w:val="00147C75"/>
    <w:rsid w:val="00155CDF"/>
    <w:rsid w:val="001673F2"/>
    <w:rsid w:val="001843B9"/>
    <w:rsid w:val="001977E8"/>
    <w:rsid w:val="001B09AF"/>
    <w:rsid w:val="001D0D3B"/>
    <w:rsid w:val="001D559E"/>
    <w:rsid w:val="001E31AF"/>
    <w:rsid w:val="001E58BB"/>
    <w:rsid w:val="001F342B"/>
    <w:rsid w:val="002165E9"/>
    <w:rsid w:val="00225FB1"/>
    <w:rsid w:val="00226539"/>
    <w:rsid w:val="0023476E"/>
    <w:rsid w:val="00241D0E"/>
    <w:rsid w:val="00272F3A"/>
    <w:rsid w:val="00283087"/>
    <w:rsid w:val="00285923"/>
    <w:rsid w:val="002C4390"/>
    <w:rsid w:val="002E76B6"/>
    <w:rsid w:val="002E7A37"/>
    <w:rsid w:val="002F53C7"/>
    <w:rsid w:val="00347986"/>
    <w:rsid w:val="003728D7"/>
    <w:rsid w:val="003748C1"/>
    <w:rsid w:val="00374D8A"/>
    <w:rsid w:val="00387C8E"/>
    <w:rsid w:val="003939FF"/>
    <w:rsid w:val="003B451A"/>
    <w:rsid w:val="003B7306"/>
    <w:rsid w:val="003C3E48"/>
    <w:rsid w:val="003C5205"/>
    <w:rsid w:val="00414295"/>
    <w:rsid w:val="00444307"/>
    <w:rsid w:val="0045505D"/>
    <w:rsid w:val="00455BA7"/>
    <w:rsid w:val="0046639B"/>
    <w:rsid w:val="00475DE6"/>
    <w:rsid w:val="004953BA"/>
    <w:rsid w:val="004A079D"/>
    <w:rsid w:val="004B361A"/>
    <w:rsid w:val="004C214B"/>
    <w:rsid w:val="004C489D"/>
    <w:rsid w:val="004C7A37"/>
    <w:rsid w:val="004E6B1F"/>
    <w:rsid w:val="005509AF"/>
    <w:rsid w:val="005547D8"/>
    <w:rsid w:val="00556D30"/>
    <w:rsid w:val="00587654"/>
    <w:rsid w:val="00595293"/>
    <w:rsid w:val="005A5C0B"/>
    <w:rsid w:val="005B0C3C"/>
    <w:rsid w:val="005C22CC"/>
    <w:rsid w:val="005D2DF4"/>
    <w:rsid w:val="005D2F34"/>
    <w:rsid w:val="005E3804"/>
    <w:rsid w:val="005E5426"/>
    <w:rsid w:val="005F73DB"/>
    <w:rsid w:val="006141C0"/>
    <w:rsid w:val="006171BF"/>
    <w:rsid w:val="00624E08"/>
    <w:rsid w:val="00627724"/>
    <w:rsid w:val="00627EBF"/>
    <w:rsid w:val="00645B82"/>
    <w:rsid w:val="00664ECA"/>
    <w:rsid w:val="006712D8"/>
    <w:rsid w:val="00673E95"/>
    <w:rsid w:val="006756D0"/>
    <w:rsid w:val="00682298"/>
    <w:rsid w:val="00685374"/>
    <w:rsid w:val="0068743F"/>
    <w:rsid w:val="00696726"/>
    <w:rsid w:val="006A567D"/>
    <w:rsid w:val="006B0165"/>
    <w:rsid w:val="006D7337"/>
    <w:rsid w:val="006E5334"/>
    <w:rsid w:val="006F3402"/>
    <w:rsid w:val="006F64D0"/>
    <w:rsid w:val="007171B3"/>
    <w:rsid w:val="007208AF"/>
    <w:rsid w:val="007263F6"/>
    <w:rsid w:val="00742442"/>
    <w:rsid w:val="00765F44"/>
    <w:rsid w:val="00766546"/>
    <w:rsid w:val="00773E5B"/>
    <w:rsid w:val="0078684C"/>
    <w:rsid w:val="007969DE"/>
    <w:rsid w:val="007A0B61"/>
    <w:rsid w:val="007B3AF6"/>
    <w:rsid w:val="007D2623"/>
    <w:rsid w:val="007E60E0"/>
    <w:rsid w:val="007E6566"/>
    <w:rsid w:val="00800BBE"/>
    <w:rsid w:val="00842FA7"/>
    <w:rsid w:val="008665C3"/>
    <w:rsid w:val="00880A88"/>
    <w:rsid w:val="0088444B"/>
    <w:rsid w:val="00890323"/>
    <w:rsid w:val="008B3B4D"/>
    <w:rsid w:val="008B3DDE"/>
    <w:rsid w:val="008C4A85"/>
    <w:rsid w:val="008D64F2"/>
    <w:rsid w:val="00934980"/>
    <w:rsid w:val="00937B2B"/>
    <w:rsid w:val="00944239"/>
    <w:rsid w:val="00961371"/>
    <w:rsid w:val="00966130"/>
    <w:rsid w:val="0097249C"/>
    <w:rsid w:val="009A0AAE"/>
    <w:rsid w:val="009A7857"/>
    <w:rsid w:val="009B1085"/>
    <w:rsid w:val="009B2742"/>
    <w:rsid w:val="009C015F"/>
    <w:rsid w:val="009C275C"/>
    <w:rsid w:val="009C56B8"/>
    <w:rsid w:val="009D08B7"/>
    <w:rsid w:val="009F2C88"/>
    <w:rsid w:val="009F4263"/>
    <w:rsid w:val="00A00FFD"/>
    <w:rsid w:val="00A05666"/>
    <w:rsid w:val="00A15BD2"/>
    <w:rsid w:val="00A36FBA"/>
    <w:rsid w:val="00A61ABA"/>
    <w:rsid w:val="00A634F9"/>
    <w:rsid w:val="00A72477"/>
    <w:rsid w:val="00A83423"/>
    <w:rsid w:val="00AB02A5"/>
    <w:rsid w:val="00AB428D"/>
    <w:rsid w:val="00AB73D8"/>
    <w:rsid w:val="00AC1249"/>
    <w:rsid w:val="00AC376F"/>
    <w:rsid w:val="00AE29D4"/>
    <w:rsid w:val="00AF2390"/>
    <w:rsid w:val="00B11AD0"/>
    <w:rsid w:val="00B12EAA"/>
    <w:rsid w:val="00B148E7"/>
    <w:rsid w:val="00B1713F"/>
    <w:rsid w:val="00B21DBE"/>
    <w:rsid w:val="00B257CA"/>
    <w:rsid w:val="00B25D3B"/>
    <w:rsid w:val="00B333EE"/>
    <w:rsid w:val="00B33542"/>
    <w:rsid w:val="00B40C42"/>
    <w:rsid w:val="00B41BC1"/>
    <w:rsid w:val="00B64289"/>
    <w:rsid w:val="00B67013"/>
    <w:rsid w:val="00B94E05"/>
    <w:rsid w:val="00BA3D08"/>
    <w:rsid w:val="00BA543C"/>
    <w:rsid w:val="00BB4BE4"/>
    <w:rsid w:val="00BB65CA"/>
    <w:rsid w:val="00BB6BA6"/>
    <w:rsid w:val="00BC5FA5"/>
    <w:rsid w:val="00BF2AEB"/>
    <w:rsid w:val="00C00C17"/>
    <w:rsid w:val="00C02620"/>
    <w:rsid w:val="00C223DF"/>
    <w:rsid w:val="00C25927"/>
    <w:rsid w:val="00C26CFF"/>
    <w:rsid w:val="00C3231D"/>
    <w:rsid w:val="00C36EFF"/>
    <w:rsid w:val="00C45844"/>
    <w:rsid w:val="00C4632E"/>
    <w:rsid w:val="00C64105"/>
    <w:rsid w:val="00CA14F6"/>
    <w:rsid w:val="00CA6D6F"/>
    <w:rsid w:val="00CC4B7E"/>
    <w:rsid w:val="00CD64EE"/>
    <w:rsid w:val="00CE1235"/>
    <w:rsid w:val="00CE4473"/>
    <w:rsid w:val="00CF3F3C"/>
    <w:rsid w:val="00D02357"/>
    <w:rsid w:val="00D04CAE"/>
    <w:rsid w:val="00D22116"/>
    <w:rsid w:val="00D37E00"/>
    <w:rsid w:val="00D53B2B"/>
    <w:rsid w:val="00D5741F"/>
    <w:rsid w:val="00D71A95"/>
    <w:rsid w:val="00D71BAE"/>
    <w:rsid w:val="00D76FB3"/>
    <w:rsid w:val="00D84594"/>
    <w:rsid w:val="00D9266F"/>
    <w:rsid w:val="00D96405"/>
    <w:rsid w:val="00D96EB3"/>
    <w:rsid w:val="00DA31BE"/>
    <w:rsid w:val="00DC72B6"/>
    <w:rsid w:val="00DE2EB5"/>
    <w:rsid w:val="00DF248F"/>
    <w:rsid w:val="00DF63C8"/>
    <w:rsid w:val="00E24DD0"/>
    <w:rsid w:val="00E269CF"/>
    <w:rsid w:val="00E35768"/>
    <w:rsid w:val="00E55427"/>
    <w:rsid w:val="00E57E60"/>
    <w:rsid w:val="00E805F2"/>
    <w:rsid w:val="00E83BF4"/>
    <w:rsid w:val="00E96F4B"/>
    <w:rsid w:val="00EA0016"/>
    <w:rsid w:val="00EA6BA8"/>
    <w:rsid w:val="00ED0EEC"/>
    <w:rsid w:val="00EF4850"/>
    <w:rsid w:val="00F06723"/>
    <w:rsid w:val="00F1618E"/>
    <w:rsid w:val="00F24C6D"/>
    <w:rsid w:val="00F30B1B"/>
    <w:rsid w:val="00F53D1E"/>
    <w:rsid w:val="00F571AF"/>
    <w:rsid w:val="00F96C95"/>
    <w:rsid w:val="00F97BCA"/>
    <w:rsid w:val="00FC6BE1"/>
    <w:rsid w:val="00FF5960"/>
    <w:rsid w:val="08415946"/>
    <w:rsid w:val="0D390B57"/>
    <w:rsid w:val="11C11F82"/>
    <w:rsid w:val="136B3294"/>
    <w:rsid w:val="17FFA21D"/>
    <w:rsid w:val="29A77829"/>
    <w:rsid w:val="463A3F34"/>
    <w:rsid w:val="4AF042DF"/>
    <w:rsid w:val="5F9520C7"/>
    <w:rsid w:val="64002522"/>
    <w:rsid w:val="65927212"/>
    <w:rsid w:val="6C6A2693"/>
    <w:rsid w:val="6EFF1BEC"/>
    <w:rsid w:val="AC6F0684"/>
    <w:rsid w:val="F3F52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xxc\&#19979;&#36733;\d:\Users\1121\Desktop\&#25991;&#20214;&#22788;&#29702;\&#25991;&#31295;&#26631;&#20934;&#21270;&#22788;&#29702;\word2003&#29256;&#26412;\&#31354;&#30333;&#20844;&#25991;&#32534;&#36753;&#27169;&#26495;2016.3.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空白公文编辑模板2016.3.15.dot</Template>
  <Company>中铁11局</Company>
  <Pages>2</Pages>
  <Words>585</Words>
  <Characters>623</Characters>
  <Lines>6</Lines>
  <Paragraphs>1</Paragraphs>
  <TotalTime>15</TotalTime>
  <ScaleCrop>false</ScaleCrop>
  <LinksUpToDate>false</LinksUpToDate>
  <CharactersWithSpaces>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2023-08-17T01:59:00Z</dcterms:created>
  <dc:creator>ct</dc:creator>
  <cp:lastModifiedBy>Fallen</cp:lastModifiedBy>
  <cp:lastPrinted>2025-02-13T23:25:00Z</cp:lastPrinted>
  <dcterms:modified xsi:type="dcterms:W3CDTF">2025-02-13T09:07:02Z</dcterms:modified>
  <dc:title>在Word中正确设置2012党政机关公文格式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eyJoZGlkIjoiNTRhNzgwYWUyZDYwMDdhY2E0NTIzNzM4NTdlZGM3ODYiLCJ1c2VySWQiOiI0MzUxMzQ4MzEifQ==</vt:lpwstr>
  </property>
  <property fmtid="{D5CDD505-2E9C-101B-9397-08002B2CF9AE}" pid="4" name="ICV">
    <vt:lpwstr>2C31B020BFB741B3AF735CC2DFCD6CDF_13</vt:lpwstr>
  </property>
</Properties>
</file>