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2D63CC">
      <w:pPr>
        <w:pStyle w:val="4"/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崇信县汭创投资开发有限责任公司</w:t>
      </w:r>
    </w:p>
    <w:p w14:paraId="115CEF8A">
      <w:pPr>
        <w:pStyle w:val="4"/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工作人员招聘报名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102" w:tblpY="6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96"/>
        <w:gridCol w:w="814"/>
        <w:gridCol w:w="256"/>
        <w:gridCol w:w="384"/>
        <w:gridCol w:w="561"/>
        <w:gridCol w:w="7"/>
        <w:gridCol w:w="1207"/>
        <w:gridCol w:w="1040"/>
        <w:gridCol w:w="862"/>
        <w:gridCol w:w="11"/>
        <w:gridCol w:w="295"/>
        <w:gridCol w:w="479"/>
        <w:gridCol w:w="747"/>
        <w:gridCol w:w="994"/>
        <w:gridCol w:w="726"/>
      </w:tblGrid>
      <w:tr w14:paraId="70AE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52BBA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6F18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28A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应聘岗位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326C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9EB6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期望薪资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688A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EABF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出生日期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6CA8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F834">
            <w:pPr>
              <w:rPr>
                <w:rFonts w:hint="eastAsia" w:ascii="宋体" w:hAnsi="宋体"/>
                <w:color w:val="auto"/>
              </w:rPr>
            </w:pPr>
          </w:p>
          <w:p w14:paraId="322E0C28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照</w:t>
            </w:r>
          </w:p>
          <w:p w14:paraId="63CAD3DE">
            <w:pPr>
              <w:jc w:val="center"/>
              <w:rPr>
                <w:rFonts w:ascii="宋体" w:hAnsi="宋体"/>
                <w:color w:val="auto"/>
              </w:rPr>
            </w:pPr>
          </w:p>
          <w:p w14:paraId="5BFD401C">
            <w:pPr>
              <w:jc w:val="center"/>
              <w:rPr>
                <w:rFonts w:hint="eastAsia" w:ascii="宋体" w:hAnsi="宋体"/>
                <w:color w:val="auto"/>
              </w:rPr>
            </w:pPr>
          </w:p>
          <w:p w14:paraId="2E080C8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片</w:t>
            </w:r>
          </w:p>
        </w:tc>
      </w:tr>
      <w:tr w14:paraId="7610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A9A8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1953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F22F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    族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9481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ABB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高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AA32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C6F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体    重</w:t>
            </w:r>
          </w:p>
        </w:tc>
        <w:tc>
          <w:tcPr>
            <w:tcW w:w="12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3C09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ABA6F0"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</w:tr>
      <w:tr w14:paraId="5A8C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4FF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1BB3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C71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身份证号码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30A4C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2FC70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宗教信仰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2DFC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51505F">
            <w:pPr>
              <w:widowControl/>
              <w:rPr>
                <w:rFonts w:hint="eastAsia" w:ascii="宋体" w:hAnsi="宋体"/>
                <w:color w:val="auto"/>
              </w:rPr>
            </w:pPr>
          </w:p>
        </w:tc>
      </w:tr>
      <w:tr w14:paraId="3A4E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2AC6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BE70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2628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7C76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506E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健康状况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F16A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646911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片</w:t>
            </w:r>
          </w:p>
          <w:p w14:paraId="6C11FB3B"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</w:tr>
      <w:tr w14:paraId="2642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DB2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重大疾病史</w:t>
            </w:r>
          </w:p>
        </w:tc>
        <w:tc>
          <w:tcPr>
            <w:tcW w:w="6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AC7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4DAF">
            <w:pPr>
              <w:widowControl/>
              <w:rPr>
                <w:rFonts w:hint="eastAsia" w:ascii="宋体" w:hAnsi="宋体"/>
                <w:color w:val="auto"/>
              </w:rPr>
            </w:pPr>
          </w:p>
        </w:tc>
      </w:tr>
      <w:tr w14:paraId="7A9A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CE8E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户口所在地</w:t>
            </w:r>
          </w:p>
        </w:tc>
        <w:tc>
          <w:tcPr>
            <w:tcW w:w="4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48613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7040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户口性质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08F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□农业   □城镇</w:t>
            </w:r>
          </w:p>
        </w:tc>
      </w:tr>
      <w:tr w14:paraId="27A6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7D74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家庭详细住址</w:t>
            </w:r>
          </w:p>
        </w:tc>
        <w:tc>
          <w:tcPr>
            <w:tcW w:w="4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4F2B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E63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E</w:t>
            </w:r>
            <w:r>
              <w:rPr>
                <w:rFonts w:hint="eastAsia" w:ascii="宋体" w:hAnsi="宋体"/>
                <w:color w:val="auto"/>
              </w:rPr>
              <w:t>—</w:t>
            </w:r>
            <w:r>
              <w:rPr>
                <w:rFonts w:ascii="宋体" w:hAnsi="宋体"/>
                <w:color w:val="auto"/>
              </w:rPr>
              <w:t>MAIL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28F5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1F7A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72C8">
            <w:pPr>
              <w:jc w:val="center"/>
              <w:rPr>
                <w:rFonts w:ascii="宋体" w:hAnsi="宋体"/>
                <w:color w:val="auto"/>
                <w:spacing w:val="-20"/>
              </w:rPr>
            </w:pPr>
            <w:r>
              <w:rPr>
                <w:rFonts w:hint="eastAsia" w:ascii="宋体" w:hAnsi="宋体"/>
                <w:color w:val="auto"/>
              </w:rPr>
              <w:t>家庭电话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3AA4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BAF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移动电话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7170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CA8DA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其他联系人</w:t>
            </w:r>
          </w:p>
          <w:p w14:paraId="224155AC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方式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FE41">
            <w:pPr>
              <w:wordWrap w:val="0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/    关系</w:t>
            </w:r>
          </w:p>
        </w:tc>
      </w:tr>
      <w:tr w14:paraId="1C0D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CDE1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外语及程度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35187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3D29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技能证书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EDE3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9BA4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职称及类别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E02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55A3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2C10">
            <w:pPr>
              <w:jc w:val="center"/>
              <w:rPr>
                <w:rFonts w:ascii="宋体" w:hAnsi="宋体"/>
                <w:color w:val="auto"/>
                <w:spacing w:val="-20"/>
              </w:rPr>
            </w:pPr>
            <w:r>
              <w:rPr>
                <w:rFonts w:hint="eastAsia" w:ascii="宋体" w:hAnsi="宋体"/>
                <w:color w:val="auto"/>
              </w:rPr>
              <w:t>毕业学校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562C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036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0E33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A48F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最高学历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CBE2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CF8B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学位证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4F39"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 w14:paraId="52D5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2A51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教</w:t>
            </w:r>
          </w:p>
          <w:p w14:paraId="67D98C9B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育</w:t>
            </w:r>
          </w:p>
          <w:p w14:paraId="5277B628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经</w:t>
            </w:r>
          </w:p>
          <w:p w14:paraId="37680981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历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5D98">
            <w:pPr>
              <w:jc w:val="center"/>
              <w:rPr>
                <w:rFonts w:ascii="宋体" w:hAnsi="宋体"/>
                <w:color w:val="auto"/>
                <w:spacing w:val="-20"/>
              </w:rPr>
            </w:pPr>
            <w:r>
              <w:rPr>
                <w:rFonts w:hint="eastAsia" w:ascii="宋体" w:hAnsi="宋体"/>
                <w:color w:val="auto"/>
                <w:spacing w:val="-20"/>
              </w:rPr>
              <w:t>起止年月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47E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毕业学校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6BB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 历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AC0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 业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74A0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 制</w:t>
            </w:r>
          </w:p>
        </w:tc>
      </w:tr>
      <w:tr w14:paraId="44AB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753FC"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BA144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889E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F017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5DFF7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794C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1624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02E2"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476C0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7A61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91AE1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7E5A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56CE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1D26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5B6C"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9E2B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4D63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A5A9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DB45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1A1C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0C42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2ED6">
            <w:pPr>
              <w:tabs>
                <w:tab w:val="left" w:pos="72"/>
              </w:tabs>
              <w:rPr>
                <w:rFonts w:hint="eastAsia" w:ascii="宋体" w:hAnsi="宋体"/>
                <w:color w:val="auto"/>
              </w:rPr>
            </w:pPr>
          </w:p>
          <w:p w14:paraId="6364FAA6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</w:t>
            </w:r>
          </w:p>
          <w:p w14:paraId="2DEB82FD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作</w:t>
            </w:r>
          </w:p>
          <w:p w14:paraId="0AFF0AD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</w:t>
            </w:r>
          </w:p>
          <w:p w14:paraId="7B2B409E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B6B4">
            <w:pPr>
              <w:jc w:val="center"/>
              <w:rPr>
                <w:rFonts w:hint="eastAsia" w:ascii="宋体" w:hAnsi="宋体"/>
                <w:color w:val="auto"/>
                <w:spacing w:val="-20"/>
              </w:rPr>
            </w:pPr>
            <w:r>
              <w:rPr>
                <w:rFonts w:hint="eastAsia" w:ascii="宋体" w:hAnsi="宋体"/>
                <w:color w:val="auto"/>
                <w:spacing w:val="-20"/>
              </w:rPr>
              <w:t>起止年月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A5DC7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E29F">
            <w:pPr>
              <w:tabs>
                <w:tab w:val="left" w:pos="1092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职务</w:t>
            </w: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C033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离职原因</w:t>
            </w:r>
          </w:p>
        </w:tc>
      </w:tr>
      <w:tr w14:paraId="43A0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9035"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4071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D6B2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C0F8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9462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609D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9273"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C80C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5FE7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2EB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8AB8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4CF8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F133"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D9B8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952F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CF26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5ADFF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2F96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14EC5"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7A5E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10D7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B6B4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A048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14:paraId="406CD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9D44A89">
            <w:pPr>
              <w:snapToGrid w:val="0"/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napToGrid w:val="0"/>
                <w:color w:val="auto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pacing w:val="2"/>
                <w:kern w:val="0"/>
                <w:sz w:val="24"/>
              </w:rPr>
              <w:t>家庭成员情况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9315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FC93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B995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2604E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BC41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工作单位</w:t>
            </w:r>
          </w:p>
        </w:tc>
      </w:tr>
      <w:tr w14:paraId="1E164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E87FBD6">
            <w:pPr>
              <w:snapToGrid w:val="0"/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napToGrid w:val="0"/>
                <w:color w:val="auto"/>
                <w:spacing w:val="2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330F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9CE2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3F76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2272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68B0D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 w14:paraId="7FC94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4D804AB">
            <w:pPr>
              <w:snapToGrid w:val="0"/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napToGrid w:val="0"/>
                <w:color w:val="auto"/>
                <w:spacing w:val="2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B6AB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EACD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EBB4C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B383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5430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 w14:paraId="2AFE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B50852E">
            <w:pPr>
              <w:snapToGrid w:val="0"/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napToGrid w:val="0"/>
                <w:color w:val="auto"/>
                <w:spacing w:val="2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8A26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CED16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4E9B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EF36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BDD9A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 w14:paraId="4BD61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1CA6A27">
            <w:pPr>
              <w:snapToGrid w:val="0"/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napToGrid w:val="0"/>
                <w:color w:val="auto"/>
                <w:spacing w:val="2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A5A1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8B55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0A54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20CC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EACB9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 w14:paraId="0D80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2334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</w:t>
            </w:r>
          </w:p>
          <w:p w14:paraId="1943023C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</w:t>
            </w:r>
          </w:p>
        </w:tc>
        <w:tc>
          <w:tcPr>
            <w:tcW w:w="93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ED12">
            <w:pPr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1、附身份证、户口簿、最高学历证书及其它资格证书复印件，一寸彩色照片1张，作为录用存档。</w:t>
            </w:r>
          </w:p>
          <w:p w14:paraId="2877463E">
            <w:pPr>
              <w:rPr>
                <w:rFonts w:hint="eastAsia"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2、以上表格请如实填写，没有内容的写无，红色字体为必填项。</w:t>
            </w:r>
          </w:p>
          <w:p w14:paraId="7EFE22AD">
            <w:pPr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3、如发现本资料虚假，本公司有调查核实本资料真实性的权利及相关处理。</w:t>
            </w:r>
            <w:bookmarkStart w:id="0" w:name="_GoBack"/>
            <w:bookmarkEnd w:id="0"/>
          </w:p>
        </w:tc>
      </w:tr>
    </w:tbl>
    <w:p w14:paraId="30D6333D">
      <w:pPr>
        <w:rPr>
          <w:rFonts w:hint="eastAsia" w:ascii="宋体" w:hAnsi="宋体"/>
          <w:color w:val="auto"/>
          <w:sz w:val="24"/>
        </w:rPr>
      </w:pPr>
    </w:p>
    <w:sectPr>
      <w:pgSz w:w="11906" w:h="16838"/>
      <w:pgMar w:top="787" w:right="766" w:bottom="623" w:left="8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1350D8"/>
    <w:rsid w:val="007409B7"/>
    <w:rsid w:val="008F30E6"/>
    <w:rsid w:val="00AB7545"/>
    <w:rsid w:val="00BC04AA"/>
    <w:rsid w:val="00C73E90"/>
    <w:rsid w:val="00E7304A"/>
    <w:rsid w:val="013C06BC"/>
    <w:rsid w:val="0E421320"/>
    <w:rsid w:val="1205004D"/>
    <w:rsid w:val="1D2610A5"/>
    <w:rsid w:val="1D5111A4"/>
    <w:rsid w:val="2EFE5E42"/>
    <w:rsid w:val="311350D8"/>
    <w:rsid w:val="50A22C57"/>
    <w:rsid w:val="50A8022C"/>
    <w:rsid w:val="58022C3B"/>
    <w:rsid w:val="5D7243BE"/>
    <w:rsid w:val="7CCD2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39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Arial Unicode MS" w:hAnsi="Arial Unicode MS"/>
      <w:b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office6\templates\download\f5f16859-fdff-4844-8e4a-98b333d98dce\&#38754;&#35797;&#30331;&#35760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面试登记表.doc.docx</Template>
  <Pages>1</Pages>
  <Words>313</Words>
  <Characters>316</Characters>
  <Lines>3</Lines>
  <Paragraphs>1</Paragraphs>
  <TotalTime>5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2024-03-06T12:52:00Z</dcterms:created>
  <dcterms:modified xsi:type="dcterms:W3CDTF">2025-02-17T09:36:00Z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v1.0_mb_QG2SIKkMGSijjuUELZ85Aw==</vt:lpwstr>
  </property>
  <property fmtid="{D5CDD505-2E9C-101B-9397-08002B2CF9AE}" pid="4" name="ICV">
    <vt:lpwstr>FF1E38080DAA406F9A9D02D1DF2A75A3_13</vt:lpwstr>
  </property>
  <property fmtid="{D5CDD505-2E9C-101B-9397-08002B2CF9AE}" pid="5" name="KSOTemplateDocerSaveRecord">
    <vt:lpwstr>eyJoZGlkIjoiYTVlYjM0N2Q1MjMyZjNhOTk5MThiZmM3ODJiYTRlODEiLCJ1c2VySWQiOiIzNjM4MDIxNTQifQ==</vt:lpwstr>
  </property>
</Properties>
</file>