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  <w:t>报名登记表</w:t>
      </w:r>
    </w:p>
    <w:p>
      <w:pPr>
        <w:wordWrap w:val="0"/>
        <w:ind w:right="210"/>
        <w:jc w:val="both"/>
        <w:rPr>
          <w:rFonts w:hint="eastAsia" w:eastAsia="黑体"/>
          <w:b/>
          <w:sz w:val="21"/>
        </w:rPr>
      </w:pPr>
      <w:r>
        <w:rPr>
          <w:rFonts w:hint="eastAsia" w:ascii="楷体" w:hAnsi="楷体" w:eastAsia="楷体" w:cs="楷体"/>
          <w:b/>
          <w:sz w:val="24"/>
          <w:szCs w:val="22"/>
          <w:lang w:val="en-US" w:eastAsia="zh-CN"/>
        </w:rPr>
        <w:t xml:space="preserve">报名岗位：                                                  </w:t>
      </w:r>
      <w:bookmarkStart w:id="0" w:name="_GoBack"/>
      <w:bookmarkEnd w:id="0"/>
      <w:r>
        <w:rPr>
          <w:rFonts w:hint="eastAsia" w:ascii="楷体" w:hAnsi="楷体" w:eastAsia="楷体" w:cs="楷体"/>
          <w:b/>
          <w:sz w:val="24"/>
          <w:szCs w:val="22"/>
        </w:rPr>
        <w:t>年   月    日</w:t>
      </w:r>
    </w:p>
    <w:tbl>
      <w:tblPr>
        <w:tblStyle w:val="4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98"/>
        <w:gridCol w:w="302"/>
        <w:gridCol w:w="1072"/>
        <w:gridCol w:w="8"/>
        <w:gridCol w:w="118"/>
        <w:gridCol w:w="62"/>
        <w:gridCol w:w="360"/>
        <w:gridCol w:w="360"/>
        <w:gridCol w:w="613"/>
        <w:gridCol w:w="1367"/>
        <w:gridCol w:w="20"/>
        <w:gridCol w:w="1673"/>
        <w:gridCol w:w="1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3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595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15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学历从高中填起</w:t>
            </w: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证明人及</w:t>
            </w:r>
          </w:p>
          <w:p>
            <w:pPr>
              <w:jc w:val="center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证明人及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家庭及社会关系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49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8460" w:type="dxa"/>
            <w:gridSpan w:val="13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本人承诺，以上填写内容均真实、有效。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3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 月    日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1270" w:right="1418" w:bottom="96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24CEB"/>
    <w:rsid w:val="00001E46"/>
    <w:rsid w:val="0007252D"/>
    <w:rsid w:val="0008647D"/>
    <w:rsid w:val="000E2018"/>
    <w:rsid w:val="00104484"/>
    <w:rsid w:val="002A6EEA"/>
    <w:rsid w:val="002C7719"/>
    <w:rsid w:val="00321471"/>
    <w:rsid w:val="00453A45"/>
    <w:rsid w:val="004730F2"/>
    <w:rsid w:val="00503981"/>
    <w:rsid w:val="006A0E09"/>
    <w:rsid w:val="006B0A89"/>
    <w:rsid w:val="006D78F2"/>
    <w:rsid w:val="006F4023"/>
    <w:rsid w:val="00897A1D"/>
    <w:rsid w:val="008D34A7"/>
    <w:rsid w:val="00961C34"/>
    <w:rsid w:val="0097099B"/>
    <w:rsid w:val="00BB4D40"/>
    <w:rsid w:val="00C3524C"/>
    <w:rsid w:val="00CE0CB1"/>
    <w:rsid w:val="00EA4941"/>
    <w:rsid w:val="00FA324E"/>
    <w:rsid w:val="00FB2C37"/>
    <w:rsid w:val="00FE6C9B"/>
    <w:rsid w:val="30124CEB"/>
    <w:rsid w:val="4F4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楷体_GB2312" w:cs="Times New Roman"/>
      <w:kern w:val="5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54737338-cba0-422f-9fb5-c98d38325d5c\&#25253;&#21517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报名登记表.docx</Template>
  <Pages>1</Pages>
  <Words>121</Words>
  <Characters>121</Characters>
  <Lines>2</Lines>
  <Paragraphs>1</Paragraphs>
  <TotalTime>5</TotalTime>
  <ScaleCrop>false</ScaleCrop>
  <LinksUpToDate>false</LinksUpToDate>
  <CharactersWithSpaces>192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2025-02-18T08:37:00Z</dcterms:created>
  <dc:creator>lu</dc:creator>
  <cp:lastModifiedBy>Administrator</cp:lastModifiedBy>
  <dcterms:modified xsi:type="dcterms:W3CDTF">2025-02-19T01:06:16Z</dcterms:modified>
  <dc:title>高塍镇镇管干部简历表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UUID">
    <vt:lpwstr>v1.0_mb_QfSHIGFhTWC+8deOQYS05Q==</vt:lpwstr>
  </property>
  <property fmtid="{D5CDD505-2E9C-101B-9397-08002B2CF9AE}" pid="4" name="ICV">
    <vt:lpwstr>5CA0D8145411481E87F6FBAE4359285B_11</vt:lpwstr>
  </property>
  <property fmtid="{D5CDD505-2E9C-101B-9397-08002B2CF9AE}" pid="5" name="KSOTemplateDocerSaveRecord">
    <vt:lpwstr>eyJoZGlkIjoiNmVjZTIzMWQ5N2M4MWQyMDczMjQ4MWFjODI0MmY5MmEiLCJ1c2VySWQiOiI0MTg0NDU4ODgifQ==</vt:lpwstr>
  </property>
</Properties>
</file>