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44" w:rsidRDefault="001C5E4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1C5E44" w:rsidRDefault="001C5E44">
      <w:pPr>
        <w:pStyle w:val="BodyText"/>
        <w:rPr>
          <w:rFonts w:ascii="仿宋" w:eastAsia="仿宋" w:hAnsi="仿宋" w:cs="仿宋"/>
          <w:sz w:val="32"/>
          <w:szCs w:val="32"/>
        </w:rPr>
      </w:pPr>
    </w:p>
    <w:p w:rsidR="001C5E44" w:rsidRDefault="001C5E44">
      <w:pPr>
        <w:pStyle w:val="BodyText"/>
        <w:rPr>
          <w:rFonts w:ascii="仿宋" w:eastAsia="仿宋" w:hAnsi="仿宋" w:cs="仿宋"/>
          <w:sz w:val="32"/>
          <w:szCs w:val="32"/>
        </w:rPr>
      </w:pPr>
    </w:p>
    <w:p w:rsidR="001C5E44" w:rsidRDefault="001C5E44">
      <w:pPr>
        <w:pStyle w:val="NormalWeb"/>
        <w:widowControl/>
        <w:spacing w:beforeAutospacing="0" w:afterAutospacing="0" w:line="560" w:lineRule="exact"/>
        <w:jc w:val="center"/>
        <w:rPr>
          <w:rFonts w:ascii="黑体" w:eastAsia="黑体" w:hAnsi="黑体" w:cs="黑体"/>
          <w:b/>
          <w:bCs/>
          <w:kern w:val="2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t>呼玛县知青旅游发展服务有限公司</w:t>
      </w:r>
    </w:p>
    <w:p w:rsidR="001C5E44" w:rsidRDefault="001C5E44">
      <w:pPr>
        <w:pStyle w:val="NormalWeb"/>
        <w:widowControl/>
        <w:spacing w:beforeAutospacing="0" w:afterAutospacing="0" w:line="560" w:lineRule="exact"/>
        <w:jc w:val="center"/>
        <w:rPr>
          <w:rFonts w:ascii="黑体" w:eastAsia="黑体" w:hAnsi="黑体" w:cs="黑体"/>
          <w:b/>
          <w:bCs/>
          <w:kern w:val="2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2"/>
          <w:sz w:val="44"/>
          <w:szCs w:val="44"/>
        </w:rPr>
        <w:t>公开招聘岗位计划表</w:t>
      </w:r>
    </w:p>
    <w:p w:rsidR="001C5E44" w:rsidRDefault="001C5E44">
      <w:pPr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"/>
        <w:gridCol w:w="1350"/>
        <w:gridCol w:w="2790"/>
        <w:gridCol w:w="3299"/>
      </w:tblGrid>
      <w:tr w:rsidR="001C5E44" w:rsidRPr="006024EE" w:rsidTr="006024EE">
        <w:tc>
          <w:tcPr>
            <w:tcW w:w="1438" w:type="dxa"/>
          </w:tcPr>
          <w:p w:rsidR="001C5E44" w:rsidRPr="006024EE" w:rsidRDefault="001C5E44" w:rsidP="00602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24EE">
              <w:rPr>
                <w:rFonts w:ascii="仿宋" w:eastAsia="仿宋" w:hAnsi="仿宋" w:cs="仿宋" w:hint="eastAsia"/>
                <w:sz w:val="28"/>
                <w:szCs w:val="28"/>
              </w:rPr>
              <w:t>岗位名称</w:t>
            </w:r>
          </w:p>
        </w:tc>
        <w:tc>
          <w:tcPr>
            <w:tcW w:w="1350" w:type="dxa"/>
          </w:tcPr>
          <w:p w:rsidR="001C5E44" w:rsidRPr="006024EE" w:rsidRDefault="001C5E44" w:rsidP="00602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24EE">
              <w:rPr>
                <w:rFonts w:ascii="仿宋" w:eastAsia="仿宋" w:hAnsi="仿宋" w:cs="仿宋" w:hint="eastAsia"/>
                <w:sz w:val="28"/>
                <w:szCs w:val="28"/>
              </w:rPr>
              <w:t>招聘人数</w:t>
            </w:r>
          </w:p>
        </w:tc>
        <w:tc>
          <w:tcPr>
            <w:tcW w:w="2790" w:type="dxa"/>
          </w:tcPr>
          <w:p w:rsidR="001C5E44" w:rsidRPr="006024EE" w:rsidRDefault="001C5E44" w:rsidP="00602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24EE">
              <w:rPr>
                <w:rFonts w:ascii="仿宋" w:eastAsia="仿宋" w:hAnsi="仿宋" w:cs="仿宋" w:hint="eastAsia"/>
                <w:sz w:val="28"/>
                <w:szCs w:val="28"/>
              </w:rPr>
              <w:t>岗位职责</w:t>
            </w:r>
          </w:p>
        </w:tc>
        <w:tc>
          <w:tcPr>
            <w:tcW w:w="3299" w:type="dxa"/>
          </w:tcPr>
          <w:p w:rsidR="001C5E44" w:rsidRPr="006024EE" w:rsidRDefault="001C5E44" w:rsidP="006024E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024EE">
              <w:rPr>
                <w:rFonts w:ascii="仿宋" w:eastAsia="仿宋" w:hAnsi="仿宋" w:cs="仿宋" w:hint="eastAsia"/>
                <w:sz w:val="28"/>
                <w:szCs w:val="28"/>
              </w:rPr>
              <w:t>招聘条件</w:t>
            </w:r>
          </w:p>
        </w:tc>
      </w:tr>
      <w:tr w:rsidR="001C5E44" w:rsidRPr="006024EE" w:rsidTr="006024EE">
        <w:trPr>
          <w:trHeight w:val="527"/>
        </w:trPr>
        <w:tc>
          <w:tcPr>
            <w:tcW w:w="1438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文职</w:t>
            </w:r>
          </w:p>
        </w:tc>
        <w:tc>
          <w:tcPr>
            <w:tcW w:w="1350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2790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党建相关工作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文件管理</w:t>
            </w:r>
            <w:r w:rsidRPr="006024EE">
              <w:rPr>
                <w:rFonts w:ascii="仿宋" w:eastAsia="仿宋" w:hAnsi="仿宋" w:cs="仿宋"/>
                <w:sz w:val="24"/>
              </w:rPr>
              <w:t>3.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办公用品管理</w:t>
            </w:r>
            <w:r w:rsidRPr="006024EE">
              <w:rPr>
                <w:rFonts w:ascii="仿宋" w:eastAsia="仿宋" w:hAnsi="仿宋" w:cs="仿宋"/>
                <w:sz w:val="24"/>
              </w:rPr>
              <w:t>4.</w:t>
            </w:r>
            <w:r w:rsidRPr="006024EE">
              <w:rPr>
                <w:rFonts w:ascii="仿宋" w:eastAsia="仿宋" w:hAnsi="仿宋" w:cs="仿宋" w:hint="eastAsia"/>
                <w:sz w:val="24"/>
              </w:rPr>
              <w:t>档案管理</w:t>
            </w:r>
            <w:r w:rsidRPr="006024EE">
              <w:rPr>
                <w:rFonts w:ascii="仿宋" w:eastAsia="仿宋" w:hAnsi="仿宋" w:cs="仿宋"/>
                <w:sz w:val="24"/>
              </w:rPr>
              <w:t>5.</w:t>
            </w:r>
            <w:r w:rsidRPr="006024EE">
              <w:rPr>
                <w:rFonts w:ascii="仿宋" w:eastAsia="仿宋" w:hAnsi="仿宋" w:cs="仿宋" w:hint="eastAsia"/>
                <w:sz w:val="24"/>
              </w:rPr>
              <w:t>考勤管理</w:t>
            </w:r>
            <w:r w:rsidRPr="006024EE">
              <w:rPr>
                <w:rFonts w:ascii="仿宋" w:eastAsia="仿宋" w:hAnsi="仿宋" w:cs="仿宋"/>
                <w:sz w:val="24"/>
              </w:rPr>
              <w:t>6.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其他临时安排工作</w:t>
            </w:r>
          </w:p>
        </w:tc>
        <w:tc>
          <w:tcPr>
            <w:tcW w:w="3299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大专及以上学历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熟练使用电脑办公软件</w:t>
            </w:r>
          </w:p>
        </w:tc>
      </w:tr>
      <w:tr w:rsidR="001C5E44" w:rsidRPr="006024EE" w:rsidTr="006024EE">
        <w:trPr>
          <w:trHeight w:val="1592"/>
        </w:trPr>
        <w:tc>
          <w:tcPr>
            <w:tcW w:w="1438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业务推广员</w:t>
            </w:r>
          </w:p>
        </w:tc>
        <w:tc>
          <w:tcPr>
            <w:tcW w:w="1350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790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市场调研分析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客户拓展</w:t>
            </w:r>
            <w:r w:rsidRPr="006024EE">
              <w:rPr>
                <w:rFonts w:ascii="仿宋" w:eastAsia="仿宋" w:hAnsi="仿宋" w:cs="仿宋"/>
                <w:sz w:val="24"/>
              </w:rPr>
              <w:t>3.</w:t>
            </w:r>
            <w:r w:rsidRPr="006024EE">
              <w:rPr>
                <w:rFonts w:ascii="仿宋" w:eastAsia="仿宋" w:hAnsi="仿宋" w:cs="仿宋" w:hint="eastAsia"/>
                <w:sz w:val="24"/>
              </w:rPr>
              <w:t>产品宣传推广及方案制定</w:t>
            </w:r>
            <w:r w:rsidRPr="006024EE">
              <w:rPr>
                <w:rFonts w:ascii="仿宋" w:eastAsia="仿宋" w:hAnsi="仿宋" w:cs="仿宋"/>
                <w:sz w:val="24"/>
              </w:rPr>
              <w:t>4.</w:t>
            </w:r>
            <w:r w:rsidRPr="006024EE">
              <w:rPr>
                <w:rFonts w:ascii="仿宋" w:eastAsia="仿宋" w:hAnsi="仿宋" w:cs="仿宋" w:hint="eastAsia"/>
                <w:sz w:val="24"/>
              </w:rPr>
              <w:t>销售协助及客户关系维护</w:t>
            </w:r>
            <w:r w:rsidRPr="006024EE">
              <w:rPr>
                <w:rFonts w:ascii="仿宋" w:eastAsia="仿宋" w:hAnsi="仿宋" w:cs="仿宋"/>
                <w:sz w:val="24"/>
              </w:rPr>
              <w:t>5.</w:t>
            </w:r>
            <w:r w:rsidRPr="006024EE">
              <w:rPr>
                <w:rFonts w:ascii="仿宋" w:eastAsia="仿宋" w:hAnsi="仿宋" w:cs="仿宋" w:hint="eastAsia"/>
                <w:sz w:val="24"/>
              </w:rPr>
              <w:t>推广效果评估</w:t>
            </w:r>
          </w:p>
        </w:tc>
        <w:tc>
          <w:tcPr>
            <w:tcW w:w="3299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大专及以上学历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熟练使用电脑办公软件</w:t>
            </w:r>
          </w:p>
        </w:tc>
      </w:tr>
      <w:tr w:rsidR="001C5E44" w:rsidRPr="006024EE" w:rsidTr="006024EE">
        <w:tc>
          <w:tcPr>
            <w:tcW w:w="1438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会计</w:t>
            </w:r>
          </w:p>
        </w:tc>
        <w:tc>
          <w:tcPr>
            <w:tcW w:w="1350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790" w:type="dxa"/>
          </w:tcPr>
          <w:p w:rsidR="001C5E44" w:rsidRPr="006024EE" w:rsidRDefault="001C5E44" w:rsidP="006024EE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财务处理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财务报表编制</w:t>
            </w:r>
            <w:r w:rsidRPr="006024EE">
              <w:rPr>
                <w:rFonts w:ascii="仿宋" w:eastAsia="仿宋" w:hAnsi="仿宋" w:cs="仿宋"/>
                <w:sz w:val="24"/>
              </w:rPr>
              <w:t>3.</w:t>
            </w:r>
            <w:r w:rsidRPr="006024EE">
              <w:rPr>
                <w:rFonts w:ascii="仿宋" w:eastAsia="仿宋" w:hAnsi="仿宋" w:cs="仿宋" w:hint="eastAsia"/>
                <w:sz w:val="24"/>
              </w:rPr>
              <w:t>资金管理</w:t>
            </w:r>
            <w:r w:rsidRPr="006024EE">
              <w:rPr>
                <w:rFonts w:ascii="仿宋" w:eastAsia="仿宋" w:hAnsi="仿宋" w:cs="仿宋"/>
                <w:sz w:val="24"/>
              </w:rPr>
              <w:t>4.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税务处理</w:t>
            </w:r>
            <w:r w:rsidRPr="006024EE">
              <w:rPr>
                <w:rFonts w:ascii="仿宋" w:eastAsia="仿宋" w:hAnsi="仿宋" w:cs="仿宋"/>
                <w:sz w:val="24"/>
              </w:rPr>
              <w:t>5.</w:t>
            </w:r>
            <w:r w:rsidRPr="006024EE">
              <w:rPr>
                <w:rFonts w:ascii="仿宋" w:eastAsia="仿宋" w:hAnsi="仿宋" w:cs="仿宋" w:hint="eastAsia"/>
                <w:sz w:val="24"/>
              </w:rPr>
              <w:t>成本核算与控制</w:t>
            </w:r>
            <w:r w:rsidRPr="006024EE">
              <w:rPr>
                <w:rFonts w:ascii="仿宋" w:eastAsia="仿宋" w:hAnsi="仿宋" w:cs="仿宋"/>
                <w:sz w:val="24"/>
              </w:rPr>
              <w:t>6.</w:t>
            </w:r>
            <w:r w:rsidRPr="006024EE">
              <w:rPr>
                <w:rFonts w:ascii="仿宋" w:eastAsia="仿宋" w:hAnsi="仿宋" w:cs="仿宋" w:hint="eastAsia"/>
                <w:sz w:val="24"/>
              </w:rPr>
              <w:t>会计档案管理</w:t>
            </w:r>
          </w:p>
        </w:tc>
        <w:tc>
          <w:tcPr>
            <w:tcW w:w="3299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大专及以上学历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会计学及财管理相关专业毕业</w:t>
            </w:r>
            <w:r w:rsidRPr="006024EE">
              <w:rPr>
                <w:rFonts w:ascii="仿宋" w:eastAsia="仿宋" w:hAnsi="仿宋" w:cs="仿宋"/>
                <w:sz w:val="24"/>
              </w:rPr>
              <w:t>3.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熟练使用电脑办公软件</w:t>
            </w:r>
          </w:p>
        </w:tc>
      </w:tr>
      <w:tr w:rsidR="001C5E44" w:rsidRPr="006024EE" w:rsidTr="006024EE">
        <w:tc>
          <w:tcPr>
            <w:tcW w:w="1438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出纳员</w:t>
            </w:r>
          </w:p>
        </w:tc>
        <w:tc>
          <w:tcPr>
            <w:tcW w:w="1350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790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记账登记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费用报销审核</w:t>
            </w:r>
            <w:r w:rsidRPr="006024EE">
              <w:rPr>
                <w:rFonts w:ascii="仿宋" w:eastAsia="仿宋" w:hAnsi="仿宋" w:cs="仿宋"/>
                <w:sz w:val="24"/>
              </w:rPr>
              <w:t>3.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票据管理</w:t>
            </w:r>
            <w:r w:rsidRPr="006024EE">
              <w:rPr>
                <w:rFonts w:ascii="仿宋" w:eastAsia="仿宋" w:hAnsi="仿宋" w:cs="仿宋"/>
                <w:sz w:val="24"/>
              </w:rPr>
              <w:t>4.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现金收付管理</w:t>
            </w:r>
            <w:r w:rsidRPr="006024EE">
              <w:rPr>
                <w:rFonts w:ascii="仿宋" w:eastAsia="仿宋" w:hAnsi="仿宋" w:cs="仿宋"/>
                <w:sz w:val="24"/>
              </w:rPr>
              <w:t>5.</w:t>
            </w:r>
            <w:r w:rsidRPr="006024EE">
              <w:rPr>
                <w:rFonts w:ascii="仿宋" w:eastAsia="仿宋" w:hAnsi="仿宋" w:cs="仿宋" w:hint="eastAsia"/>
                <w:sz w:val="24"/>
              </w:rPr>
              <w:t>资金安全保障</w:t>
            </w:r>
          </w:p>
        </w:tc>
        <w:tc>
          <w:tcPr>
            <w:tcW w:w="3299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1.</w:t>
            </w:r>
            <w:r w:rsidRPr="006024EE">
              <w:rPr>
                <w:rFonts w:ascii="仿宋" w:eastAsia="仿宋" w:hAnsi="仿宋" w:cs="仿宋" w:hint="eastAsia"/>
                <w:sz w:val="24"/>
              </w:rPr>
              <w:t>大专及以上学历</w:t>
            </w:r>
            <w:r w:rsidRPr="006024EE">
              <w:rPr>
                <w:rFonts w:ascii="仿宋" w:eastAsia="仿宋" w:hAnsi="仿宋" w:cs="仿宋"/>
                <w:sz w:val="24"/>
              </w:rPr>
              <w:t>2.</w:t>
            </w:r>
            <w:r w:rsidRPr="006024EE">
              <w:rPr>
                <w:rFonts w:ascii="仿宋" w:eastAsia="仿宋" w:hAnsi="仿宋" w:cs="仿宋" w:hint="eastAsia"/>
                <w:sz w:val="24"/>
              </w:rPr>
              <w:t>会计学及财管理相关专业毕业</w:t>
            </w:r>
            <w:r w:rsidRPr="006024EE">
              <w:rPr>
                <w:rFonts w:ascii="仿宋" w:eastAsia="仿宋" w:hAnsi="仿宋" w:cs="仿宋"/>
                <w:sz w:val="24"/>
              </w:rPr>
              <w:t>3.</w:t>
            </w:r>
            <w:r w:rsidRPr="006024EE">
              <w:rPr>
                <w:rFonts w:ascii="仿宋" w:eastAsia="仿宋" w:hAnsi="仿宋" w:cs="仿宋" w:hint="eastAsia"/>
                <w:sz w:val="24"/>
              </w:rPr>
              <w:t>熟练使用电脑办公软件</w:t>
            </w:r>
          </w:p>
        </w:tc>
      </w:tr>
      <w:tr w:rsidR="001C5E44" w:rsidRPr="006024EE" w:rsidTr="006024EE">
        <w:trPr>
          <w:trHeight w:val="347"/>
        </w:trPr>
        <w:tc>
          <w:tcPr>
            <w:tcW w:w="1438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 w:hint="eastAsia"/>
                <w:sz w:val="24"/>
              </w:rPr>
              <w:t>人数总计</w:t>
            </w:r>
          </w:p>
        </w:tc>
        <w:tc>
          <w:tcPr>
            <w:tcW w:w="1350" w:type="dxa"/>
          </w:tcPr>
          <w:p w:rsidR="001C5E44" w:rsidRPr="006024EE" w:rsidRDefault="001C5E44" w:rsidP="006024EE">
            <w:pPr>
              <w:spacing w:line="720" w:lineRule="auto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 w:rsidRPr="006024EE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2790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99" w:type="dxa"/>
          </w:tcPr>
          <w:p w:rsidR="001C5E44" w:rsidRPr="006024EE" w:rsidRDefault="001C5E44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C5E44" w:rsidRDefault="001C5E44">
      <w:pPr>
        <w:rPr>
          <w:rFonts w:ascii="仿宋" w:eastAsia="仿宋" w:hAnsi="仿宋" w:cs="仿宋"/>
          <w:sz w:val="32"/>
          <w:szCs w:val="32"/>
        </w:rPr>
      </w:pPr>
    </w:p>
    <w:p w:rsidR="001C5E44" w:rsidRDefault="001C5E44">
      <w:pPr>
        <w:rPr>
          <w:rFonts w:ascii="仿宋" w:eastAsia="仿宋" w:hAnsi="仿宋" w:cs="仿宋"/>
          <w:sz w:val="32"/>
          <w:szCs w:val="32"/>
        </w:rPr>
      </w:pPr>
    </w:p>
    <w:p w:rsidR="001C5E44" w:rsidRDefault="001C5E44">
      <w:pPr>
        <w:rPr>
          <w:rFonts w:ascii="黑体" w:eastAsia="黑体" w:hAnsi="黑体" w:cs="黑体"/>
          <w:sz w:val="44"/>
          <w:szCs w:val="44"/>
        </w:rPr>
      </w:pPr>
    </w:p>
    <w:sectPr w:rsidR="001C5E44" w:rsidSect="0078762A">
      <w:footerReference w:type="default" r:id="rId7"/>
      <w:pgSz w:w="11906" w:h="16838"/>
      <w:pgMar w:top="1871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44" w:rsidRDefault="001C5E44" w:rsidP="0078762A">
      <w:r>
        <w:separator/>
      </w:r>
    </w:p>
  </w:endnote>
  <w:endnote w:type="continuationSeparator" w:id="0">
    <w:p w:rsidR="001C5E44" w:rsidRDefault="001C5E44" w:rsidP="0078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44" w:rsidRDefault="001C5E4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C5E44" w:rsidRDefault="001C5E4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44" w:rsidRDefault="001C5E44" w:rsidP="0078762A">
      <w:r>
        <w:separator/>
      </w:r>
    </w:p>
  </w:footnote>
  <w:footnote w:type="continuationSeparator" w:id="0">
    <w:p w:rsidR="001C5E44" w:rsidRDefault="001C5E44" w:rsidP="00787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2AE1A"/>
    <w:multiLevelType w:val="singleLevel"/>
    <w:tmpl w:val="88D2AE1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32FB9554"/>
    <w:multiLevelType w:val="singleLevel"/>
    <w:tmpl w:val="32FB955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ZhMjQyMDAxOTBmZTEzOWRmNzgyYTZmZDI4NzViMTkifQ=="/>
  </w:docVars>
  <w:rsids>
    <w:rsidRoot w:val="08E83C35"/>
    <w:rsid w:val="000B0AC6"/>
    <w:rsid w:val="001C2A99"/>
    <w:rsid w:val="001C5E44"/>
    <w:rsid w:val="00226D66"/>
    <w:rsid w:val="003423D2"/>
    <w:rsid w:val="005647C9"/>
    <w:rsid w:val="005852CA"/>
    <w:rsid w:val="006024EE"/>
    <w:rsid w:val="006D7804"/>
    <w:rsid w:val="00727FB0"/>
    <w:rsid w:val="0078762A"/>
    <w:rsid w:val="008A65A2"/>
    <w:rsid w:val="009E3563"/>
    <w:rsid w:val="00EF391A"/>
    <w:rsid w:val="02503C53"/>
    <w:rsid w:val="02AE55E9"/>
    <w:rsid w:val="03DA4876"/>
    <w:rsid w:val="045F2C59"/>
    <w:rsid w:val="05125730"/>
    <w:rsid w:val="058350FE"/>
    <w:rsid w:val="060C7112"/>
    <w:rsid w:val="06671F51"/>
    <w:rsid w:val="08E83C35"/>
    <w:rsid w:val="09526CCE"/>
    <w:rsid w:val="0A574E8E"/>
    <w:rsid w:val="10F32F06"/>
    <w:rsid w:val="112635D3"/>
    <w:rsid w:val="127A272E"/>
    <w:rsid w:val="141E345E"/>
    <w:rsid w:val="14407255"/>
    <w:rsid w:val="15F01D49"/>
    <w:rsid w:val="15F22F53"/>
    <w:rsid w:val="175B40AA"/>
    <w:rsid w:val="1C8779CE"/>
    <w:rsid w:val="1E4470D6"/>
    <w:rsid w:val="222D1C2F"/>
    <w:rsid w:val="23C4018F"/>
    <w:rsid w:val="251F3C1F"/>
    <w:rsid w:val="25507C9B"/>
    <w:rsid w:val="26867FD8"/>
    <w:rsid w:val="277D38D3"/>
    <w:rsid w:val="28523BB0"/>
    <w:rsid w:val="29CA4601"/>
    <w:rsid w:val="2CFC5BC5"/>
    <w:rsid w:val="2EB63539"/>
    <w:rsid w:val="2ECE479A"/>
    <w:rsid w:val="328A09D8"/>
    <w:rsid w:val="32DF7982"/>
    <w:rsid w:val="33D068BE"/>
    <w:rsid w:val="38806154"/>
    <w:rsid w:val="388D19D6"/>
    <w:rsid w:val="3AEE4ED9"/>
    <w:rsid w:val="3AF14242"/>
    <w:rsid w:val="3FBB7D91"/>
    <w:rsid w:val="406D5C5F"/>
    <w:rsid w:val="41E215C8"/>
    <w:rsid w:val="42EF2FFB"/>
    <w:rsid w:val="460449D3"/>
    <w:rsid w:val="47131B1A"/>
    <w:rsid w:val="47835CCA"/>
    <w:rsid w:val="4B4D2FB5"/>
    <w:rsid w:val="52DB10B0"/>
    <w:rsid w:val="53BF50F3"/>
    <w:rsid w:val="55551551"/>
    <w:rsid w:val="59156969"/>
    <w:rsid w:val="5A805FEF"/>
    <w:rsid w:val="5A8D2D48"/>
    <w:rsid w:val="5BB74F6F"/>
    <w:rsid w:val="5C010304"/>
    <w:rsid w:val="5C3C6AE1"/>
    <w:rsid w:val="5C6D1D66"/>
    <w:rsid w:val="5E777B09"/>
    <w:rsid w:val="61587D6F"/>
    <w:rsid w:val="633578AF"/>
    <w:rsid w:val="686A0AB4"/>
    <w:rsid w:val="69BF3B13"/>
    <w:rsid w:val="69D34437"/>
    <w:rsid w:val="6BFD1C3F"/>
    <w:rsid w:val="6CD02EB0"/>
    <w:rsid w:val="700E7CBA"/>
    <w:rsid w:val="730D5951"/>
    <w:rsid w:val="735B3FA5"/>
    <w:rsid w:val="7892370F"/>
    <w:rsid w:val="79206F6D"/>
    <w:rsid w:val="79817A0B"/>
    <w:rsid w:val="7B9A3006"/>
    <w:rsid w:val="7E3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78762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rsid w:val="0078762A"/>
    <w:pPr>
      <w:spacing w:after="120" w:line="365" w:lineRule="atLeast"/>
      <w:ind w:left="1"/>
      <w:textAlignment w:val="bottom"/>
    </w:pPr>
  </w:style>
  <w:style w:type="paragraph" w:styleId="Footer">
    <w:name w:val="footer"/>
    <w:basedOn w:val="Normal"/>
    <w:link w:val="FooterChar"/>
    <w:uiPriority w:val="99"/>
    <w:rsid w:val="007876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6D66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876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6D66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78762A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7876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</dc:creator>
  <cp:keywords/>
  <dc:description/>
  <cp:lastModifiedBy>姚雪峰</cp:lastModifiedBy>
  <cp:revision>4</cp:revision>
  <cp:lastPrinted>2025-01-20T07:03:00Z</cp:lastPrinted>
  <dcterms:created xsi:type="dcterms:W3CDTF">2024-09-03T22:59:00Z</dcterms:created>
  <dcterms:modified xsi:type="dcterms:W3CDTF">2025-02-10T01:10:00Z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11D1165771BB493690A39525D7B4A45B_13</vt:lpwstr>
  </property>
  <property fmtid="{D5CDD505-2E9C-101B-9397-08002B2CF9AE}" pid="4" name="KSOTemplateDocerSaveRecord">
    <vt:lpwstr>eyJoZGlkIjoiMDZhMjQyMDAxOTBmZTEzOWRmNzgyYTZmZDI4NzViMTkiLCJ1c2VySWQiOiI3MjcyMDk3OTkifQ==</vt:lpwstr>
  </property>
</Properties>
</file>