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9ADE">
      <w:pPr>
        <w:ind w:firstLine="720"/>
        <w:rPr>
          <w:rFonts w:ascii="仿宋_GB2312" w:eastAsia="仿宋_GB2312" w:cs="仿宋_GB2312"/>
          <w:sz w:val="10"/>
          <w:szCs w:val="10"/>
        </w:rPr>
      </w:pPr>
    </w:p>
    <w:p w14:paraId="26427BAC">
      <w:pPr>
        <w:spacing w:line="54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 w14:paraId="3601BD2C">
      <w:pPr>
        <w:spacing w:line="540" w:lineRule="exact"/>
        <w:jc w:val="center"/>
        <w:rPr>
          <w:rFonts w:ascii="Times New Roman" w:hAnsi="Times New Roman" w:eastAsia="仿宋_GB2312"/>
          <w:spacing w:val="-20"/>
          <w:sz w:val="18"/>
          <w:szCs w:val="18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pacing w:val="-23"/>
          <w:w w:val="90"/>
          <w:sz w:val="44"/>
          <w:szCs w:val="44"/>
        </w:rPr>
        <w:t>杭州之江国家旅游度假区基础设施建设发展有限公司</w:t>
      </w:r>
      <w:r>
        <w:rPr>
          <w:rFonts w:hint="eastAsia" w:ascii="Times New Roman" w:hAnsi="Times New Roman" w:eastAsia="方正小标宋简体" w:cs="方正小标宋简体"/>
          <w:spacing w:val="-20"/>
          <w:sz w:val="44"/>
          <w:szCs w:val="44"/>
        </w:rPr>
        <w:t>报名登记表</w:t>
      </w:r>
    </w:p>
    <w:bookmarkEnd w:id="0"/>
    <w:p w14:paraId="004EAA51">
      <w:pPr>
        <w:adjustRightInd w:val="0"/>
        <w:snapToGrid w:val="0"/>
        <w:spacing w:line="240" w:lineRule="atLeast"/>
        <w:jc w:val="left"/>
        <w:rPr>
          <w:rFonts w:hint="eastAsia" w:ascii="Times New Roman" w:hAnsi="Times New Roman" w:cs="宋体"/>
          <w:sz w:val="30"/>
          <w:szCs w:val="30"/>
        </w:rPr>
      </w:pPr>
      <w:r>
        <w:rPr>
          <w:rFonts w:ascii="Times New Roman" w:hAnsi="Times New Roman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34925</wp:posOffset>
                </wp:positionV>
                <wp:extent cx="4085590" cy="5143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590" cy="5143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4C06BEC7">
                            <w:pPr>
                              <w:rPr>
                                <w:rFonts w:hint="eastAsia" w:ascii="宋体" w:hAnsi="宋体" w:cs="宋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30"/>
                                <w:szCs w:val="30"/>
                              </w:rPr>
                              <w:t>报名岗位：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 xml:space="preserve">设计管理部前期设计专员 </w:t>
                            </w:r>
                          </w:p>
                          <w:p w14:paraId="6BD17820">
                            <w:pPr>
                              <w:rPr>
                                <w:rFonts w:hint="eastAsia" w:ascii="宋体" w:hAnsi="宋体" w:cs="宋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 w14:paraId="6A1BA211">
                            <w:pPr>
                              <w:rPr>
                                <w:rFonts w:hint="eastAsia" w:ascii="宋体" w:hAnsi="宋体" w:cs="宋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8pt;margin-top:2.75pt;height:40.5pt;width:321.7pt;z-index:251659264;mso-width-relative:page;mso-height-relative:page;" filled="f" stroked="f" coordsize="21600,21600" o:gfxdata="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l1DTEtsAAAAIAQAADwAAAAAAAAABACAAAAAiAAAAZHJzL2Rvd25yZXYueG1sUEsBAhQA&#10;FAAAAAgAh07iQG6P38+2AQAAWAMAAA4AAAAAAAAAAQAgAAAAKgEAAGRycy9lMm9Eb2MueG1sUEsF&#10;BgAAAAAGAAYAWQEAAFI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 w14:paraId="4C06BEC7">
                      <w:pPr>
                        <w:rPr>
                          <w:rFonts w:hint="eastAsia" w:ascii="宋体" w:hAnsi="宋体" w:cs="宋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30"/>
                          <w:szCs w:val="30"/>
                        </w:rPr>
                        <w:t>报名岗位：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 xml:space="preserve">设计管理部前期设计专员 </w:t>
                      </w:r>
                    </w:p>
                    <w:p w14:paraId="6BD17820">
                      <w:pPr>
                        <w:rPr>
                          <w:rFonts w:hint="eastAsia" w:ascii="宋体" w:hAnsi="宋体" w:cs="宋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</w:p>
                    <w:p w14:paraId="6A1BA211">
                      <w:pPr>
                        <w:rPr>
                          <w:rFonts w:hint="eastAsia" w:ascii="宋体" w:hAnsi="宋体" w:cs="宋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宋体"/>
          <w:b/>
          <w:bCs/>
          <w:sz w:val="30"/>
          <w:szCs w:val="30"/>
        </w:rPr>
        <w:t xml:space="preserve">  </w:t>
      </w:r>
      <w:r>
        <w:rPr>
          <w:rFonts w:hint="eastAsia" w:ascii="Times New Roman" w:hAnsi="Times New Roman" w:cs="宋体"/>
          <w:sz w:val="30"/>
          <w:szCs w:val="30"/>
        </w:rPr>
        <w:t xml:space="preserve">                                 </w:t>
      </w:r>
    </w:p>
    <w:p w14:paraId="45361AC6">
      <w:pPr>
        <w:adjustRightInd w:val="0"/>
        <w:snapToGrid w:val="0"/>
        <w:spacing w:line="240" w:lineRule="atLeast"/>
        <w:jc w:val="left"/>
        <w:rPr>
          <w:rFonts w:hint="eastAsia" w:ascii="Times New Roman" w:hAnsi="Times New Roman" w:cs="宋体"/>
          <w:sz w:val="30"/>
          <w:szCs w:val="30"/>
        </w:rPr>
      </w:pPr>
    </w:p>
    <w:tbl>
      <w:tblPr>
        <w:tblStyle w:val="9"/>
        <w:tblW w:w="96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432"/>
        <w:gridCol w:w="1363"/>
        <w:gridCol w:w="1079"/>
        <w:gridCol w:w="1558"/>
        <w:gridCol w:w="1176"/>
        <w:gridCol w:w="1436"/>
        <w:gridCol w:w="1532"/>
      </w:tblGrid>
      <w:tr w14:paraId="02D31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092FCF3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姓 名</w:t>
            </w:r>
          </w:p>
        </w:tc>
        <w:tc>
          <w:tcPr>
            <w:tcW w:w="17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5F8874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765A5506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性  别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 w14:paraId="1F24CCBE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noWrap w:val="0"/>
            <w:vAlign w:val="center"/>
          </w:tcPr>
          <w:p w14:paraId="46182005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出生年月（   岁）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 w14:paraId="6D1A1E7E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3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5090237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一寸</w:t>
            </w:r>
            <w:r>
              <w:rPr>
                <w:rFonts w:hint="eastAsia" w:ascii="Times New Roman" w:hAnsi="Times New Roman" w:cs="宋体"/>
              </w:rPr>
              <w:t>照片</w:t>
            </w:r>
          </w:p>
        </w:tc>
      </w:tr>
      <w:tr w14:paraId="12920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36CB953A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民 族</w:t>
            </w:r>
          </w:p>
        </w:tc>
        <w:tc>
          <w:tcPr>
            <w:tcW w:w="17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277EC0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284E413B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籍  贯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 w14:paraId="509AE963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noWrap w:val="0"/>
            <w:vAlign w:val="center"/>
          </w:tcPr>
          <w:p w14:paraId="0CB629E5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 w14:paraId="1321E640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99CF9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14:paraId="72C05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08E9D4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40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2BF3162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noWrap w:val="0"/>
            <w:vAlign w:val="center"/>
          </w:tcPr>
          <w:p w14:paraId="7DEDE8DF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政治面貌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 w14:paraId="36E20AAC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690E45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14:paraId="0910A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2240A7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家庭地址</w:t>
            </w:r>
          </w:p>
        </w:tc>
        <w:tc>
          <w:tcPr>
            <w:tcW w:w="66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2138536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5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7E463F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14:paraId="1622D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57F56F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联系电话</w:t>
            </w:r>
          </w:p>
        </w:tc>
        <w:tc>
          <w:tcPr>
            <w:tcW w:w="24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7660B7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 w14:paraId="71310006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邮  箱</w:t>
            </w:r>
          </w:p>
        </w:tc>
        <w:tc>
          <w:tcPr>
            <w:tcW w:w="41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9312227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</w:p>
        </w:tc>
      </w:tr>
      <w:tr w14:paraId="38CA2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BC74EB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全日制学历</w:t>
            </w:r>
          </w:p>
        </w:tc>
        <w:tc>
          <w:tcPr>
            <w:tcW w:w="24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C6CAF0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 w14:paraId="4D5915D1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学校及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专业</w:t>
            </w:r>
          </w:p>
        </w:tc>
        <w:tc>
          <w:tcPr>
            <w:tcW w:w="41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DCF897B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D31E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AB7847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最高学历</w:t>
            </w:r>
          </w:p>
        </w:tc>
        <w:tc>
          <w:tcPr>
            <w:tcW w:w="24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B7CE72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 w14:paraId="7C5C9484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学校及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专业</w:t>
            </w:r>
          </w:p>
        </w:tc>
        <w:tc>
          <w:tcPr>
            <w:tcW w:w="41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067433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8449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3ED07F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职   称</w:t>
            </w:r>
          </w:p>
        </w:tc>
        <w:tc>
          <w:tcPr>
            <w:tcW w:w="24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BB771D7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 w14:paraId="29A7E776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资格证书</w:t>
            </w:r>
          </w:p>
        </w:tc>
        <w:tc>
          <w:tcPr>
            <w:tcW w:w="41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C1FDA0E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</w:tr>
      <w:tr w14:paraId="13122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328D7D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人事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档案</w:t>
            </w:r>
          </w:p>
          <w:p w14:paraId="2BAD9A1F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24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6903DB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 w14:paraId="324918B6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党员关系</w:t>
            </w:r>
          </w:p>
          <w:p w14:paraId="5F1E6714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41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29790DA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14:paraId="619C7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D7DB55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现工作单位及职务</w:t>
            </w:r>
          </w:p>
        </w:tc>
        <w:tc>
          <w:tcPr>
            <w:tcW w:w="81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5C875B6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1BEC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E31A2F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教育经历</w:t>
            </w:r>
          </w:p>
          <w:p w14:paraId="7EE55594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自高中学历至今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1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3D44750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 xml:space="preserve">例：2014.9.1-2018.6.30  XX学校XX专业学生（全称）  </w:t>
            </w:r>
          </w:p>
        </w:tc>
      </w:tr>
      <w:tr w14:paraId="013BB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8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33BC9E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个人简历</w:t>
            </w:r>
          </w:p>
          <w:p w14:paraId="0327A31C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sz w:val="21"/>
                <w:szCs w:val="21"/>
              </w:rPr>
              <w:t>自</w:t>
            </w: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开始工作</w:t>
            </w:r>
            <w:r>
              <w:rPr>
                <w:rFonts w:hint="eastAsia" w:ascii="Times New Roman" w:hAnsi="Times New Roman" w:cs="宋体"/>
                <w:sz w:val="21"/>
                <w:szCs w:val="21"/>
                <w:lang w:eastAsia="zh-CN"/>
              </w:rPr>
              <w:t>至今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55D76A8"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例：2018.7.1-2019.6.30  XX单位XX部门岗位（全称）</w:t>
            </w:r>
          </w:p>
          <w:p w14:paraId="116E850F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（工作经历请详述工作内容、经手项目等）</w:t>
            </w:r>
          </w:p>
        </w:tc>
      </w:tr>
      <w:tr w14:paraId="3D9A7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65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4FE0840"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本人声明：上述填写内容真实完整。如有不实，本人愿承担一切法律责任。</w:t>
            </w:r>
          </w:p>
          <w:p w14:paraId="7A7252EC"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      </w:t>
            </w:r>
          </w:p>
          <w:p w14:paraId="3EEB3570">
            <w:pPr>
              <w:ind w:firstLine="843" w:firstLineChars="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申请人（签名）：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日</w:t>
            </w:r>
          </w:p>
        </w:tc>
      </w:tr>
    </w:tbl>
    <w:p w14:paraId="38317B4F">
      <w:pPr>
        <w:snapToGrid w:val="0"/>
        <w:spacing w:line="440" w:lineRule="exact"/>
        <w:rPr>
          <w:spacing w:val="-2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4A36A5-A8ED-41AF-ACF0-0D8D1AF67A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4422ED2-5B3E-4AC6-8F23-4A7BD0D439C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BC33585-25F1-4E9B-BFEA-C66C01AD70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CAE4F">
    <w:pPr>
      <w:pStyle w:val="6"/>
      <w:framePr w:wrap="around" w:vAnchor="text" w:hAnchor="margin" w:xAlign="center" w:y="1"/>
      <w:rPr>
        <w:rStyle w:val="12"/>
        <w:sz w:val="21"/>
        <w:szCs w:val="21"/>
      </w:rPr>
    </w:pPr>
    <w:r>
      <w:rPr>
        <w:rStyle w:val="12"/>
        <w:sz w:val="21"/>
        <w:szCs w:val="21"/>
      </w:rPr>
      <w:fldChar w:fldCharType="begin"/>
    </w:r>
    <w:r>
      <w:rPr>
        <w:rStyle w:val="12"/>
        <w:sz w:val="21"/>
        <w:szCs w:val="21"/>
      </w:rPr>
      <w:instrText xml:space="preserve">PAGE  </w:instrText>
    </w:r>
    <w:r>
      <w:rPr>
        <w:rStyle w:val="12"/>
        <w:sz w:val="21"/>
        <w:szCs w:val="21"/>
      </w:rPr>
      <w:fldChar w:fldCharType="separate"/>
    </w:r>
    <w:r>
      <w:rPr>
        <w:rStyle w:val="12"/>
        <w:sz w:val="21"/>
        <w:szCs w:val="21"/>
      </w:rPr>
      <w:t>3</w:t>
    </w:r>
    <w:r>
      <w:rPr>
        <w:rStyle w:val="12"/>
        <w:sz w:val="21"/>
        <w:szCs w:val="21"/>
      </w:rPr>
      <w:fldChar w:fldCharType="end"/>
    </w:r>
  </w:p>
  <w:p w14:paraId="7E430168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IzODZhOGMwYWJjMWE4ZmI2ZGYxZTk1ODIyYTM0OGQifQ=="/>
  </w:docVars>
  <w:rsids>
    <w:rsidRoot w:val="00000000"/>
    <w:rsid w:val="00E04887"/>
    <w:rsid w:val="016E5087"/>
    <w:rsid w:val="021A771D"/>
    <w:rsid w:val="026E16D7"/>
    <w:rsid w:val="02B5434E"/>
    <w:rsid w:val="02B56748"/>
    <w:rsid w:val="04452823"/>
    <w:rsid w:val="044C13AC"/>
    <w:rsid w:val="047054F7"/>
    <w:rsid w:val="052367FD"/>
    <w:rsid w:val="056F2901"/>
    <w:rsid w:val="05E965BB"/>
    <w:rsid w:val="05ED36CA"/>
    <w:rsid w:val="06A7155B"/>
    <w:rsid w:val="07707F1E"/>
    <w:rsid w:val="08485B72"/>
    <w:rsid w:val="08771A24"/>
    <w:rsid w:val="0A0C7468"/>
    <w:rsid w:val="0A4E57A8"/>
    <w:rsid w:val="0ADC4903"/>
    <w:rsid w:val="0B626F71"/>
    <w:rsid w:val="0B9A26C0"/>
    <w:rsid w:val="0D622F0F"/>
    <w:rsid w:val="0D633077"/>
    <w:rsid w:val="0D8604F1"/>
    <w:rsid w:val="0F1B1A53"/>
    <w:rsid w:val="0F4357D5"/>
    <w:rsid w:val="0F4C24EF"/>
    <w:rsid w:val="1063128C"/>
    <w:rsid w:val="11A65C69"/>
    <w:rsid w:val="13424522"/>
    <w:rsid w:val="137212C1"/>
    <w:rsid w:val="13F322F4"/>
    <w:rsid w:val="14B854EA"/>
    <w:rsid w:val="15BB0E9E"/>
    <w:rsid w:val="15FD42AC"/>
    <w:rsid w:val="16363E63"/>
    <w:rsid w:val="16F534D3"/>
    <w:rsid w:val="17095AF6"/>
    <w:rsid w:val="17153097"/>
    <w:rsid w:val="175B360A"/>
    <w:rsid w:val="17700297"/>
    <w:rsid w:val="17825C5F"/>
    <w:rsid w:val="1824541A"/>
    <w:rsid w:val="183B4F78"/>
    <w:rsid w:val="18E31DAF"/>
    <w:rsid w:val="18F53D29"/>
    <w:rsid w:val="18FC5883"/>
    <w:rsid w:val="190602CC"/>
    <w:rsid w:val="195B397D"/>
    <w:rsid w:val="195C6D74"/>
    <w:rsid w:val="19C11963"/>
    <w:rsid w:val="1A043287"/>
    <w:rsid w:val="1A086090"/>
    <w:rsid w:val="1A1B0B26"/>
    <w:rsid w:val="1B006C25"/>
    <w:rsid w:val="1B4B0DD7"/>
    <w:rsid w:val="1BE0009B"/>
    <w:rsid w:val="1C4D18A5"/>
    <w:rsid w:val="1DFD2492"/>
    <w:rsid w:val="202109D1"/>
    <w:rsid w:val="20884FCE"/>
    <w:rsid w:val="20B27110"/>
    <w:rsid w:val="2198151C"/>
    <w:rsid w:val="219B60B1"/>
    <w:rsid w:val="23FD43F2"/>
    <w:rsid w:val="24050B90"/>
    <w:rsid w:val="24546E14"/>
    <w:rsid w:val="24777711"/>
    <w:rsid w:val="24AF3BEF"/>
    <w:rsid w:val="25132B0C"/>
    <w:rsid w:val="25C572FF"/>
    <w:rsid w:val="2633581B"/>
    <w:rsid w:val="2795321D"/>
    <w:rsid w:val="27B54179"/>
    <w:rsid w:val="27D2523E"/>
    <w:rsid w:val="2812459D"/>
    <w:rsid w:val="28935B1A"/>
    <w:rsid w:val="28B079B6"/>
    <w:rsid w:val="28BD6E14"/>
    <w:rsid w:val="28E26CDE"/>
    <w:rsid w:val="299A29A8"/>
    <w:rsid w:val="2A134BCE"/>
    <w:rsid w:val="2A4F5144"/>
    <w:rsid w:val="2A9A02EC"/>
    <w:rsid w:val="2ADC4A59"/>
    <w:rsid w:val="2B4F1DED"/>
    <w:rsid w:val="2B5362FB"/>
    <w:rsid w:val="2C674974"/>
    <w:rsid w:val="2C8C5244"/>
    <w:rsid w:val="2C9202E9"/>
    <w:rsid w:val="2C953B89"/>
    <w:rsid w:val="2CF11A6B"/>
    <w:rsid w:val="2D7D45DB"/>
    <w:rsid w:val="2DDF3C68"/>
    <w:rsid w:val="2E1A7254"/>
    <w:rsid w:val="2F3565C7"/>
    <w:rsid w:val="2F7C58C4"/>
    <w:rsid w:val="2F960A1F"/>
    <w:rsid w:val="316834EA"/>
    <w:rsid w:val="32632A88"/>
    <w:rsid w:val="32EC0397"/>
    <w:rsid w:val="335C1E90"/>
    <w:rsid w:val="338A231A"/>
    <w:rsid w:val="33E30458"/>
    <w:rsid w:val="34AA7C94"/>
    <w:rsid w:val="34E3198B"/>
    <w:rsid w:val="35F32ACC"/>
    <w:rsid w:val="36713654"/>
    <w:rsid w:val="36E16904"/>
    <w:rsid w:val="37514F87"/>
    <w:rsid w:val="38D32923"/>
    <w:rsid w:val="38E85B2E"/>
    <w:rsid w:val="393D0608"/>
    <w:rsid w:val="397F409B"/>
    <w:rsid w:val="39894D89"/>
    <w:rsid w:val="39E8617D"/>
    <w:rsid w:val="3A1F6334"/>
    <w:rsid w:val="3A2D7E16"/>
    <w:rsid w:val="3A8D473D"/>
    <w:rsid w:val="3B7E5CB4"/>
    <w:rsid w:val="3C3A58C2"/>
    <w:rsid w:val="3C7B02D4"/>
    <w:rsid w:val="3C9C6376"/>
    <w:rsid w:val="3D6739D1"/>
    <w:rsid w:val="3D702742"/>
    <w:rsid w:val="3D92220C"/>
    <w:rsid w:val="3DEA47AE"/>
    <w:rsid w:val="3DF500C7"/>
    <w:rsid w:val="3DFD63FD"/>
    <w:rsid w:val="3EA54992"/>
    <w:rsid w:val="3FBB3C86"/>
    <w:rsid w:val="3FE330EF"/>
    <w:rsid w:val="3FE7529A"/>
    <w:rsid w:val="406C736D"/>
    <w:rsid w:val="40AC6542"/>
    <w:rsid w:val="4143560E"/>
    <w:rsid w:val="418073C4"/>
    <w:rsid w:val="41B33A8A"/>
    <w:rsid w:val="42DC1B49"/>
    <w:rsid w:val="42E22380"/>
    <w:rsid w:val="43420DDC"/>
    <w:rsid w:val="43D3427B"/>
    <w:rsid w:val="43D56FAA"/>
    <w:rsid w:val="44350761"/>
    <w:rsid w:val="44555DE4"/>
    <w:rsid w:val="44AC142C"/>
    <w:rsid w:val="46D2023B"/>
    <w:rsid w:val="46D906CB"/>
    <w:rsid w:val="47296B1A"/>
    <w:rsid w:val="487A5C37"/>
    <w:rsid w:val="48F95F9B"/>
    <w:rsid w:val="49047C28"/>
    <w:rsid w:val="490D3401"/>
    <w:rsid w:val="49433732"/>
    <w:rsid w:val="49B26D3A"/>
    <w:rsid w:val="49BE254F"/>
    <w:rsid w:val="49C54F71"/>
    <w:rsid w:val="49F9157F"/>
    <w:rsid w:val="4A1A4059"/>
    <w:rsid w:val="4AE02F60"/>
    <w:rsid w:val="4AF524E8"/>
    <w:rsid w:val="4C0A0554"/>
    <w:rsid w:val="4C4A2833"/>
    <w:rsid w:val="4C647417"/>
    <w:rsid w:val="4CAC6CAA"/>
    <w:rsid w:val="4D8546D2"/>
    <w:rsid w:val="4D8E7640"/>
    <w:rsid w:val="4DE82E45"/>
    <w:rsid w:val="4EA26CB4"/>
    <w:rsid w:val="4F904182"/>
    <w:rsid w:val="4F911978"/>
    <w:rsid w:val="50000FBA"/>
    <w:rsid w:val="5008738B"/>
    <w:rsid w:val="50470F4E"/>
    <w:rsid w:val="504A1CAF"/>
    <w:rsid w:val="5096071E"/>
    <w:rsid w:val="50AA3FD3"/>
    <w:rsid w:val="50B01DE5"/>
    <w:rsid w:val="5135307C"/>
    <w:rsid w:val="51D851FF"/>
    <w:rsid w:val="524C6766"/>
    <w:rsid w:val="531E7B18"/>
    <w:rsid w:val="53A71123"/>
    <w:rsid w:val="546E61CD"/>
    <w:rsid w:val="549D1015"/>
    <w:rsid w:val="54BC2944"/>
    <w:rsid w:val="562C418E"/>
    <w:rsid w:val="566F72B0"/>
    <w:rsid w:val="56B33FF1"/>
    <w:rsid w:val="56D56BBA"/>
    <w:rsid w:val="57144CBB"/>
    <w:rsid w:val="57543CC5"/>
    <w:rsid w:val="57545DE9"/>
    <w:rsid w:val="57AF1F71"/>
    <w:rsid w:val="590E7999"/>
    <w:rsid w:val="596171BC"/>
    <w:rsid w:val="59A857C9"/>
    <w:rsid w:val="59D376E0"/>
    <w:rsid w:val="5A094041"/>
    <w:rsid w:val="5A764FB5"/>
    <w:rsid w:val="5C456EDA"/>
    <w:rsid w:val="5CDB1ADC"/>
    <w:rsid w:val="5D294A00"/>
    <w:rsid w:val="5D731335"/>
    <w:rsid w:val="5E8F599F"/>
    <w:rsid w:val="5F8E446B"/>
    <w:rsid w:val="5F961402"/>
    <w:rsid w:val="5FDF441E"/>
    <w:rsid w:val="6052054B"/>
    <w:rsid w:val="60A57AD8"/>
    <w:rsid w:val="61287625"/>
    <w:rsid w:val="620A76A3"/>
    <w:rsid w:val="622A4C39"/>
    <w:rsid w:val="624168D1"/>
    <w:rsid w:val="629E35C1"/>
    <w:rsid w:val="641F3B4E"/>
    <w:rsid w:val="64717708"/>
    <w:rsid w:val="648233FC"/>
    <w:rsid w:val="64AD3460"/>
    <w:rsid w:val="654A1FCA"/>
    <w:rsid w:val="66176A77"/>
    <w:rsid w:val="667548F7"/>
    <w:rsid w:val="668B273B"/>
    <w:rsid w:val="669552E7"/>
    <w:rsid w:val="66DE17E1"/>
    <w:rsid w:val="671825C6"/>
    <w:rsid w:val="684F5E42"/>
    <w:rsid w:val="6A276531"/>
    <w:rsid w:val="6A616D47"/>
    <w:rsid w:val="6A986FEE"/>
    <w:rsid w:val="6B1D6C7A"/>
    <w:rsid w:val="6B7C68FA"/>
    <w:rsid w:val="6B7F7C7C"/>
    <w:rsid w:val="6B9B5194"/>
    <w:rsid w:val="6BCB4000"/>
    <w:rsid w:val="6D357A32"/>
    <w:rsid w:val="6D673F04"/>
    <w:rsid w:val="6D920A01"/>
    <w:rsid w:val="6E333730"/>
    <w:rsid w:val="6EB365E5"/>
    <w:rsid w:val="6F20257D"/>
    <w:rsid w:val="6F98049F"/>
    <w:rsid w:val="6FE54C47"/>
    <w:rsid w:val="6FE733CE"/>
    <w:rsid w:val="70F642B5"/>
    <w:rsid w:val="70F8547D"/>
    <w:rsid w:val="71D4751B"/>
    <w:rsid w:val="725D30C0"/>
    <w:rsid w:val="73162D1F"/>
    <w:rsid w:val="745C0875"/>
    <w:rsid w:val="747B73CA"/>
    <w:rsid w:val="7527329B"/>
    <w:rsid w:val="756D2C1A"/>
    <w:rsid w:val="764C0F53"/>
    <w:rsid w:val="767C1479"/>
    <w:rsid w:val="769B1B6E"/>
    <w:rsid w:val="76AE5300"/>
    <w:rsid w:val="774E07F7"/>
    <w:rsid w:val="77F06E3F"/>
    <w:rsid w:val="78324A1E"/>
    <w:rsid w:val="78744E2F"/>
    <w:rsid w:val="78946C29"/>
    <w:rsid w:val="78E2531C"/>
    <w:rsid w:val="795B1D6E"/>
    <w:rsid w:val="7A2B58CA"/>
    <w:rsid w:val="7AB4714D"/>
    <w:rsid w:val="7B217ECE"/>
    <w:rsid w:val="7BAF3677"/>
    <w:rsid w:val="7BB94978"/>
    <w:rsid w:val="7C726F0C"/>
    <w:rsid w:val="7D431641"/>
    <w:rsid w:val="7DD90E8A"/>
    <w:rsid w:val="7E5F22E5"/>
    <w:rsid w:val="7EF10D27"/>
    <w:rsid w:val="7F905289"/>
    <w:rsid w:val="7FC246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single"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1B6E2A-64C1-4463-B8B8-5F5A985FA6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</Pages>
  <Words>1500</Words>
  <Characters>1618</Characters>
  <Lines>0</Lines>
  <Paragraphs>35</Paragraphs>
  <TotalTime>4</TotalTime>
  <ScaleCrop>false</ScaleCrop>
  <LinksUpToDate>false</LinksUpToDate>
  <CharactersWithSpaces>1756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2020-06-01T08:17:00Z</dcterms:created>
  <dc:creator>匿名用户</dc:creator>
  <cp:lastModifiedBy>陈建华</cp:lastModifiedBy>
  <cp:lastPrinted>2024-12-11T09:18:00Z</cp:lastPrinted>
  <dcterms:modified xsi:type="dcterms:W3CDTF">2025-01-14T08:49:23Z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C0F5CB1B16874EBBB8AC5C7C1803E140_13</vt:lpwstr>
  </property>
  <property fmtid="{D5CDD505-2E9C-101B-9397-08002B2CF9AE}" pid="4" name="KSOTemplateDocerSaveRecord">
    <vt:lpwstr>eyJoZGlkIjoiNzVhZmNkOWY2MGNmOWQ2NWU5ZDQ1MmE4MDkyYzQ3ZDkiLCJ1c2VySWQiOiIxNDM3ODQ5NDYxIn0=</vt:lpwstr>
  </property>
</Properties>
</file>