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BF3C8">
      <w:pPr>
        <w:keepNext w:val="0"/>
        <w:keepLines w:val="0"/>
        <w:pageBreakBefore w:val="0"/>
        <w:wordWrap/>
        <w:overflowPunct/>
        <w:topLinePunct w:val="0"/>
        <w:bidi w:val="0"/>
        <w:spacing w:line="580" w:lineRule="exact"/>
        <w:ind w:right="128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14:paraId="4E87EA7A">
      <w:pPr>
        <w:keepNext w:val="0"/>
        <w:keepLines w:val="0"/>
        <w:pageBreakBefore w:val="0"/>
        <w:wordWrap/>
        <w:overflowPunct/>
        <w:topLinePunct w:val="0"/>
        <w:bidi w:val="0"/>
        <w:spacing w:line="580" w:lineRule="exact"/>
        <w:ind w:right="1280"/>
        <w:rPr>
          <w:rFonts w:ascii="方正小标宋简体" w:eastAsia="方正小标宋简体"/>
          <w:color w:val="auto"/>
          <w:sz w:val="44"/>
          <w:szCs w:val="44"/>
        </w:rPr>
      </w:pPr>
    </w:p>
    <w:p w14:paraId="6FE0647C">
      <w:pPr>
        <w:keepNext w:val="0"/>
        <w:keepLines w:val="0"/>
        <w:pageBreakBefore w:val="0"/>
        <w:wordWrap/>
        <w:overflowPunct/>
        <w:topLinePunct w:val="0"/>
        <w:bidi w:val="0"/>
        <w:adjustRightInd w:val="0"/>
        <w:snapToGrid w:val="0"/>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餐厨垃圾处理厂</w:t>
      </w:r>
      <w:r>
        <w:rPr>
          <w:rFonts w:hint="eastAsia" w:ascii="方正小标宋_GBK" w:hAnsi="方正小标宋_GBK" w:eastAsia="方正小标宋_GBK" w:cs="方正小标宋_GBK"/>
          <w:color w:val="auto"/>
          <w:sz w:val="44"/>
          <w:szCs w:val="44"/>
        </w:rPr>
        <w:t>副经理（副厂长）岗位职责</w:t>
      </w:r>
    </w:p>
    <w:p w14:paraId="1CF464EA">
      <w:pPr>
        <w:keepNext w:val="0"/>
        <w:keepLines w:val="0"/>
        <w:pageBreakBefore w:val="0"/>
        <w:wordWrap/>
        <w:overflowPunct/>
        <w:topLinePunct w:val="0"/>
        <w:bidi w:val="0"/>
        <w:adjustRightInd w:val="0"/>
        <w:snapToGrid w:val="0"/>
        <w:spacing w:line="580" w:lineRule="exact"/>
        <w:jc w:val="center"/>
        <w:rPr>
          <w:rFonts w:ascii="方正小标宋_GBK" w:hAnsi="方正小标宋_GBK" w:eastAsia="方正小标宋_GBK" w:cs="方正小标宋_GBK"/>
          <w:color w:val="auto"/>
          <w:sz w:val="44"/>
          <w:szCs w:val="44"/>
        </w:rPr>
      </w:pPr>
    </w:p>
    <w:p w14:paraId="6AF5B1DC">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一、</w:t>
      </w:r>
      <w:r>
        <w:rPr>
          <w:rFonts w:hint="eastAsia" w:ascii="方正仿宋_GBK" w:hAnsi="方正仿宋_GBK" w:eastAsia="方正仿宋_GBK" w:cs="方正仿宋_GBK"/>
          <w:color w:val="auto"/>
          <w:sz w:val="32"/>
          <w:szCs w:val="32"/>
        </w:rPr>
        <w:t>负责贯彻执行相关法律法规，编制相关管理制度，制定单位内相关操作规程。</w:t>
      </w:r>
    </w:p>
    <w:p w14:paraId="602EAAA0">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二、</w:t>
      </w:r>
      <w:r>
        <w:rPr>
          <w:rFonts w:hint="eastAsia" w:ascii="方正仿宋_GBK" w:hAnsi="方正仿宋_GBK" w:eastAsia="方正仿宋_GBK" w:cs="方正仿宋_GBK"/>
          <w:color w:val="auto"/>
          <w:sz w:val="32"/>
          <w:szCs w:val="32"/>
        </w:rPr>
        <w:t>协助厂长负责组织本单位日常生产运行技术管理，确保完成各项生产目标任务。</w:t>
      </w:r>
    </w:p>
    <w:p w14:paraId="39574EC0">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三、</w:t>
      </w:r>
      <w:r>
        <w:rPr>
          <w:rFonts w:hint="eastAsia" w:ascii="方正仿宋_GBK" w:hAnsi="方正仿宋_GBK" w:eastAsia="方正仿宋_GBK" w:cs="方正仿宋_GBK"/>
          <w:color w:val="auto"/>
          <w:sz w:val="32"/>
          <w:szCs w:val="32"/>
        </w:rPr>
        <w:t>协助厂长负责组织开展本单位生产现场管理，生产设施及构筑物管理，设备维修维护工作。</w:t>
      </w:r>
    </w:p>
    <w:p w14:paraId="02C0DD92">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四、</w:t>
      </w:r>
      <w:r>
        <w:rPr>
          <w:rFonts w:hint="eastAsia" w:ascii="方正仿宋_GBK" w:hAnsi="方正仿宋_GBK" w:eastAsia="方正仿宋_GBK" w:cs="方正仿宋_GBK"/>
          <w:color w:val="auto"/>
          <w:sz w:val="32"/>
          <w:szCs w:val="32"/>
        </w:rPr>
        <w:t>协助厂长负责组织开展本单位日常安全环保、职业健康、治安消防、环境监测及管理工作，确保安全生产。</w:t>
      </w:r>
    </w:p>
    <w:p w14:paraId="24DB881B">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五、</w:t>
      </w:r>
      <w:r>
        <w:rPr>
          <w:rFonts w:hint="eastAsia" w:ascii="方正仿宋_GBK" w:hAnsi="方正仿宋_GBK" w:eastAsia="方正仿宋_GBK" w:cs="方正仿宋_GBK"/>
          <w:color w:val="auto"/>
          <w:sz w:val="32"/>
          <w:szCs w:val="32"/>
        </w:rPr>
        <w:t>协助厂长负责组织本单位各类应急预案的制定、培训、演练、实施。</w:t>
      </w:r>
    </w:p>
    <w:p w14:paraId="6B1CE49F">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六、</w:t>
      </w:r>
      <w:r>
        <w:rPr>
          <w:rFonts w:hint="eastAsia" w:ascii="方正仿宋_GBK" w:hAnsi="方正仿宋_GBK" w:eastAsia="方正仿宋_GBK" w:cs="方正仿宋_GBK"/>
          <w:color w:val="auto"/>
          <w:sz w:val="32"/>
          <w:szCs w:val="32"/>
        </w:rPr>
        <w:t>协助厂长负责组织本单位人员日常管理、党工团管理、后勤管理、车辆管理等综合管理工作。</w:t>
      </w:r>
    </w:p>
    <w:p w14:paraId="10C997FC">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七、</w:t>
      </w:r>
      <w:r>
        <w:rPr>
          <w:rFonts w:hint="eastAsia" w:ascii="方正仿宋_GBK" w:hAnsi="方正仿宋_GBK" w:eastAsia="方正仿宋_GBK" w:cs="方正仿宋_GBK"/>
          <w:color w:val="auto"/>
          <w:sz w:val="32"/>
          <w:szCs w:val="32"/>
        </w:rPr>
        <w:t>协助厂长负责组织本单位特许经营协议款项的核算工作及其他生产款项的核算及收取工作。</w:t>
      </w:r>
    </w:p>
    <w:p w14:paraId="2AB281C2">
      <w:pPr>
        <w:pStyle w:val="36"/>
        <w:keepNext w:val="0"/>
        <w:keepLines w:val="0"/>
        <w:pageBreakBefore w:val="0"/>
        <w:numPr>
          <w:ilvl w:val="0"/>
          <w:numId w:val="0"/>
        </w:numPr>
        <w:wordWrap/>
        <w:overflowPunct/>
        <w:topLinePunct w:val="0"/>
        <w:bidi w:val="0"/>
        <w:adjustRightInd w:val="0"/>
        <w:snapToGrid w:val="0"/>
        <w:spacing w:line="580" w:lineRule="exact"/>
        <w:ind w:left="0" w:leftChars="0"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SA"/>
        </w:rPr>
        <w:t>八、</w:t>
      </w:r>
      <w:r>
        <w:rPr>
          <w:rFonts w:hint="eastAsia" w:ascii="方正仿宋_GBK" w:hAnsi="方正仿宋_GBK" w:eastAsia="方正仿宋_GBK" w:cs="方正仿宋_GBK"/>
          <w:color w:val="auto"/>
          <w:sz w:val="32"/>
          <w:szCs w:val="32"/>
        </w:rPr>
        <w:t>协助厂长负责组织本单位各项费用的预算编制与执行。</w:t>
      </w:r>
    </w:p>
    <w:p w14:paraId="4594A402">
      <w:pPr>
        <w:pStyle w:val="36"/>
        <w:keepNext w:val="0"/>
        <w:keepLines w:val="0"/>
        <w:pageBreakBefore w:val="0"/>
        <w:numPr>
          <w:ilvl w:val="0"/>
          <w:numId w:val="0"/>
        </w:numPr>
        <w:wordWrap/>
        <w:overflowPunct/>
        <w:topLinePunct w:val="0"/>
        <w:bidi w:val="0"/>
        <w:adjustRightInd w:val="0"/>
        <w:snapToGrid w:val="0"/>
        <w:spacing w:line="580" w:lineRule="exact"/>
        <w:ind w:firstLine="640" w:firstLineChars="200"/>
        <w:rPr>
          <w:rFonts w:cs="宋体"/>
          <w:color w:val="auto"/>
        </w:rPr>
      </w:pPr>
      <w:r>
        <w:rPr>
          <w:rFonts w:hint="eastAsia" w:ascii="方正仿宋_GBK" w:eastAsia="方正仿宋_GBK" w:cs="宋体"/>
          <w:color w:val="auto"/>
          <w:kern w:val="2"/>
          <w:sz w:val="32"/>
          <w:szCs w:val="32"/>
          <w:lang w:val="en-US" w:eastAsia="zh-CN" w:bidi="ar-SA"/>
        </w:rPr>
        <w:t>九</w:t>
      </w:r>
      <w:bookmarkStart w:id="0" w:name="_GoBack"/>
      <w:bookmarkEnd w:id="0"/>
      <w:r>
        <w:rPr>
          <w:rFonts w:hint="eastAsia" w:ascii="方正仿宋_GBK" w:hAnsi="Calibri" w:eastAsia="方正仿宋_GBK" w:cs="宋体"/>
          <w:color w:val="auto"/>
          <w:kern w:val="2"/>
          <w:sz w:val="32"/>
          <w:szCs w:val="32"/>
          <w:lang w:val="en-US" w:eastAsia="zh-CN" w:bidi="ar-SA"/>
        </w:rPr>
        <w:t>、</w:t>
      </w:r>
      <w:r>
        <w:rPr>
          <w:rFonts w:hint="eastAsia" w:ascii="方正仿宋_GBK" w:hAnsi="方正仿宋_GBK" w:eastAsia="方正仿宋_GBK" w:cs="方正仿宋_GBK"/>
          <w:color w:val="auto"/>
          <w:sz w:val="32"/>
          <w:szCs w:val="32"/>
        </w:rPr>
        <w:t>领导交办的其他工作。</w:t>
      </w:r>
    </w:p>
    <w:p w14:paraId="1EF115D2">
      <w:pPr>
        <w:keepNext w:val="0"/>
        <w:keepLines w:val="0"/>
        <w:pageBreakBefore w:val="0"/>
        <w:widowControl/>
        <w:kinsoku w:val="0"/>
        <w:wordWrap/>
        <w:overflowPunct/>
        <w:topLinePunct w:val="0"/>
        <w:autoSpaceDE w:val="0"/>
        <w:autoSpaceDN w:val="0"/>
        <w:bidi w:val="0"/>
        <w:adjustRightInd w:val="0"/>
        <w:snapToGrid w:val="0"/>
        <w:spacing w:line="580" w:lineRule="exact"/>
        <w:ind w:left="663"/>
        <w:jc w:val="left"/>
        <w:textAlignment w:val="baseline"/>
        <w:rPr>
          <w:rFonts w:ascii="方正仿宋_GBK" w:hAnsi="方正仿宋_GBK" w:eastAsia="方正仿宋_GBK" w:cs="方正仿宋_GBK"/>
          <w:snapToGrid w:val="0"/>
          <w:color w:val="auto"/>
          <w:kern w:val="0"/>
          <w:sz w:val="32"/>
          <w:szCs w:val="32"/>
        </w:rPr>
      </w:pPr>
    </w:p>
    <w:sectPr>
      <w:headerReference r:id="rId3" w:type="default"/>
      <w:footerReference r:id="rId4" w:type="default"/>
      <w:footerReference r:id="rId5" w:type="even"/>
      <w:pgSz w:w="11906" w:h="16838"/>
      <w:pgMar w:top="1973" w:right="1474" w:bottom="1860" w:left="1588" w:header="0" w:footer="1588" w:gutter="0"/>
      <w:cols w:space="425" w:num="1"/>
      <w:docGrid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仿宋">
    <w:altName w:val="方正仿宋_GBK"/>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611512"/>
    </w:sdtPr>
    <w:sdtEndPr>
      <w:rPr>
        <w:rFonts w:ascii="宋体" w:hAnsi="宋体"/>
        <w:sz w:val="28"/>
        <w:szCs w:val="28"/>
      </w:rPr>
    </w:sdtEndPr>
    <w:sdtContent>
      <w:p w14:paraId="0AB6F222">
        <w:pPr>
          <w:pStyle w:val="12"/>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888102"/>
    </w:sdtPr>
    <w:sdtContent>
      <w:p w14:paraId="487D2371">
        <w:pPr>
          <w:pStyle w:val="12"/>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EBFC">
    <w:pPr>
      <w:pStyle w:val="13"/>
      <w:pBdr>
        <w:bottom w:val="none" w:color="auto" w:sz="0" w:space="0"/>
      </w:pBdr>
    </w:pPr>
  </w:p>
  <w:p w14:paraId="5D5BF6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NTE1N2RmOGVkM2IwN2QyMjQ2YWNiODY3MDA0OTEifQ=="/>
  </w:docVars>
  <w:rsids>
    <w:rsidRoot w:val="0076530A"/>
    <w:rsid w:val="00000AD7"/>
    <w:rsid w:val="00000C50"/>
    <w:rsid w:val="00001909"/>
    <w:rsid w:val="00001A77"/>
    <w:rsid w:val="00001AB1"/>
    <w:rsid w:val="00001F46"/>
    <w:rsid w:val="00002137"/>
    <w:rsid w:val="00002565"/>
    <w:rsid w:val="0000326A"/>
    <w:rsid w:val="00003A87"/>
    <w:rsid w:val="0000448E"/>
    <w:rsid w:val="00004B66"/>
    <w:rsid w:val="00005359"/>
    <w:rsid w:val="00005872"/>
    <w:rsid w:val="000058E7"/>
    <w:rsid w:val="00005D06"/>
    <w:rsid w:val="00006376"/>
    <w:rsid w:val="0000650F"/>
    <w:rsid w:val="00006A8A"/>
    <w:rsid w:val="00006B0E"/>
    <w:rsid w:val="000071F8"/>
    <w:rsid w:val="000078D4"/>
    <w:rsid w:val="00010384"/>
    <w:rsid w:val="000107CE"/>
    <w:rsid w:val="00010E54"/>
    <w:rsid w:val="000119BC"/>
    <w:rsid w:val="00011F3F"/>
    <w:rsid w:val="00012934"/>
    <w:rsid w:val="00012989"/>
    <w:rsid w:val="00012DC8"/>
    <w:rsid w:val="00012E58"/>
    <w:rsid w:val="00013528"/>
    <w:rsid w:val="00013C94"/>
    <w:rsid w:val="0001479B"/>
    <w:rsid w:val="000147E4"/>
    <w:rsid w:val="00014F9F"/>
    <w:rsid w:val="00015283"/>
    <w:rsid w:val="00015391"/>
    <w:rsid w:val="0001543F"/>
    <w:rsid w:val="000155BB"/>
    <w:rsid w:val="00015BDE"/>
    <w:rsid w:val="00015DE9"/>
    <w:rsid w:val="00016562"/>
    <w:rsid w:val="00016DD3"/>
    <w:rsid w:val="000171FA"/>
    <w:rsid w:val="000173AD"/>
    <w:rsid w:val="00017A20"/>
    <w:rsid w:val="00017E05"/>
    <w:rsid w:val="0002008B"/>
    <w:rsid w:val="0002021B"/>
    <w:rsid w:val="0002048E"/>
    <w:rsid w:val="00020CA9"/>
    <w:rsid w:val="0002110F"/>
    <w:rsid w:val="0002136A"/>
    <w:rsid w:val="0002398A"/>
    <w:rsid w:val="00023B29"/>
    <w:rsid w:val="0002452A"/>
    <w:rsid w:val="00024A31"/>
    <w:rsid w:val="00024BA8"/>
    <w:rsid w:val="00024E8A"/>
    <w:rsid w:val="0002520C"/>
    <w:rsid w:val="00025955"/>
    <w:rsid w:val="00025D88"/>
    <w:rsid w:val="00026356"/>
    <w:rsid w:val="0002665F"/>
    <w:rsid w:val="0002683E"/>
    <w:rsid w:val="00026EE4"/>
    <w:rsid w:val="00027EDB"/>
    <w:rsid w:val="00030556"/>
    <w:rsid w:val="00030ACA"/>
    <w:rsid w:val="0003105B"/>
    <w:rsid w:val="00031AF6"/>
    <w:rsid w:val="0003215D"/>
    <w:rsid w:val="0003217C"/>
    <w:rsid w:val="000323C6"/>
    <w:rsid w:val="000333B8"/>
    <w:rsid w:val="00033437"/>
    <w:rsid w:val="0003351B"/>
    <w:rsid w:val="000336D8"/>
    <w:rsid w:val="000337CB"/>
    <w:rsid w:val="00033A24"/>
    <w:rsid w:val="0003414C"/>
    <w:rsid w:val="00034296"/>
    <w:rsid w:val="000343F8"/>
    <w:rsid w:val="00034ECE"/>
    <w:rsid w:val="00035684"/>
    <w:rsid w:val="00035F78"/>
    <w:rsid w:val="000362AE"/>
    <w:rsid w:val="0003752E"/>
    <w:rsid w:val="0003763A"/>
    <w:rsid w:val="00037BD5"/>
    <w:rsid w:val="0004025A"/>
    <w:rsid w:val="000404DB"/>
    <w:rsid w:val="0004059C"/>
    <w:rsid w:val="00040998"/>
    <w:rsid w:val="00040F85"/>
    <w:rsid w:val="0004142F"/>
    <w:rsid w:val="00041453"/>
    <w:rsid w:val="00041817"/>
    <w:rsid w:val="0004198C"/>
    <w:rsid w:val="00041E88"/>
    <w:rsid w:val="00041FBA"/>
    <w:rsid w:val="00042856"/>
    <w:rsid w:val="00042B90"/>
    <w:rsid w:val="00042BD3"/>
    <w:rsid w:val="00043D33"/>
    <w:rsid w:val="00043F7E"/>
    <w:rsid w:val="00045D4C"/>
    <w:rsid w:val="00045E0E"/>
    <w:rsid w:val="0004657F"/>
    <w:rsid w:val="00046756"/>
    <w:rsid w:val="000471BF"/>
    <w:rsid w:val="0004782D"/>
    <w:rsid w:val="00047AD9"/>
    <w:rsid w:val="00047EF6"/>
    <w:rsid w:val="00050108"/>
    <w:rsid w:val="0005030C"/>
    <w:rsid w:val="00051422"/>
    <w:rsid w:val="00051744"/>
    <w:rsid w:val="00051A77"/>
    <w:rsid w:val="00051B9E"/>
    <w:rsid w:val="00051C84"/>
    <w:rsid w:val="00051F1D"/>
    <w:rsid w:val="000520AF"/>
    <w:rsid w:val="000526D8"/>
    <w:rsid w:val="000529D2"/>
    <w:rsid w:val="00052CE0"/>
    <w:rsid w:val="00052ED7"/>
    <w:rsid w:val="00052F44"/>
    <w:rsid w:val="00053A26"/>
    <w:rsid w:val="00053A6F"/>
    <w:rsid w:val="00053AEB"/>
    <w:rsid w:val="000549E7"/>
    <w:rsid w:val="00055C5B"/>
    <w:rsid w:val="0005601A"/>
    <w:rsid w:val="000560C6"/>
    <w:rsid w:val="00056AFB"/>
    <w:rsid w:val="00056BAD"/>
    <w:rsid w:val="000576A4"/>
    <w:rsid w:val="000576DB"/>
    <w:rsid w:val="00057705"/>
    <w:rsid w:val="00057BD3"/>
    <w:rsid w:val="0006003D"/>
    <w:rsid w:val="0006051C"/>
    <w:rsid w:val="000609E0"/>
    <w:rsid w:val="0006103C"/>
    <w:rsid w:val="00061072"/>
    <w:rsid w:val="00061417"/>
    <w:rsid w:val="000616A5"/>
    <w:rsid w:val="000619DB"/>
    <w:rsid w:val="00061D7A"/>
    <w:rsid w:val="00061E41"/>
    <w:rsid w:val="0006232B"/>
    <w:rsid w:val="000625CE"/>
    <w:rsid w:val="00062D1E"/>
    <w:rsid w:val="00064118"/>
    <w:rsid w:val="0006412C"/>
    <w:rsid w:val="000645B6"/>
    <w:rsid w:val="000649A6"/>
    <w:rsid w:val="00064ABD"/>
    <w:rsid w:val="0006507F"/>
    <w:rsid w:val="0006518A"/>
    <w:rsid w:val="00065331"/>
    <w:rsid w:val="0006542A"/>
    <w:rsid w:val="000659E9"/>
    <w:rsid w:val="00067C77"/>
    <w:rsid w:val="0007048E"/>
    <w:rsid w:val="000705E1"/>
    <w:rsid w:val="000708A1"/>
    <w:rsid w:val="00070C8E"/>
    <w:rsid w:val="00070F4A"/>
    <w:rsid w:val="0007156E"/>
    <w:rsid w:val="0007250B"/>
    <w:rsid w:val="00072524"/>
    <w:rsid w:val="000729F6"/>
    <w:rsid w:val="00072F10"/>
    <w:rsid w:val="000736A1"/>
    <w:rsid w:val="000737CC"/>
    <w:rsid w:val="00073B29"/>
    <w:rsid w:val="000741F6"/>
    <w:rsid w:val="00074255"/>
    <w:rsid w:val="000748B1"/>
    <w:rsid w:val="00074B2B"/>
    <w:rsid w:val="00075EDF"/>
    <w:rsid w:val="000765A9"/>
    <w:rsid w:val="00076713"/>
    <w:rsid w:val="00076A2D"/>
    <w:rsid w:val="00077039"/>
    <w:rsid w:val="00077352"/>
    <w:rsid w:val="00077796"/>
    <w:rsid w:val="00080250"/>
    <w:rsid w:val="00080788"/>
    <w:rsid w:val="00080A98"/>
    <w:rsid w:val="00080C08"/>
    <w:rsid w:val="00080D83"/>
    <w:rsid w:val="00081042"/>
    <w:rsid w:val="00081064"/>
    <w:rsid w:val="00081336"/>
    <w:rsid w:val="00081DB5"/>
    <w:rsid w:val="00081FCD"/>
    <w:rsid w:val="00082708"/>
    <w:rsid w:val="000828CF"/>
    <w:rsid w:val="0008295B"/>
    <w:rsid w:val="00083141"/>
    <w:rsid w:val="00083863"/>
    <w:rsid w:val="00083AF5"/>
    <w:rsid w:val="00084AF7"/>
    <w:rsid w:val="00084D98"/>
    <w:rsid w:val="00085834"/>
    <w:rsid w:val="00085B0C"/>
    <w:rsid w:val="00085B7D"/>
    <w:rsid w:val="00085F3F"/>
    <w:rsid w:val="0008619C"/>
    <w:rsid w:val="000865D5"/>
    <w:rsid w:val="000866B7"/>
    <w:rsid w:val="0008676F"/>
    <w:rsid w:val="000868AD"/>
    <w:rsid w:val="00086B05"/>
    <w:rsid w:val="00086BD8"/>
    <w:rsid w:val="00086EBB"/>
    <w:rsid w:val="00086FC0"/>
    <w:rsid w:val="000875F7"/>
    <w:rsid w:val="000900F7"/>
    <w:rsid w:val="00090332"/>
    <w:rsid w:val="00090372"/>
    <w:rsid w:val="00090A3E"/>
    <w:rsid w:val="00090BA7"/>
    <w:rsid w:val="00090C8A"/>
    <w:rsid w:val="00090D20"/>
    <w:rsid w:val="00091042"/>
    <w:rsid w:val="000911F0"/>
    <w:rsid w:val="000912A6"/>
    <w:rsid w:val="00091F76"/>
    <w:rsid w:val="00092B77"/>
    <w:rsid w:val="00092DE5"/>
    <w:rsid w:val="00092E81"/>
    <w:rsid w:val="000933CF"/>
    <w:rsid w:val="00093819"/>
    <w:rsid w:val="0009392F"/>
    <w:rsid w:val="00093A17"/>
    <w:rsid w:val="00093FA7"/>
    <w:rsid w:val="000945A6"/>
    <w:rsid w:val="000949BE"/>
    <w:rsid w:val="00094E44"/>
    <w:rsid w:val="00095081"/>
    <w:rsid w:val="00095483"/>
    <w:rsid w:val="000959F1"/>
    <w:rsid w:val="00095ADF"/>
    <w:rsid w:val="000965EC"/>
    <w:rsid w:val="00096784"/>
    <w:rsid w:val="00096A47"/>
    <w:rsid w:val="000973CA"/>
    <w:rsid w:val="000975DC"/>
    <w:rsid w:val="00097B99"/>
    <w:rsid w:val="000A0B35"/>
    <w:rsid w:val="000A0DA4"/>
    <w:rsid w:val="000A0E40"/>
    <w:rsid w:val="000A1267"/>
    <w:rsid w:val="000A1670"/>
    <w:rsid w:val="000A1753"/>
    <w:rsid w:val="000A1C9D"/>
    <w:rsid w:val="000A2119"/>
    <w:rsid w:val="000A21E0"/>
    <w:rsid w:val="000A2795"/>
    <w:rsid w:val="000A36B3"/>
    <w:rsid w:val="000A3791"/>
    <w:rsid w:val="000A386E"/>
    <w:rsid w:val="000A3D7D"/>
    <w:rsid w:val="000A3D97"/>
    <w:rsid w:val="000A4EAB"/>
    <w:rsid w:val="000A50D2"/>
    <w:rsid w:val="000A524C"/>
    <w:rsid w:val="000A5797"/>
    <w:rsid w:val="000A5A1E"/>
    <w:rsid w:val="000A5B4F"/>
    <w:rsid w:val="000A6172"/>
    <w:rsid w:val="000A6234"/>
    <w:rsid w:val="000A7250"/>
    <w:rsid w:val="000B0662"/>
    <w:rsid w:val="000B06A2"/>
    <w:rsid w:val="000B0AB4"/>
    <w:rsid w:val="000B0C82"/>
    <w:rsid w:val="000B14C2"/>
    <w:rsid w:val="000B1818"/>
    <w:rsid w:val="000B2066"/>
    <w:rsid w:val="000B236B"/>
    <w:rsid w:val="000B2E63"/>
    <w:rsid w:val="000B337B"/>
    <w:rsid w:val="000B36AA"/>
    <w:rsid w:val="000B37F6"/>
    <w:rsid w:val="000B3FC0"/>
    <w:rsid w:val="000B412F"/>
    <w:rsid w:val="000B4AD4"/>
    <w:rsid w:val="000B4C59"/>
    <w:rsid w:val="000B5603"/>
    <w:rsid w:val="000B5B45"/>
    <w:rsid w:val="000B5FC9"/>
    <w:rsid w:val="000B6C3E"/>
    <w:rsid w:val="000B70F9"/>
    <w:rsid w:val="000B77C2"/>
    <w:rsid w:val="000B7ACC"/>
    <w:rsid w:val="000C0122"/>
    <w:rsid w:val="000C079D"/>
    <w:rsid w:val="000C0A99"/>
    <w:rsid w:val="000C0C42"/>
    <w:rsid w:val="000C11F3"/>
    <w:rsid w:val="000C1706"/>
    <w:rsid w:val="000C1902"/>
    <w:rsid w:val="000C1BDD"/>
    <w:rsid w:val="000C1C08"/>
    <w:rsid w:val="000C1EA4"/>
    <w:rsid w:val="000C25B5"/>
    <w:rsid w:val="000C3033"/>
    <w:rsid w:val="000C3526"/>
    <w:rsid w:val="000C425D"/>
    <w:rsid w:val="000C493F"/>
    <w:rsid w:val="000C4DB6"/>
    <w:rsid w:val="000C4F7A"/>
    <w:rsid w:val="000C5735"/>
    <w:rsid w:val="000C598B"/>
    <w:rsid w:val="000C5E6D"/>
    <w:rsid w:val="000C669E"/>
    <w:rsid w:val="000C66FC"/>
    <w:rsid w:val="000C68C1"/>
    <w:rsid w:val="000C7104"/>
    <w:rsid w:val="000C71FD"/>
    <w:rsid w:val="000C75D2"/>
    <w:rsid w:val="000D00FB"/>
    <w:rsid w:val="000D0A05"/>
    <w:rsid w:val="000D0F98"/>
    <w:rsid w:val="000D1281"/>
    <w:rsid w:val="000D1652"/>
    <w:rsid w:val="000D1E83"/>
    <w:rsid w:val="000D24F3"/>
    <w:rsid w:val="000D2619"/>
    <w:rsid w:val="000D3C22"/>
    <w:rsid w:val="000D427F"/>
    <w:rsid w:val="000D4566"/>
    <w:rsid w:val="000D46F9"/>
    <w:rsid w:val="000D4A12"/>
    <w:rsid w:val="000D4CC0"/>
    <w:rsid w:val="000D4DA8"/>
    <w:rsid w:val="000D4E46"/>
    <w:rsid w:val="000D5346"/>
    <w:rsid w:val="000D623F"/>
    <w:rsid w:val="000D65E5"/>
    <w:rsid w:val="000D698F"/>
    <w:rsid w:val="000D69F0"/>
    <w:rsid w:val="000D6A5D"/>
    <w:rsid w:val="000D79A3"/>
    <w:rsid w:val="000E022E"/>
    <w:rsid w:val="000E0345"/>
    <w:rsid w:val="000E086E"/>
    <w:rsid w:val="000E0EC6"/>
    <w:rsid w:val="000E26C4"/>
    <w:rsid w:val="000E2B8D"/>
    <w:rsid w:val="000E34D5"/>
    <w:rsid w:val="000E3859"/>
    <w:rsid w:val="000E3DBB"/>
    <w:rsid w:val="000E4009"/>
    <w:rsid w:val="000E4660"/>
    <w:rsid w:val="000E4AB5"/>
    <w:rsid w:val="000E4EE3"/>
    <w:rsid w:val="000E568B"/>
    <w:rsid w:val="000E5C2D"/>
    <w:rsid w:val="000E607C"/>
    <w:rsid w:val="000E63AC"/>
    <w:rsid w:val="000E6A1D"/>
    <w:rsid w:val="000E77E6"/>
    <w:rsid w:val="000E7A87"/>
    <w:rsid w:val="000E7C1B"/>
    <w:rsid w:val="000E7C95"/>
    <w:rsid w:val="000F06AA"/>
    <w:rsid w:val="000F085D"/>
    <w:rsid w:val="000F08FF"/>
    <w:rsid w:val="000F09AB"/>
    <w:rsid w:val="000F1155"/>
    <w:rsid w:val="000F2986"/>
    <w:rsid w:val="000F33E1"/>
    <w:rsid w:val="000F3961"/>
    <w:rsid w:val="000F3A1C"/>
    <w:rsid w:val="000F3DF8"/>
    <w:rsid w:val="000F402E"/>
    <w:rsid w:val="000F4D8E"/>
    <w:rsid w:val="000F4DD4"/>
    <w:rsid w:val="000F50FC"/>
    <w:rsid w:val="000F5180"/>
    <w:rsid w:val="000F553D"/>
    <w:rsid w:val="000F5E4A"/>
    <w:rsid w:val="000F6437"/>
    <w:rsid w:val="000F728C"/>
    <w:rsid w:val="000F76C8"/>
    <w:rsid w:val="000F7A34"/>
    <w:rsid w:val="000F7C4E"/>
    <w:rsid w:val="001000E6"/>
    <w:rsid w:val="00100219"/>
    <w:rsid w:val="00100340"/>
    <w:rsid w:val="00100D7B"/>
    <w:rsid w:val="00100E6E"/>
    <w:rsid w:val="00100FE7"/>
    <w:rsid w:val="00101CD6"/>
    <w:rsid w:val="001027FE"/>
    <w:rsid w:val="001030FD"/>
    <w:rsid w:val="00103227"/>
    <w:rsid w:val="001033C3"/>
    <w:rsid w:val="00103DFE"/>
    <w:rsid w:val="00103F2D"/>
    <w:rsid w:val="001040EB"/>
    <w:rsid w:val="00104899"/>
    <w:rsid w:val="00104909"/>
    <w:rsid w:val="00104A97"/>
    <w:rsid w:val="00104C10"/>
    <w:rsid w:val="00104F25"/>
    <w:rsid w:val="001057A0"/>
    <w:rsid w:val="00105945"/>
    <w:rsid w:val="00105D98"/>
    <w:rsid w:val="0010644F"/>
    <w:rsid w:val="001067AC"/>
    <w:rsid w:val="001067D3"/>
    <w:rsid w:val="00106E99"/>
    <w:rsid w:val="00106F4C"/>
    <w:rsid w:val="00106F85"/>
    <w:rsid w:val="00106FD3"/>
    <w:rsid w:val="00107536"/>
    <w:rsid w:val="00107850"/>
    <w:rsid w:val="00107906"/>
    <w:rsid w:val="00110642"/>
    <w:rsid w:val="00110705"/>
    <w:rsid w:val="00110843"/>
    <w:rsid w:val="0011105D"/>
    <w:rsid w:val="0011118C"/>
    <w:rsid w:val="0011119E"/>
    <w:rsid w:val="0011158A"/>
    <w:rsid w:val="001117AD"/>
    <w:rsid w:val="00111FCC"/>
    <w:rsid w:val="001120B9"/>
    <w:rsid w:val="00112265"/>
    <w:rsid w:val="0011279D"/>
    <w:rsid w:val="00113894"/>
    <w:rsid w:val="00113A2B"/>
    <w:rsid w:val="00113BC7"/>
    <w:rsid w:val="00113C63"/>
    <w:rsid w:val="00113DBC"/>
    <w:rsid w:val="001140A2"/>
    <w:rsid w:val="001151D6"/>
    <w:rsid w:val="0011549A"/>
    <w:rsid w:val="00115655"/>
    <w:rsid w:val="00115D34"/>
    <w:rsid w:val="00115E3C"/>
    <w:rsid w:val="0011630F"/>
    <w:rsid w:val="00116897"/>
    <w:rsid w:val="00116ED6"/>
    <w:rsid w:val="00116FA5"/>
    <w:rsid w:val="00117054"/>
    <w:rsid w:val="00117203"/>
    <w:rsid w:val="00117365"/>
    <w:rsid w:val="0011770C"/>
    <w:rsid w:val="00117BA9"/>
    <w:rsid w:val="00117CD0"/>
    <w:rsid w:val="00117ECA"/>
    <w:rsid w:val="001206C5"/>
    <w:rsid w:val="00120FED"/>
    <w:rsid w:val="001211A2"/>
    <w:rsid w:val="00121622"/>
    <w:rsid w:val="00121D52"/>
    <w:rsid w:val="00121F3F"/>
    <w:rsid w:val="0012237B"/>
    <w:rsid w:val="00122631"/>
    <w:rsid w:val="00122829"/>
    <w:rsid w:val="00122C1B"/>
    <w:rsid w:val="00122E5B"/>
    <w:rsid w:val="00122FA7"/>
    <w:rsid w:val="00123068"/>
    <w:rsid w:val="00123201"/>
    <w:rsid w:val="001233E5"/>
    <w:rsid w:val="001233E9"/>
    <w:rsid w:val="0012345C"/>
    <w:rsid w:val="0012395F"/>
    <w:rsid w:val="001239E9"/>
    <w:rsid w:val="00123A89"/>
    <w:rsid w:val="00124211"/>
    <w:rsid w:val="001248CE"/>
    <w:rsid w:val="00124DA1"/>
    <w:rsid w:val="00125237"/>
    <w:rsid w:val="00125714"/>
    <w:rsid w:val="00125A9D"/>
    <w:rsid w:val="00126260"/>
    <w:rsid w:val="00126848"/>
    <w:rsid w:val="001301EA"/>
    <w:rsid w:val="00130522"/>
    <w:rsid w:val="001305FE"/>
    <w:rsid w:val="0013070B"/>
    <w:rsid w:val="00130DEF"/>
    <w:rsid w:val="00131017"/>
    <w:rsid w:val="00131030"/>
    <w:rsid w:val="001316C1"/>
    <w:rsid w:val="00131779"/>
    <w:rsid w:val="00132FB4"/>
    <w:rsid w:val="001336BE"/>
    <w:rsid w:val="001349AC"/>
    <w:rsid w:val="001367BF"/>
    <w:rsid w:val="00136C73"/>
    <w:rsid w:val="00136D8D"/>
    <w:rsid w:val="00137B9D"/>
    <w:rsid w:val="001400AB"/>
    <w:rsid w:val="0014029F"/>
    <w:rsid w:val="0014061D"/>
    <w:rsid w:val="001409D6"/>
    <w:rsid w:val="00140B75"/>
    <w:rsid w:val="0014149A"/>
    <w:rsid w:val="00141DDA"/>
    <w:rsid w:val="001427E4"/>
    <w:rsid w:val="0014293E"/>
    <w:rsid w:val="00142E3E"/>
    <w:rsid w:val="00143173"/>
    <w:rsid w:val="00143515"/>
    <w:rsid w:val="0014393C"/>
    <w:rsid w:val="00144A9B"/>
    <w:rsid w:val="00144C1E"/>
    <w:rsid w:val="00144DAF"/>
    <w:rsid w:val="00144ECB"/>
    <w:rsid w:val="001451DA"/>
    <w:rsid w:val="001452E0"/>
    <w:rsid w:val="00145430"/>
    <w:rsid w:val="00145C92"/>
    <w:rsid w:val="00146285"/>
    <w:rsid w:val="0014650C"/>
    <w:rsid w:val="00146B8D"/>
    <w:rsid w:val="00146BA3"/>
    <w:rsid w:val="00146BE6"/>
    <w:rsid w:val="00146F89"/>
    <w:rsid w:val="00147784"/>
    <w:rsid w:val="00147D7E"/>
    <w:rsid w:val="001511B6"/>
    <w:rsid w:val="00151373"/>
    <w:rsid w:val="001513BB"/>
    <w:rsid w:val="0015156D"/>
    <w:rsid w:val="001517CB"/>
    <w:rsid w:val="00151C48"/>
    <w:rsid w:val="00151CBB"/>
    <w:rsid w:val="0015212F"/>
    <w:rsid w:val="00152923"/>
    <w:rsid w:val="00153D04"/>
    <w:rsid w:val="001542B3"/>
    <w:rsid w:val="0015456E"/>
    <w:rsid w:val="0015568C"/>
    <w:rsid w:val="001557CF"/>
    <w:rsid w:val="00156419"/>
    <w:rsid w:val="001565C4"/>
    <w:rsid w:val="00157218"/>
    <w:rsid w:val="00157ADF"/>
    <w:rsid w:val="00157DD8"/>
    <w:rsid w:val="001608EA"/>
    <w:rsid w:val="00161131"/>
    <w:rsid w:val="00161549"/>
    <w:rsid w:val="00161EB4"/>
    <w:rsid w:val="00162572"/>
    <w:rsid w:val="001629A5"/>
    <w:rsid w:val="00162FA4"/>
    <w:rsid w:val="0016342E"/>
    <w:rsid w:val="00163BDA"/>
    <w:rsid w:val="001649CB"/>
    <w:rsid w:val="00164B11"/>
    <w:rsid w:val="00164E58"/>
    <w:rsid w:val="00165224"/>
    <w:rsid w:val="0016595A"/>
    <w:rsid w:val="00166379"/>
    <w:rsid w:val="001663AE"/>
    <w:rsid w:val="00166CAE"/>
    <w:rsid w:val="00166FB1"/>
    <w:rsid w:val="0016787F"/>
    <w:rsid w:val="001678B8"/>
    <w:rsid w:val="00167D06"/>
    <w:rsid w:val="001700B6"/>
    <w:rsid w:val="0017016E"/>
    <w:rsid w:val="00170D3C"/>
    <w:rsid w:val="00170DBF"/>
    <w:rsid w:val="00171181"/>
    <w:rsid w:val="00171B65"/>
    <w:rsid w:val="00171E0D"/>
    <w:rsid w:val="00172124"/>
    <w:rsid w:val="00172331"/>
    <w:rsid w:val="00172367"/>
    <w:rsid w:val="00172741"/>
    <w:rsid w:val="00172A80"/>
    <w:rsid w:val="00172DAD"/>
    <w:rsid w:val="00173B4A"/>
    <w:rsid w:val="00173B4C"/>
    <w:rsid w:val="00173D25"/>
    <w:rsid w:val="00173FDF"/>
    <w:rsid w:val="001740BE"/>
    <w:rsid w:val="00174EBB"/>
    <w:rsid w:val="00175492"/>
    <w:rsid w:val="001754D6"/>
    <w:rsid w:val="00175DE5"/>
    <w:rsid w:val="00176122"/>
    <w:rsid w:val="001763E5"/>
    <w:rsid w:val="001764BC"/>
    <w:rsid w:val="00176921"/>
    <w:rsid w:val="00176A4A"/>
    <w:rsid w:val="00176E45"/>
    <w:rsid w:val="00176E70"/>
    <w:rsid w:val="00177070"/>
    <w:rsid w:val="00177659"/>
    <w:rsid w:val="00177B2C"/>
    <w:rsid w:val="00177E9B"/>
    <w:rsid w:val="00177EE9"/>
    <w:rsid w:val="001802F8"/>
    <w:rsid w:val="001805B9"/>
    <w:rsid w:val="00180A1B"/>
    <w:rsid w:val="00180DD4"/>
    <w:rsid w:val="00181685"/>
    <w:rsid w:val="001825F0"/>
    <w:rsid w:val="00183462"/>
    <w:rsid w:val="001837DB"/>
    <w:rsid w:val="00183D73"/>
    <w:rsid w:val="00184240"/>
    <w:rsid w:val="00184792"/>
    <w:rsid w:val="00184A4C"/>
    <w:rsid w:val="00184C3C"/>
    <w:rsid w:val="00185050"/>
    <w:rsid w:val="00185078"/>
    <w:rsid w:val="001852EE"/>
    <w:rsid w:val="001860EB"/>
    <w:rsid w:val="00186304"/>
    <w:rsid w:val="0018654E"/>
    <w:rsid w:val="001866A0"/>
    <w:rsid w:val="001867F2"/>
    <w:rsid w:val="00186D54"/>
    <w:rsid w:val="001872AE"/>
    <w:rsid w:val="00187A32"/>
    <w:rsid w:val="00190055"/>
    <w:rsid w:val="0019040C"/>
    <w:rsid w:val="00190BC5"/>
    <w:rsid w:val="0019107C"/>
    <w:rsid w:val="00191450"/>
    <w:rsid w:val="0019147F"/>
    <w:rsid w:val="001921C5"/>
    <w:rsid w:val="00192451"/>
    <w:rsid w:val="00192836"/>
    <w:rsid w:val="00192944"/>
    <w:rsid w:val="00192DAD"/>
    <w:rsid w:val="001936D5"/>
    <w:rsid w:val="00193D4F"/>
    <w:rsid w:val="0019472D"/>
    <w:rsid w:val="00194E13"/>
    <w:rsid w:val="00195495"/>
    <w:rsid w:val="00195574"/>
    <w:rsid w:val="00195CA0"/>
    <w:rsid w:val="00195E21"/>
    <w:rsid w:val="001968FE"/>
    <w:rsid w:val="00197462"/>
    <w:rsid w:val="001A006C"/>
    <w:rsid w:val="001A01BF"/>
    <w:rsid w:val="001A0270"/>
    <w:rsid w:val="001A05EF"/>
    <w:rsid w:val="001A0876"/>
    <w:rsid w:val="001A0CAD"/>
    <w:rsid w:val="001A126D"/>
    <w:rsid w:val="001A1414"/>
    <w:rsid w:val="001A2117"/>
    <w:rsid w:val="001A2280"/>
    <w:rsid w:val="001A26BF"/>
    <w:rsid w:val="001A27F6"/>
    <w:rsid w:val="001A2D80"/>
    <w:rsid w:val="001A389A"/>
    <w:rsid w:val="001A3BFC"/>
    <w:rsid w:val="001A5A49"/>
    <w:rsid w:val="001A5D5C"/>
    <w:rsid w:val="001A5EEE"/>
    <w:rsid w:val="001A5FAC"/>
    <w:rsid w:val="001A6597"/>
    <w:rsid w:val="001A66C8"/>
    <w:rsid w:val="001A6C42"/>
    <w:rsid w:val="001A6C95"/>
    <w:rsid w:val="001A75CE"/>
    <w:rsid w:val="001A762F"/>
    <w:rsid w:val="001A7E95"/>
    <w:rsid w:val="001B09BB"/>
    <w:rsid w:val="001B0EBB"/>
    <w:rsid w:val="001B1246"/>
    <w:rsid w:val="001B12E4"/>
    <w:rsid w:val="001B2087"/>
    <w:rsid w:val="001B284B"/>
    <w:rsid w:val="001B2BC6"/>
    <w:rsid w:val="001B321D"/>
    <w:rsid w:val="001B368D"/>
    <w:rsid w:val="001B3EF9"/>
    <w:rsid w:val="001B436C"/>
    <w:rsid w:val="001B4452"/>
    <w:rsid w:val="001B448F"/>
    <w:rsid w:val="001B5DCD"/>
    <w:rsid w:val="001B6412"/>
    <w:rsid w:val="001B6602"/>
    <w:rsid w:val="001B6858"/>
    <w:rsid w:val="001B7B08"/>
    <w:rsid w:val="001B7E12"/>
    <w:rsid w:val="001B7F6A"/>
    <w:rsid w:val="001C0151"/>
    <w:rsid w:val="001C07E2"/>
    <w:rsid w:val="001C123C"/>
    <w:rsid w:val="001C136B"/>
    <w:rsid w:val="001C1507"/>
    <w:rsid w:val="001C15E4"/>
    <w:rsid w:val="001C1662"/>
    <w:rsid w:val="001C179C"/>
    <w:rsid w:val="001C2195"/>
    <w:rsid w:val="001C2F4E"/>
    <w:rsid w:val="001C2F99"/>
    <w:rsid w:val="001C3A3F"/>
    <w:rsid w:val="001C41EA"/>
    <w:rsid w:val="001C475D"/>
    <w:rsid w:val="001C4BD0"/>
    <w:rsid w:val="001C638A"/>
    <w:rsid w:val="001C6470"/>
    <w:rsid w:val="001C6789"/>
    <w:rsid w:val="001C7376"/>
    <w:rsid w:val="001C77B1"/>
    <w:rsid w:val="001C7840"/>
    <w:rsid w:val="001C7868"/>
    <w:rsid w:val="001D07CE"/>
    <w:rsid w:val="001D0B4B"/>
    <w:rsid w:val="001D0B8D"/>
    <w:rsid w:val="001D0C06"/>
    <w:rsid w:val="001D0DAD"/>
    <w:rsid w:val="001D0F72"/>
    <w:rsid w:val="001D2645"/>
    <w:rsid w:val="001D2654"/>
    <w:rsid w:val="001D26F6"/>
    <w:rsid w:val="001D2BC0"/>
    <w:rsid w:val="001D2DED"/>
    <w:rsid w:val="001D31FE"/>
    <w:rsid w:val="001D33B1"/>
    <w:rsid w:val="001D33E6"/>
    <w:rsid w:val="001D3405"/>
    <w:rsid w:val="001D3D81"/>
    <w:rsid w:val="001D42EB"/>
    <w:rsid w:val="001D4FE2"/>
    <w:rsid w:val="001D532F"/>
    <w:rsid w:val="001D5750"/>
    <w:rsid w:val="001D61F1"/>
    <w:rsid w:val="001D6272"/>
    <w:rsid w:val="001D7050"/>
    <w:rsid w:val="001D7099"/>
    <w:rsid w:val="001D7521"/>
    <w:rsid w:val="001D79BB"/>
    <w:rsid w:val="001D7EFE"/>
    <w:rsid w:val="001E080A"/>
    <w:rsid w:val="001E13C4"/>
    <w:rsid w:val="001E1668"/>
    <w:rsid w:val="001E1BFB"/>
    <w:rsid w:val="001E1C50"/>
    <w:rsid w:val="001E1D16"/>
    <w:rsid w:val="001E27FA"/>
    <w:rsid w:val="001E2F3A"/>
    <w:rsid w:val="001E318B"/>
    <w:rsid w:val="001E347D"/>
    <w:rsid w:val="001E34F0"/>
    <w:rsid w:val="001E356A"/>
    <w:rsid w:val="001E4094"/>
    <w:rsid w:val="001E4108"/>
    <w:rsid w:val="001E474D"/>
    <w:rsid w:val="001E4C63"/>
    <w:rsid w:val="001E4E0A"/>
    <w:rsid w:val="001E5554"/>
    <w:rsid w:val="001E5641"/>
    <w:rsid w:val="001E56D4"/>
    <w:rsid w:val="001E5715"/>
    <w:rsid w:val="001E6407"/>
    <w:rsid w:val="001E6DC6"/>
    <w:rsid w:val="001E7876"/>
    <w:rsid w:val="001E7C28"/>
    <w:rsid w:val="001F0433"/>
    <w:rsid w:val="001F0D62"/>
    <w:rsid w:val="001F0DB6"/>
    <w:rsid w:val="001F0F90"/>
    <w:rsid w:val="001F1226"/>
    <w:rsid w:val="001F1304"/>
    <w:rsid w:val="001F1538"/>
    <w:rsid w:val="001F1AAF"/>
    <w:rsid w:val="001F1C03"/>
    <w:rsid w:val="001F1EC4"/>
    <w:rsid w:val="001F23D3"/>
    <w:rsid w:val="001F2CAD"/>
    <w:rsid w:val="001F2CBB"/>
    <w:rsid w:val="001F2CD5"/>
    <w:rsid w:val="001F3FD5"/>
    <w:rsid w:val="001F40F4"/>
    <w:rsid w:val="001F55E3"/>
    <w:rsid w:val="001F5809"/>
    <w:rsid w:val="001F5DB1"/>
    <w:rsid w:val="001F5DDE"/>
    <w:rsid w:val="001F68BE"/>
    <w:rsid w:val="001F6C14"/>
    <w:rsid w:val="001F6D7C"/>
    <w:rsid w:val="001F7540"/>
    <w:rsid w:val="001F7901"/>
    <w:rsid w:val="001F796E"/>
    <w:rsid w:val="001F7A9E"/>
    <w:rsid w:val="001F7B23"/>
    <w:rsid w:val="002000BC"/>
    <w:rsid w:val="00200D03"/>
    <w:rsid w:val="00200E8F"/>
    <w:rsid w:val="00201084"/>
    <w:rsid w:val="00201159"/>
    <w:rsid w:val="0020130C"/>
    <w:rsid w:val="002019B1"/>
    <w:rsid w:val="00201A7C"/>
    <w:rsid w:val="00201E56"/>
    <w:rsid w:val="00201F7F"/>
    <w:rsid w:val="00202AED"/>
    <w:rsid w:val="00202DE3"/>
    <w:rsid w:val="002030A9"/>
    <w:rsid w:val="002039AC"/>
    <w:rsid w:val="00204079"/>
    <w:rsid w:val="00204212"/>
    <w:rsid w:val="00204312"/>
    <w:rsid w:val="00204418"/>
    <w:rsid w:val="0020472A"/>
    <w:rsid w:val="00204765"/>
    <w:rsid w:val="00204EC6"/>
    <w:rsid w:val="00206A39"/>
    <w:rsid w:val="00206AFE"/>
    <w:rsid w:val="00206E66"/>
    <w:rsid w:val="00206FBC"/>
    <w:rsid w:val="0020710F"/>
    <w:rsid w:val="0020713E"/>
    <w:rsid w:val="00210D29"/>
    <w:rsid w:val="0021103F"/>
    <w:rsid w:val="002111F5"/>
    <w:rsid w:val="00211C9D"/>
    <w:rsid w:val="00211F83"/>
    <w:rsid w:val="00211FE4"/>
    <w:rsid w:val="002122B7"/>
    <w:rsid w:val="00212635"/>
    <w:rsid w:val="002131FD"/>
    <w:rsid w:val="00213469"/>
    <w:rsid w:val="0021376A"/>
    <w:rsid w:val="00213CF6"/>
    <w:rsid w:val="002140BD"/>
    <w:rsid w:val="00214E6D"/>
    <w:rsid w:val="00215BC8"/>
    <w:rsid w:val="002162E9"/>
    <w:rsid w:val="00217449"/>
    <w:rsid w:val="00217E82"/>
    <w:rsid w:val="0022013B"/>
    <w:rsid w:val="002201FF"/>
    <w:rsid w:val="0022108B"/>
    <w:rsid w:val="002210EA"/>
    <w:rsid w:val="0022178E"/>
    <w:rsid w:val="00222020"/>
    <w:rsid w:val="0022265F"/>
    <w:rsid w:val="00223754"/>
    <w:rsid w:val="002237CD"/>
    <w:rsid w:val="00224543"/>
    <w:rsid w:val="00224819"/>
    <w:rsid w:val="00224BF8"/>
    <w:rsid w:val="00225CAB"/>
    <w:rsid w:val="00225D14"/>
    <w:rsid w:val="00226709"/>
    <w:rsid w:val="002267E6"/>
    <w:rsid w:val="00226960"/>
    <w:rsid w:val="00226B93"/>
    <w:rsid w:val="00226E4E"/>
    <w:rsid w:val="00227751"/>
    <w:rsid w:val="00227CAB"/>
    <w:rsid w:val="00230A18"/>
    <w:rsid w:val="0023104D"/>
    <w:rsid w:val="00231261"/>
    <w:rsid w:val="002313AF"/>
    <w:rsid w:val="0023147C"/>
    <w:rsid w:val="002318F3"/>
    <w:rsid w:val="002322C5"/>
    <w:rsid w:val="00232785"/>
    <w:rsid w:val="0023278A"/>
    <w:rsid w:val="00232F96"/>
    <w:rsid w:val="0023358E"/>
    <w:rsid w:val="00233780"/>
    <w:rsid w:val="00233824"/>
    <w:rsid w:val="00233877"/>
    <w:rsid w:val="00234030"/>
    <w:rsid w:val="002343B5"/>
    <w:rsid w:val="00234464"/>
    <w:rsid w:val="0023551B"/>
    <w:rsid w:val="00235B8A"/>
    <w:rsid w:val="00235ED7"/>
    <w:rsid w:val="00235F94"/>
    <w:rsid w:val="0023625E"/>
    <w:rsid w:val="002369CE"/>
    <w:rsid w:val="00236BA8"/>
    <w:rsid w:val="002376F3"/>
    <w:rsid w:val="002401B5"/>
    <w:rsid w:val="0024078C"/>
    <w:rsid w:val="00241268"/>
    <w:rsid w:val="002416CB"/>
    <w:rsid w:val="00241744"/>
    <w:rsid w:val="00241995"/>
    <w:rsid w:val="00241BBB"/>
    <w:rsid w:val="00241F71"/>
    <w:rsid w:val="0024250F"/>
    <w:rsid w:val="002429DC"/>
    <w:rsid w:val="00244690"/>
    <w:rsid w:val="0024470D"/>
    <w:rsid w:val="00244850"/>
    <w:rsid w:val="00244992"/>
    <w:rsid w:val="00244A65"/>
    <w:rsid w:val="002451E4"/>
    <w:rsid w:val="00245715"/>
    <w:rsid w:val="0024576D"/>
    <w:rsid w:val="00245AE1"/>
    <w:rsid w:val="00246D8A"/>
    <w:rsid w:val="002475F4"/>
    <w:rsid w:val="00247A39"/>
    <w:rsid w:val="00247E88"/>
    <w:rsid w:val="002503C5"/>
    <w:rsid w:val="00250853"/>
    <w:rsid w:val="00250C06"/>
    <w:rsid w:val="00250E5A"/>
    <w:rsid w:val="00250F53"/>
    <w:rsid w:val="002511F5"/>
    <w:rsid w:val="002517FF"/>
    <w:rsid w:val="00252307"/>
    <w:rsid w:val="00252A59"/>
    <w:rsid w:val="00252C21"/>
    <w:rsid w:val="002531B0"/>
    <w:rsid w:val="00253B12"/>
    <w:rsid w:val="00254678"/>
    <w:rsid w:val="002546D6"/>
    <w:rsid w:val="00254B80"/>
    <w:rsid w:val="00254BE4"/>
    <w:rsid w:val="002555F6"/>
    <w:rsid w:val="00255B3A"/>
    <w:rsid w:val="00255E15"/>
    <w:rsid w:val="00255EBC"/>
    <w:rsid w:val="0025607C"/>
    <w:rsid w:val="00256135"/>
    <w:rsid w:val="0025705A"/>
    <w:rsid w:val="002570E3"/>
    <w:rsid w:val="00257382"/>
    <w:rsid w:val="002608F9"/>
    <w:rsid w:val="00260C0E"/>
    <w:rsid w:val="002611D9"/>
    <w:rsid w:val="00261853"/>
    <w:rsid w:val="002619EF"/>
    <w:rsid w:val="00261D4E"/>
    <w:rsid w:val="002624D2"/>
    <w:rsid w:val="00263F2F"/>
    <w:rsid w:val="002643DF"/>
    <w:rsid w:val="00264520"/>
    <w:rsid w:val="00264548"/>
    <w:rsid w:val="002645C1"/>
    <w:rsid w:val="00264678"/>
    <w:rsid w:val="00264DAA"/>
    <w:rsid w:val="00264F96"/>
    <w:rsid w:val="002658CC"/>
    <w:rsid w:val="00265B6A"/>
    <w:rsid w:val="00266027"/>
    <w:rsid w:val="0026656F"/>
    <w:rsid w:val="00266AE6"/>
    <w:rsid w:val="00266E47"/>
    <w:rsid w:val="00267098"/>
    <w:rsid w:val="0027030D"/>
    <w:rsid w:val="00270CD4"/>
    <w:rsid w:val="00271803"/>
    <w:rsid w:val="00271B8F"/>
    <w:rsid w:val="00271CAC"/>
    <w:rsid w:val="002722C2"/>
    <w:rsid w:val="002728BF"/>
    <w:rsid w:val="00272BB3"/>
    <w:rsid w:val="00272BBB"/>
    <w:rsid w:val="00273C79"/>
    <w:rsid w:val="00273F3B"/>
    <w:rsid w:val="00274172"/>
    <w:rsid w:val="002743C6"/>
    <w:rsid w:val="002744E9"/>
    <w:rsid w:val="00274956"/>
    <w:rsid w:val="00274F23"/>
    <w:rsid w:val="00275594"/>
    <w:rsid w:val="002756CB"/>
    <w:rsid w:val="00275B6C"/>
    <w:rsid w:val="00275D2D"/>
    <w:rsid w:val="00275E29"/>
    <w:rsid w:val="00276297"/>
    <w:rsid w:val="002762FF"/>
    <w:rsid w:val="0027634E"/>
    <w:rsid w:val="00276363"/>
    <w:rsid w:val="0027674F"/>
    <w:rsid w:val="00276B89"/>
    <w:rsid w:val="00276ED3"/>
    <w:rsid w:val="002773A3"/>
    <w:rsid w:val="002777F0"/>
    <w:rsid w:val="002808FF"/>
    <w:rsid w:val="00280C6F"/>
    <w:rsid w:val="00281BA7"/>
    <w:rsid w:val="00281E9F"/>
    <w:rsid w:val="00281ED2"/>
    <w:rsid w:val="0028265B"/>
    <w:rsid w:val="002827AA"/>
    <w:rsid w:val="0028363E"/>
    <w:rsid w:val="002843F3"/>
    <w:rsid w:val="0028454E"/>
    <w:rsid w:val="002847E1"/>
    <w:rsid w:val="00284F92"/>
    <w:rsid w:val="00285923"/>
    <w:rsid w:val="0028595B"/>
    <w:rsid w:val="00285F19"/>
    <w:rsid w:val="00285FCF"/>
    <w:rsid w:val="00287129"/>
    <w:rsid w:val="0028735B"/>
    <w:rsid w:val="0028778D"/>
    <w:rsid w:val="00287A96"/>
    <w:rsid w:val="00287AB8"/>
    <w:rsid w:val="00290D72"/>
    <w:rsid w:val="0029106D"/>
    <w:rsid w:val="00291A21"/>
    <w:rsid w:val="00291D92"/>
    <w:rsid w:val="00292332"/>
    <w:rsid w:val="002929E6"/>
    <w:rsid w:val="00292D5E"/>
    <w:rsid w:val="00293591"/>
    <w:rsid w:val="0029371F"/>
    <w:rsid w:val="002939EC"/>
    <w:rsid w:val="00293DA0"/>
    <w:rsid w:val="00293FBA"/>
    <w:rsid w:val="00294288"/>
    <w:rsid w:val="002949DB"/>
    <w:rsid w:val="00294A04"/>
    <w:rsid w:val="00294A5D"/>
    <w:rsid w:val="00294D07"/>
    <w:rsid w:val="00294DC2"/>
    <w:rsid w:val="0029554E"/>
    <w:rsid w:val="002955DF"/>
    <w:rsid w:val="002955F7"/>
    <w:rsid w:val="00295912"/>
    <w:rsid w:val="00295966"/>
    <w:rsid w:val="00295EAC"/>
    <w:rsid w:val="0029663A"/>
    <w:rsid w:val="00296858"/>
    <w:rsid w:val="00296999"/>
    <w:rsid w:val="002969A7"/>
    <w:rsid w:val="00296BC6"/>
    <w:rsid w:val="00296C94"/>
    <w:rsid w:val="00296ED4"/>
    <w:rsid w:val="002974D1"/>
    <w:rsid w:val="002A0078"/>
    <w:rsid w:val="002A0292"/>
    <w:rsid w:val="002A038C"/>
    <w:rsid w:val="002A0735"/>
    <w:rsid w:val="002A0AA4"/>
    <w:rsid w:val="002A0B34"/>
    <w:rsid w:val="002A18B5"/>
    <w:rsid w:val="002A1E50"/>
    <w:rsid w:val="002A1EB6"/>
    <w:rsid w:val="002A2555"/>
    <w:rsid w:val="002A275A"/>
    <w:rsid w:val="002A2E70"/>
    <w:rsid w:val="002A2E92"/>
    <w:rsid w:val="002A2F53"/>
    <w:rsid w:val="002A30BC"/>
    <w:rsid w:val="002A35CA"/>
    <w:rsid w:val="002A3FB0"/>
    <w:rsid w:val="002A4566"/>
    <w:rsid w:val="002A45FB"/>
    <w:rsid w:val="002A465C"/>
    <w:rsid w:val="002A4CF6"/>
    <w:rsid w:val="002A5587"/>
    <w:rsid w:val="002A559D"/>
    <w:rsid w:val="002A7065"/>
    <w:rsid w:val="002A7982"/>
    <w:rsid w:val="002B0078"/>
    <w:rsid w:val="002B01D8"/>
    <w:rsid w:val="002B0343"/>
    <w:rsid w:val="002B06F3"/>
    <w:rsid w:val="002B1C0C"/>
    <w:rsid w:val="002B1D68"/>
    <w:rsid w:val="002B2BD6"/>
    <w:rsid w:val="002B3D3E"/>
    <w:rsid w:val="002B4944"/>
    <w:rsid w:val="002B5707"/>
    <w:rsid w:val="002C0507"/>
    <w:rsid w:val="002C0556"/>
    <w:rsid w:val="002C14B3"/>
    <w:rsid w:val="002C16D5"/>
    <w:rsid w:val="002C19AB"/>
    <w:rsid w:val="002C1B2C"/>
    <w:rsid w:val="002C1C9E"/>
    <w:rsid w:val="002C2579"/>
    <w:rsid w:val="002C3214"/>
    <w:rsid w:val="002C4CF9"/>
    <w:rsid w:val="002C50ED"/>
    <w:rsid w:val="002C5955"/>
    <w:rsid w:val="002C621C"/>
    <w:rsid w:val="002C63CF"/>
    <w:rsid w:val="002C70A7"/>
    <w:rsid w:val="002C766F"/>
    <w:rsid w:val="002C7D2A"/>
    <w:rsid w:val="002D0AFC"/>
    <w:rsid w:val="002D0C8D"/>
    <w:rsid w:val="002D0E47"/>
    <w:rsid w:val="002D1435"/>
    <w:rsid w:val="002D1780"/>
    <w:rsid w:val="002D179C"/>
    <w:rsid w:val="002D213A"/>
    <w:rsid w:val="002D2151"/>
    <w:rsid w:val="002D244D"/>
    <w:rsid w:val="002D2472"/>
    <w:rsid w:val="002D2A84"/>
    <w:rsid w:val="002D2C08"/>
    <w:rsid w:val="002D2EA2"/>
    <w:rsid w:val="002D36B7"/>
    <w:rsid w:val="002D3B30"/>
    <w:rsid w:val="002D4202"/>
    <w:rsid w:val="002D422E"/>
    <w:rsid w:val="002D473F"/>
    <w:rsid w:val="002D52CF"/>
    <w:rsid w:val="002D5802"/>
    <w:rsid w:val="002D5A0E"/>
    <w:rsid w:val="002D5BB7"/>
    <w:rsid w:val="002D71CC"/>
    <w:rsid w:val="002D72AA"/>
    <w:rsid w:val="002D744C"/>
    <w:rsid w:val="002D7A2E"/>
    <w:rsid w:val="002D7AA2"/>
    <w:rsid w:val="002D7C5D"/>
    <w:rsid w:val="002E01BE"/>
    <w:rsid w:val="002E05C4"/>
    <w:rsid w:val="002E06BF"/>
    <w:rsid w:val="002E09C6"/>
    <w:rsid w:val="002E0C8E"/>
    <w:rsid w:val="002E0D9D"/>
    <w:rsid w:val="002E123B"/>
    <w:rsid w:val="002E1266"/>
    <w:rsid w:val="002E19FA"/>
    <w:rsid w:val="002E263E"/>
    <w:rsid w:val="002E2F42"/>
    <w:rsid w:val="002E30C1"/>
    <w:rsid w:val="002E31B5"/>
    <w:rsid w:val="002E39A6"/>
    <w:rsid w:val="002E4340"/>
    <w:rsid w:val="002E5299"/>
    <w:rsid w:val="002E5400"/>
    <w:rsid w:val="002E579D"/>
    <w:rsid w:val="002E5C54"/>
    <w:rsid w:val="002E5DB3"/>
    <w:rsid w:val="002E61E3"/>
    <w:rsid w:val="002E63D0"/>
    <w:rsid w:val="002E679B"/>
    <w:rsid w:val="002E6C95"/>
    <w:rsid w:val="002E713F"/>
    <w:rsid w:val="002E7532"/>
    <w:rsid w:val="002E7B57"/>
    <w:rsid w:val="002F005D"/>
    <w:rsid w:val="002F0AD3"/>
    <w:rsid w:val="002F0C2B"/>
    <w:rsid w:val="002F1CA4"/>
    <w:rsid w:val="002F213A"/>
    <w:rsid w:val="002F2406"/>
    <w:rsid w:val="002F310D"/>
    <w:rsid w:val="002F3604"/>
    <w:rsid w:val="002F3784"/>
    <w:rsid w:val="002F3833"/>
    <w:rsid w:val="002F39FF"/>
    <w:rsid w:val="002F4E6A"/>
    <w:rsid w:val="002F580D"/>
    <w:rsid w:val="002F587D"/>
    <w:rsid w:val="002F59EC"/>
    <w:rsid w:val="002F5BE5"/>
    <w:rsid w:val="002F5DA9"/>
    <w:rsid w:val="002F69E1"/>
    <w:rsid w:val="002F73BF"/>
    <w:rsid w:val="002F74A5"/>
    <w:rsid w:val="002F77F4"/>
    <w:rsid w:val="003005EB"/>
    <w:rsid w:val="003006AE"/>
    <w:rsid w:val="00300F97"/>
    <w:rsid w:val="003017E3"/>
    <w:rsid w:val="0030199D"/>
    <w:rsid w:val="00301EE5"/>
    <w:rsid w:val="00302121"/>
    <w:rsid w:val="0030260C"/>
    <w:rsid w:val="003028F7"/>
    <w:rsid w:val="00302A1A"/>
    <w:rsid w:val="00303245"/>
    <w:rsid w:val="0030339C"/>
    <w:rsid w:val="003033C6"/>
    <w:rsid w:val="00303425"/>
    <w:rsid w:val="00303D04"/>
    <w:rsid w:val="00304B36"/>
    <w:rsid w:val="00304E50"/>
    <w:rsid w:val="0030645F"/>
    <w:rsid w:val="003066E6"/>
    <w:rsid w:val="00306793"/>
    <w:rsid w:val="00306A0B"/>
    <w:rsid w:val="00306B2F"/>
    <w:rsid w:val="003070F0"/>
    <w:rsid w:val="00307DE5"/>
    <w:rsid w:val="00307EB7"/>
    <w:rsid w:val="00310154"/>
    <w:rsid w:val="003103AC"/>
    <w:rsid w:val="003103CC"/>
    <w:rsid w:val="00310593"/>
    <w:rsid w:val="0031197E"/>
    <w:rsid w:val="0031197F"/>
    <w:rsid w:val="00311B47"/>
    <w:rsid w:val="00311D96"/>
    <w:rsid w:val="00311ED7"/>
    <w:rsid w:val="00312279"/>
    <w:rsid w:val="003122D7"/>
    <w:rsid w:val="00312419"/>
    <w:rsid w:val="00312AA8"/>
    <w:rsid w:val="00312D0A"/>
    <w:rsid w:val="0031306A"/>
    <w:rsid w:val="0031316A"/>
    <w:rsid w:val="00313A85"/>
    <w:rsid w:val="003140C1"/>
    <w:rsid w:val="00314319"/>
    <w:rsid w:val="00314C21"/>
    <w:rsid w:val="00314F8E"/>
    <w:rsid w:val="0031521C"/>
    <w:rsid w:val="0031541D"/>
    <w:rsid w:val="0031558F"/>
    <w:rsid w:val="00315C68"/>
    <w:rsid w:val="003161DC"/>
    <w:rsid w:val="003168BC"/>
    <w:rsid w:val="00316EFD"/>
    <w:rsid w:val="0031717D"/>
    <w:rsid w:val="00317745"/>
    <w:rsid w:val="00317822"/>
    <w:rsid w:val="00317A46"/>
    <w:rsid w:val="00317C77"/>
    <w:rsid w:val="00317E52"/>
    <w:rsid w:val="003201DF"/>
    <w:rsid w:val="00320655"/>
    <w:rsid w:val="00320BB4"/>
    <w:rsid w:val="00320C56"/>
    <w:rsid w:val="00321908"/>
    <w:rsid w:val="00321AEE"/>
    <w:rsid w:val="0032272A"/>
    <w:rsid w:val="003229EE"/>
    <w:rsid w:val="00322A03"/>
    <w:rsid w:val="00322E96"/>
    <w:rsid w:val="00324D80"/>
    <w:rsid w:val="00325341"/>
    <w:rsid w:val="00325553"/>
    <w:rsid w:val="003258D7"/>
    <w:rsid w:val="00325A32"/>
    <w:rsid w:val="00326261"/>
    <w:rsid w:val="0032685E"/>
    <w:rsid w:val="00326C75"/>
    <w:rsid w:val="00326EC6"/>
    <w:rsid w:val="003270F1"/>
    <w:rsid w:val="00327B5A"/>
    <w:rsid w:val="00330B9E"/>
    <w:rsid w:val="00330BF2"/>
    <w:rsid w:val="00330E9D"/>
    <w:rsid w:val="0033149F"/>
    <w:rsid w:val="003317BD"/>
    <w:rsid w:val="00331C33"/>
    <w:rsid w:val="00331E95"/>
    <w:rsid w:val="003332B2"/>
    <w:rsid w:val="00333360"/>
    <w:rsid w:val="0033350F"/>
    <w:rsid w:val="0033376B"/>
    <w:rsid w:val="003337D6"/>
    <w:rsid w:val="00333A94"/>
    <w:rsid w:val="00333D4C"/>
    <w:rsid w:val="00333D81"/>
    <w:rsid w:val="00333F0B"/>
    <w:rsid w:val="00334516"/>
    <w:rsid w:val="00334BC1"/>
    <w:rsid w:val="00335672"/>
    <w:rsid w:val="00335C2E"/>
    <w:rsid w:val="00335F4F"/>
    <w:rsid w:val="00336127"/>
    <w:rsid w:val="003365C2"/>
    <w:rsid w:val="00336D9A"/>
    <w:rsid w:val="00336F28"/>
    <w:rsid w:val="0033751F"/>
    <w:rsid w:val="0033756A"/>
    <w:rsid w:val="00337C02"/>
    <w:rsid w:val="00340959"/>
    <w:rsid w:val="00340E0A"/>
    <w:rsid w:val="00341BA6"/>
    <w:rsid w:val="00341FDA"/>
    <w:rsid w:val="00342785"/>
    <w:rsid w:val="003429FF"/>
    <w:rsid w:val="003431A2"/>
    <w:rsid w:val="00343269"/>
    <w:rsid w:val="00343662"/>
    <w:rsid w:val="00343699"/>
    <w:rsid w:val="003436A3"/>
    <w:rsid w:val="00343E94"/>
    <w:rsid w:val="00344059"/>
    <w:rsid w:val="0034415B"/>
    <w:rsid w:val="00345469"/>
    <w:rsid w:val="00345BED"/>
    <w:rsid w:val="00345D04"/>
    <w:rsid w:val="00346B50"/>
    <w:rsid w:val="00346D17"/>
    <w:rsid w:val="0034740E"/>
    <w:rsid w:val="00351607"/>
    <w:rsid w:val="0035176C"/>
    <w:rsid w:val="00351B6A"/>
    <w:rsid w:val="00351EA5"/>
    <w:rsid w:val="003524A3"/>
    <w:rsid w:val="0035311E"/>
    <w:rsid w:val="0035375F"/>
    <w:rsid w:val="003537F4"/>
    <w:rsid w:val="003538C1"/>
    <w:rsid w:val="00353BA1"/>
    <w:rsid w:val="0035402B"/>
    <w:rsid w:val="003541DD"/>
    <w:rsid w:val="003541FD"/>
    <w:rsid w:val="0035433F"/>
    <w:rsid w:val="003545EE"/>
    <w:rsid w:val="00354965"/>
    <w:rsid w:val="00354E79"/>
    <w:rsid w:val="003554F0"/>
    <w:rsid w:val="00355904"/>
    <w:rsid w:val="003560FB"/>
    <w:rsid w:val="00356700"/>
    <w:rsid w:val="00356CD5"/>
    <w:rsid w:val="003579BA"/>
    <w:rsid w:val="00357C0D"/>
    <w:rsid w:val="0036055D"/>
    <w:rsid w:val="003608DA"/>
    <w:rsid w:val="00360A3B"/>
    <w:rsid w:val="003614CF"/>
    <w:rsid w:val="00361C81"/>
    <w:rsid w:val="00361E17"/>
    <w:rsid w:val="00361FA7"/>
    <w:rsid w:val="00362156"/>
    <w:rsid w:val="003623B4"/>
    <w:rsid w:val="0036245F"/>
    <w:rsid w:val="003624CB"/>
    <w:rsid w:val="00362941"/>
    <w:rsid w:val="00362EB9"/>
    <w:rsid w:val="00363A8A"/>
    <w:rsid w:val="00363AF4"/>
    <w:rsid w:val="00363E20"/>
    <w:rsid w:val="003652A4"/>
    <w:rsid w:val="003660E9"/>
    <w:rsid w:val="00366542"/>
    <w:rsid w:val="00366719"/>
    <w:rsid w:val="00366F86"/>
    <w:rsid w:val="00367482"/>
    <w:rsid w:val="00367585"/>
    <w:rsid w:val="00367917"/>
    <w:rsid w:val="00367BF8"/>
    <w:rsid w:val="00367E74"/>
    <w:rsid w:val="00370588"/>
    <w:rsid w:val="00370E76"/>
    <w:rsid w:val="00371206"/>
    <w:rsid w:val="0037164D"/>
    <w:rsid w:val="00371659"/>
    <w:rsid w:val="003718C8"/>
    <w:rsid w:val="003721F6"/>
    <w:rsid w:val="00372E83"/>
    <w:rsid w:val="00373547"/>
    <w:rsid w:val="0037379F"/>
    <w:rsid w:val="00373884"/>
    <w:rsid w:val="003738E3"/>
    <w:rsid w:val="00373A7A"/>
    <w:rsid w:val="00373C4E"/>
    <w:rsid w:val="00373E25"/>
    <w:rsid w:val="00373F42"/>
    <w:rsid w:val="003742FD"/>
    <w:rsid w:val="00374B1C"/>
    <w:rsid w:val="00374BBA"/>
    <w:rsid w:val="00374CE2"/>
    <w:rsid w:val="0037604A"/>
    <w:rsid w:val="00376B2A"/>
    <w:rsid w:val="0038018D"/>
    <w:rsid w:val="003809A1"/>
    <w:rsid w:val="003809E2"/>
    <w:rsid w:val="0038203E"/>
    <w:rsid w:val="0038205F"/>
    <w:rsid w:val="003829F4"/>
    <w:rsid w:val="003834D7"/>
    <w:rsid w:val="003844C7"/>
    <w:rsid w:val="00384D3E"/>
    <w:rsid w:val="00384FFB"/>
    <w:rsid w:val="0038547B"/>
    <w:rsid w:val="00385B20"/>
    <w:rsid w:val="00386287"/>
    <w:rsid w:val="003863BA"/>
    <w:rsid w:val="003864EA"/>
    <w:rsid w:val="00386E86"/>
    <w:rsid w:val="0038710A"/>
    <w:rsid w:val="00387CEE"/>
    <w:rsid w:val="003901F3"/>
    <w:rsid w:val="00390230"/>
    <w:rsid w:val="00390936"/>
    <w:rsid w:val="00390F71"/>
    <w:rsid w:val="0039116A"/>
    <w:rsid w:val="00391870"/>
    <w:rsid w:val="00391D86"/>
    <w:rsid w:val="00392905"/>
    <w:rsid w:val="0039313C"/>
    <w:rsid w:val="00393177"/>
    <w:rsid w:val="00393551"/>
    <w:rsid w:val="00393EE7"/>
    <w:rsid w:val="00393F5D"/>
    <w:rsid w:val="0039469D"/>
    <w:rsid w:val="00394F8C"/>
    <w:rsid w:val="00395270"/>
    <w:rsid w:val="00395610"/>
    <w:rsid w:val="003960DE"/>
    <w:rsid w:val="0039638C"/>
    <w:rsid w:val="003972B9"/>
    <w:rsid w:val="00397471"/>
    <w:rsid w:val="00397589"/>
    <w:rsid w:val="003A0273"/>
    <w:rsid w:val="003A0FE4"/>
    <w:rsid w:val="003A186E"/>
    <w:rsid w:val="003A18F1"/>
    <w:rsid w:val="003A1DC2"/>
    <w:rsid w:val="003A20D5"/>
    <w:rsid w:val="003A242F"/>
    <w:rsid w:val="003A2CFD"/>
    <w:rsid w:val="003A3056"/>
    <w:rsid w:val="003A3C8F"/>
    <w:rsid w:val="003A3EFE"/>
    <w:rsid w:val="003A4024"/>
    <w:rsid w:val="003A4754"/>
    <w:rsid w:val="003A4BB8"/>
    <w:rsid w:val="003A586B"/>
    <w:rsid w:val="003A5B75"/>
    <w:rsid w:val="003A5DDA"/>
    <w:rsid w:val="003A6CA1"/>
    <w:rsid w:val="003A71B0"/>
    <w:rsid w:val="003A7F63"/>
    <w:rsid w:val="003B05FA"/>
    <w:rsid w:val="003B0CD3"/>
    <w:rsid w:val="003B13CD"/>
    <w:rsid w:val="003B1F95"/>
    <w:rsid w:val="003B268E"/>
    <w:rsid w:val="003B28D0"/>
    <w:rsid w:val="003B28E2"/>
    <w:rsid w:val="003B2A52"/>
    <w:rsid w:val="003B2D45"/>
    <w:rsid w:val="003B2FC4"/>
    <w:rsid w:val="003B4380"/>
    <w:rsid w:val="003B474E"/>
    <w:rsid w:val="003B475E"/>
    <w:rsid w:val="003B59A9"/>
    <w:rsid w:val="003B5DD6"/>
    <w:rsid w:val="003B6033"/>
    <w:rsid w:val="003B6D5A"/>
    <w:rsid w:val="003B752E"/>
    <w:rsid w:val="003B75E8"/>
    <w:rsid w:val="003B78E6"/>
    <w:rsid w:val="003B7A69"/>
    <w:rsid w:val="003C0777"/>
    <w:rsid w:val="003C1029"/>
    <w:rsid w:val="003C15F4"/>
    <w:rsid w:val="003C1965"/>
    <w:rsid w:val="003C197D"/>
    <w:rsid w:val="003C22A5"/>
    <w:rsid w:val="003C2774"/>
    <w:rsid w:val="003C2A3A"/>
    <w:rsid w:val="003C2A66"/>
    <w:rsid w:val="003C2F44"/>
    <w:rsid w:val="003C2FAC"/>
    <w:rsid w:val="003C2FF4"/>
    <w:rsid w:val="003C30C9"/>
    <w:rsid w:val="003C35B9"/>
    <w:rsid w:val="003C38CA"/>
    <w:rsid w:val="003C3E9F"/>
    <w:rsid w:val="003C4434"/>
    <w:rsid w:val="003C453D"/>
    <w:rsid w:val="003C4A80"/>
    <w:rsid w:val="003C4E3F"/>
    <w:rsid w:val="003C5FBA"/>
    <w:rsid w:val="003C77E1"/>
    <w:rsid w:val="003C7962"/>
    <w:rsid w:val="003D0DED"/>
    <w:rsid w:val="003D1029"/>
    <w:rsid w:val="003D14B9"/>
    <w:rsid w:val="003D1A48"/>
    <w:rsid w:val="003D27A5"/>
    <w:rsid w:val="003D27DF"/>
    <w:rsid w:val="003D2CA6"/>
    <w:rsid w:val="003D3052"/>
    <w:rsid w:val="003D34E7"/>
    <w:rsid w:val="003D353B"/>
    <w:rsid w:val="003D372C"/>
    <w:rsid w:val="003D3731"/>
    <w:rsid w:val="003D3A1E"/>
    <w:rsid w:val="003D3E51"/>
    <w:rsid w:val="003D3EBC"/>
    <w:rsid w:val="003D4066"/>
    <w:rsid w:val="003D4089"/>
    <w:rsid w:val="003D49CF"/>
    <w:rsid w:val="003D5135"/>
    <w:rsid w:val="003D53BB"/>
    <w:rsid w:val="003D5463"/>
    <w:rsid w:val="003D589F"/>
    <w:rsid w:val="003D6BD8"/>
    <w:rsid w:val="003D6C6D"/>
    <w:rsid w:val="003D6FAA"/>
    <w:rsid w:val="003D740E"/>
    <w:rsid w:val="003D785D"/>
    <w:rsid w:val="003E0205"/>
    <w:rsid w:val="003E099A"/>
    <w:rsid w:val="003E0C04"/>
    <w:rsid w:val="003E0F95"/>
    <w:rsid w:val="003E23A8"/>
    <w:rsid w:val="003E26B0"/>
    <w:rsid w:val="003E27FA"/>
    <w:rsid w:val="003E2AA9"/>
    <w:rsid w:val="003E3389"/>
    <w:rsid w:val="003E386E"/>
    <w:rsid w:val="003E3AC6"/>
    <w:rsid w:val="003E43F7"/>
    <w:rsid w:val="003E450A"/>
    <w:rsid w:val="003E48F5"/>
    <w:rsid w:val="003E4C97"/>
    <w:rsid w:val="003E4CDC"/>
    <w:rsid w:val="003E5087"/>
    <w:rsid w:val="003E54E3"/>
    <w:rsid w:val="003E5571"/>
    <w:rsid w:val="003E61AF"/>
    <w:rsid w:val="003E69A8"/>
    <w:rsid w:val="003E69AD"/>
    <w:rsid w:val="003E6C1F"/>
    <w:rsid w:val="003E6CC7"/>
    <w:rsid w:val="003E7056"/>
    <w:rsid w:val="003E773F"/>
    <w:rsid w:val="003E7812"/>
    <w:rsid w:val="003E7A68"/>
    <w:rsid w:val="003E7EAB"/>
    <w:rsid w:val="003F0508"/>
    <w:rsid w:val="003F051F"/>
    <w:rsid w:val="003F077F"/>
    <w:rsid w:val="003F0FD9"/>
    <w:rsid w:val="003F1145"/>
    <w:rsid w:val="003F11E1"/>
    <w:rsid w:val="003F1C5E"/>
    <w:rsid w:val="003F2436"/>
    <w:rsid w:val="003F2A9F"/>
    <w:rsid w:val="003F32F8"/>
    <w:rsid w:val="003F40AC"/>
    <w:rsid w:val="003F41AD"/>
    <w:rsid w:val="003F547B"/>
    <w:rsid w:val="003F57F1"/>
    <w:rsid w:val="003F5D76"/>
    <w:rsid w:val="003F69B0"/>
    <w:rsid w:val="003F6AE1"/>
    <w:rsid w:val="003F7076"/>
    <w:rsid w:val="003F761F"/>
    <w:rsid w:val="00400238"/>
    <w:rsid w:val="00400594"/>
    <w:rsid w:val="0040059F"/>
    <w:rsid w:val="004005D1"/>
    <w:rsid w:val="004007A9"/>
    <w:rsid w:val="00400A71"/>
    <w:rsid w:val="00400E34"/>
    <w:rsid w:val="00400ED1"/>
    <w:rsid w:val="004011F8"/>
    <w:rsid w:val="0040170A"/>
    <w:rsid w:val="00401751"/>
    <w:rsid w:val="0040178D"/>
    <w:rsid w:val="004019F5"/>
    <w:rsid w:val="0040329D"/>
    <w:rsid w:val="0040348A"/>
    <w:rsid w:val="00403500"/>
    <w:rsid w:val="00403DB3"/>
    <w:rsid w:val="00403DF3"/>
    <w:rsid w:val="00404341"/>
    <w:rsid w:val="0040434E"/>
    <w:rsid w:val="004043DB"/>
    <w:rsid w:val="00404BE9"/>
    <w:rsid w:val="00405256"/>
    <w:rsid w:val="004053E2"/>
    <w:rsid w:val="00405619"/>
    <w:rsid w:val="0040561C"/>
    <w:rsid w:val="0040579D"/>
    <w:rsid w:val="00405C47"/>
    <w:rsid w:val="00405CFF"/>
    <w:rsid w:val="00405EBE"/>
    <w:rsid w:val="0040620E"/>
    <w:rsid w:val="00406389"/>
    <w:rsid w:val="00406701"/>
    <w:rsid w:val="004067A6"/>
    <w:rsid w:val="004069D6"/>
    <w:rsid w:val="00406D7A"/>
    <w:rsid w:val="0040719D"/>
    <w:rsid w:val="00407368"/>
    <w:rsid w:val="004079B8"/>
    <w:rsid w:val="00407CA2"/>
    <w:rsid w:val="004105DC"/>
    <w:rsid w:val="00410C73"/>
    <w:rsid w:val="00410EB0"/>
    <w:rsid w:val="004113BC"/>
    <w:rsid w:val="0041152F"/>
    <w:rsid w:val="00412346"/>
    <w:rsid w:val="00412554"/>
    <w:rsid w:val="00412E70"/>
    <w:rsid w:val="00413B95"/>
    <w:rsid w:val="004143A2"/>
    <w:rsid w:val="004145E7"/>
    <w:rsid w:val="004148E7"/>
    <w:rsid w:val="0041528B"/>
    <w:rsid w:val="00415A93"/>
    <w:rsid w:val="004165D6"/>
    <w:rsid w:val="0041696F"/>
    <w:rsid w:val="00416BE3"/>
    <w:rsid w:val="004179FC"/>
    <w:rsid w:val="00417B6B"/>
    <w:rsid w:val="00420626"/>
    <w:rsid w:val="004211C4"/>
    <w:rsid w:val="004212CE"/>
    <w:rsid w:val="00421935"/>
    <w:rsid w:val="004222C3"/>
    <w:rsid w:val="00423467"/>
    <w:rsid w:val="004235C4"/>
    <w:rsid w:val="00423749"/>
    <w:rsid w:val="0042430F"/>
    <w:rsid w:val="00424445"/>
    <w:rsid w:val="004246AD"/>
    <w:rsid w:val="0042478D"/>
    <w:rsid w:val="0042480A"/>
    <w:rsid w:val="00424A37"/>
    <w:rsid w:val="00425040"/>
    <w:rsid w:val="0042571C"/>
    <w:rsid w:val="00426013"/>
    <w:rsid w:val="00426224"/>
    <w:rsid w:val="00426740"/>
    <w:rsid w:val="00427671"/>
    <w:rsid w:val="00430668"/>
    <w:rsid w:val="004308E0"/>
    <w:rsid w:val="00430B5B"/>
    <w:rsid w:val="00431D7B"/>
    <w:rsid w:val="00431E45"/>
    <w:rsid w:val="00431E8B"/>
    <w:rsid w:val="00431F73"/>
    <w:rsid w:val="00432229"/>
    <w:rsid w:val="0043339D"/>
    <w:rsid w:val="00433662"/>
    <w:rsid w:val="00434195"/>
    <w:rsid w:val="00434D03"/>
    <w:rsid w:val="00435555"/>
    <w:rsid w:val="00435979"/>
    <w:rsid w:val="00435A76"/>
    <w:rsid w:val="004362A2"/>
    <w:rsid w:val="004365AB"/>
    <w:rsid w:val="00436852"/>
    <w:rsid w:val="00436F21"/>
    <w:rsid w:val="00437007"/>
    <w:rsid w:val="004371DA"/>
    <w:rsid w:val="00437434"/>
    <w:rsid w:val="00440217"/>
    <w:rsid w:val="0044036D"/>
    <w:rsid w:val="00440822"/>
    <w:rsid w:val="004410BB"/>
    <w:rsid w:val="004413C9"/>
    <w:rsid w:val="00442847"/>
    <w:rsid w:val="00443D71"/>
    <w:rsid w:val="004447BD"/>
    <w:rsid w:val="00446111"/>
    <w:rsid w:val="00447082"/>
    <w:rsid w:val="00447224"/>
    <w:rsid w:val="00447926"/>
    <w:rsid w:val="00450BBE"/>
    <w:rsid w:val="00451CB3"/>
    <w:rsid w:val="0045221D"/>
    <w:rsid w:val="00452477"/>
    <w:rsid w:val="00452CA9"/>
    <w:rsid w:val="00452F3E"/>
    <w:rsid w:val="00453A6A"/>
    <w:rsid w:val="00453D36"/>
    <w:rsid w:val="00453E2C"/>
    <w:rsid w:val="0045405C"/>
    <w:rsid w:val="004551B2"/>
    <w:rsid w:val="004556C7"/>
    <w:rsid w:val="00455FE9"/>
    <w:rsid w:val="0045612A"/>
    <w:rsid w:val="004566D5"/>
    <w:rsid w:val="00456B8B"/>
    <w:rsid w:val="00456C81"/>
    <w:rsid w:val="0045771A"/>
    <w:rsid w:val="004600CE"/>
    <w:rsid w:val="00460646"/>
    <w:rsid w:val="004608BE"/>
    <w:rsid w:val="00460C19"/>
    <w:rsid w:val="00461AB9"/>
    <w:rsid w:val="00461E6D"/>
    <w:rsid w:val="00461E82"/>
    <w:rsid w:val="0046206E"/>
    <w:rsid w:val="00462769"/>
    <w:rsid w:val="00462CEF"/>
    <w:rsid w:val="00462FB7"/>
    <w:rsid w:val="0046348C"/>
    <w:rsid w:val="00463735"/>
    <w:rsid w:val="00464088"/>
    <w:rsid w:val="004640A5"/>
    <w:rsid w:val="00464D15"/>
    <w:rsid w:val="00464E23"/>
    <w:rsid w:val="004658F8"/>
    <w:rsid w:val="0047064C"/>
    <w:rsid w:val="00470B0A"/>
    <w:rsid w:val="00470E11"/>
    <w:rsid w:val="00471041"/>
    <w:rsid w:val="0047144C"/>
    <w:rsid w:val="0047200D"/>
    <w:rsid w:val="004729CA"/>
    <w:rsid w:val="004733D1"/>
    <w:rsid w:val="004734A4"/>
    <w:rsid w:val="004738A8"/>
    <w:rsid w:val="00473BB3"/>
    <w:rsid w:val="00474875"/>
    <w:rsid w:val="00474A9C"/>
    <w:rsid w:val="00474ACE"/>
    <w:rsid w:val="0047556A"/>
    <w:rsid w:val="004757D5"/>
    <w:rsid w:val="004759E6"/>
    <w:rsid w:val="00476965"/>
    <w:rsid w:val="00476B3B"/>
    <w:rsid w:val="00476E62"/>
    <w:rsid w:val="00476EC4"/>
    <w:rsid w:val="00477915"/>
    <w:rsid w:val="004804AF"/>
    <w:rsid w:val="00480BB1"/>
    <w:rsid w:val="00480C1C"/>
    <w:rsid w:val="00481030"/>
    <w:rsid w:val="004810CA"/>
    <w:rsid w:val="004814F0"/>
    <w:rsid w:val="00482214"/>
    <w:rsid w:val="00482D84"/>
    <w:rsid w:val="0048306C"/>
    <w:rsid w:val="00483100"/>
    <w:rsid w:val="004833F4"/>
    <w:rsid w:val="00484FCD"/>
    <w:rsid w:val="00486407"/>
    <w:rsid w:val="00487010"/>
    <w:rsid w:val="00487481"/>
    <w:rsid w:val="004875DC"/>
    <w:rsid w:val="004878F8"/>
    <w:rsid w:val="00487AB3"/>
    <w:rsid w:val="004901B0"/>
    <w:rsid w:val="004901E9"/>
    <w:rsid w:val="004903A0"/>
    <w:rsid w:val="00490515"/>
    <w:rsid w:val="00490756"/>
    <w:rsid w:val="004912C5"/>
    <w:rsid w:val="004913E7"/>
    <w:rsid w:val="00492150"/>
    <w:rsid w:val="00492F7E"/>
    <w:rsid w:val="00492FBE"/>
    <w:rsid w:val="0049320E"/>
    <w:rsid w:val="0049329F"/>
    <w:rsid w:val="004934D8"/>
    <w:rsid w:val="00493ACA"/>
    <w:rsid w:val="00493B40"/>
    <w:rsid w:val="0049405A"/>
    <w:rsid w:val="00494554"/>
    <w:rsid w:val="004947E7"/>
    <w:rsid w:val="00494ADB"/>
    <w:rsid w:val="00494B01"/>
    <w:rsid w:val="00495514"/>
    <w:rsid w:val="00495AEB"/>
    <w:rsid w:val="00495DFD"/>
    <w:rsid w:val="00496780"/>
    <w:rsid w:val="00497291"/>
    <w:rsid w:val="00497329"/>
    <w:rsid w:val="00497459"/>
    <w:rsid w:val="00497C43"/>
    <w:rsid w:val="00497F9C"/>
    <w:rsid w:val="004A0585"/>
    <w:rsid w:val="004A0700"/>
    <w:rsid w:val="004A07A4"/>
    <w:rsid w:val="004A1BEF"/>
    <w:rsid w:val="004A1ECA"/>
    <w:rsid w:val="004A20BC"/>
    <w:rsid w:val="004A2C0F"/>
    <w:rsid w:val="004A374E"/>
    <w:rsid w:val="004A3FDC"/>
    <w:rsid w:val="004A448F"/>
    <w:rsid w:val="004A4D9A"/>
    <w:rsid w:val="004A5092"/>
    <w:rsid w:val="004A50CA"/>
    <w:rsid w:val="004A51C3"/>
    <w:rsid w:val="004A5560"/>
    <w:rsid w:val="004A5C6D"/>
    <w:rsid w:val="004A5F7A"/>
    <w:rsid w:val="004A6467"/>
    <w:rsid w:val="004A7220"/>
    <w:rsid w:val="004A7652"/>
    <w:rsid w:val="004A7841"/>
    <w:rsid w:val="004A7939"/>
    <w:rsid w:val="004A7F5E"/>
    <w:rsid w:val="004B0B4F"/>
    <w:rsid w:val="004B1534"/>
    <w:rsid w:val="004B2444"/>
    <w:rsid w:val="004B28E3"/>
    <w:rsid w:val="004B2F8C"/>
    <w:rsid w:val="004B3739"/>
    <w:rsid w:val="004B38CB"/>
    <w:rsid w:val="004B3BFC"/>
    <w:rsid w:val="004B3D0E"/>
    <w:rsid w:val="004B4031"/>
    <w:rsid w:val="004B4AF3"/>
    <w:rsid w:val="004B4B65"/>
    <w:rsid w:val="004B4BF4"/>
    <w:rsid w:val="004B564F"/>
    <w:rsid w:val="004B5817"/>
    <w:rsid w:val="004B5AF9"/>
    <w:rsid w:val="004B6A2A"/>
    <w:rsid w:val="004B6CC3"/>
    <w:rsid w:val="004B7044"/>
    <w:rsid w:val="004B70D0"/>
    <w:rsid w:val="004B7738"/>
    <w:rsid w:val="004C050A"/>
    <w:rsid w:val="004C09AD"/>
    <w:rsid w:val="004C0CD2"/>
    <w:rsid w:val="004C1689"/>
    <w:rsid w:val="004C1A5B"/>
    <w:rsid w:val="004C1CAC"/>
    <w:rsid w:val="004C21E1"/>
    <w:rsid w:val="004C2396"/>
    <w:rsid w:val="004C23FA"/>
    <w:rsid w:val="004C2D38"/>
    <w:rsid w:val="004C2EA5"/>
    <w:rsid w:val="004C2F95"/>
    <w:rsid w:val="004C300F"/>
    <w:rsid w:val="004C3057"/>
    <w:rsid w:val="004C3732"/>
    <w:rsid w:val="004C385C"/>
    <w:rsid w:val="004C38A5"/>
    <w:rsid w:val="004C39A0"/>
    <w:rsid w:val="004C3B39"/>
    <w:rsid w:val="004C3B84"/>
    <w:rsid w:val="004C49C5"/>
    <w:rsid w:val="004C4B97"/>
    <w:rsid w:val="004C5147"/>
    <w:rsid w:val="004C5253"/>
    <w:rsid w:val="004C65FA"/>
    <w:rsid w:val="004C696F"/>
    <w:rsid w:val="004C69F1"/>
    <w:rsid w:val="004C6B6A"/>
    <w:rsid w:val="004C6FA3"/>
    <w:rsid w:val="004C7E77"/>
    <w:rsid w:val="004D0092"/>
    <w:rsid w:val="004D039A"/>
    <w:rsid w:val="004D04CB"/>
    <w:rsid w:val="004D04EA"/>
    <w:rsid w:val="004D051A"/>
    <w:rsid w:val="004D07D2"/>
    <w:rsid w:val="004D0960"/>
    <w:rsid w:val="004D0D13"/>
    <w:rsid w:val="004D0E81"/>
    <w:rsid w:val="004D25AD"/>
    <w:rsid w:val="004D2E78"/>
    <w:rsid w:val="004D3B71"/>
    <w:rsid w:val="004D431B"/>
    <w:rsid w:val="004D447F"/>
    <w:rsid w:val="004D4BD7"/>
    <w:rsid w:val="004D5001"/>
    <w:rsid w:val="004D5430"/>
    <w:rsid w:val="004D57DA"/>
    <w:rsid w:val="004D595D"/>
    <w:rsid w:val="004D61DF"/>
    <w:rsid w:val="004D6FF5"/>
    <w:rsid w:val="004D73D9"/>
    <w:rsid w:val="004D7769"/>
    <w:rsid w:val="004E011E"/>
    <w:rsid w:val="004E02BD"/>
    <w:rsid w:val="004E03F7"/>
    <w:rsid w:val="004E04A2"/>
    <w:rsid w:val="004E0A96"/>
    <w:rsid w:val="004E1ADB"/>
    <w:rsid w:val="004E1F2A"/>
    <w:rsid w:val="004E212F"/>
    <w:rsid w:val="004E258D"/>
    <w:rsid w:val="004E325D"/>
    <w:rsid w:val="004E33EA"/>
    <w:rsid w:val="004E3A0C"/>
    <w:rsid w:val="004E474A"/>
    <w:rsid w:val="004E5031"/>
    <w:rsid w:val="004E52B2"/>
    <w:rsid w:val="004E5416"/>
    <w:rsid w:val="004E5903"/>
    <w:rsid w:val="004E5C6E"/>
    <w:rsid w:val="004E5CAD"/>
    <w:rsid w:val="004E7497"/>
    <w:rsid w:val="004E7E57"/>
    <w:rsid w:val="004E7FAF"/>
    <w:rsid w:val="004F0601"/>
    <w:rsid w:val="004F0ECA"/>
    <w:rsid w:val="004F13AF"/>
    <w:rsid w:val="004F14BC"/>
    <w:rsid w:val="004F1A7E"/>
    <w:rsid w:val="004F1BE9"/>
    <w:rsid w:val="004F2388"/>
    <w:rsid w:val="004F240F"/>
    <w:rsid w:val="004F284C"/>
    <w:rsid w:val="004F2B17"/>
    <w:rsid w:val="004F395E"/>
    <w:rsid w:val="004F3C56"/>
    <w:rsid w:val="004F3CA6"/>
    <w:rsid w:val="004F42FF"/>
    <w:rsid w:val="004F4426"/>
    <w:rsid w:val="004F477E"/>
    <w:rsid w:val="004F48C3"/>
    <w:rsid w:val="004F4F1E"/>
    <w:rsid w:val="004F5AD0"/>
    <w:rsid w:val="004F5FD5"/>
    <w:rsid w:val="004F642F"/>
    <w:rsid w:val="004F68A8"/>
    <w:rsid w:val="004F7054"/>
    <w:rsid w:val="004F73CB"/>
    <w:rsid w:val="00500332"/>
    <w:rsid w:val="00500471"/>
    <w:rsid w:val="005006E9"/>
    <w:rsid w:val="00500F88"/>
    <w:rsid w:val="0050106D"/>
    <w:rsid w:val="005019AC"/>
    <w:rsid w:val="00501C74"/>
    <w:rsid w:val="00501CCA"/>
    <w:rsid w:val="00501E8F"/>
    <w:rsid w:val="00501FE4"/>
    <w:rsid w:val="00502951"/>
    <w:rsid w:val="00502B76"/>
    <w:rsid w:val="005035C1"/>
    <w:rsid w:val="00503672"/>
    <w:rsid w:val="00503AF4"/>
    <w:rsid w:val="00503E19"/>
    <w:rsid w:val="0050429D"/>
    <w:rsid w:val="00504519"/>
    <w:rsid w:val="005046C2"/>
    <w:rsid w:val="005046D4"/>
    <w:rsid w:val="005046EB"/>
    <w:rsid w:val="00504B04"/>
    <w:rsid w:val="00505064"/>
    <w:rsid w:val="00505172"/>
    <w:rsid w:val="00505C21"/>
    <w:rsid w:val="005060D1"/>
    <w:rsid w:val="005065F6"/>
    <w:rsid w:val="00506864"/>
    <w:rsid w:val="00506F3A"/>
    <w:rsid w:val="005071F1"/>
    <w:rsid w:val="005072D6"/>
    <w:rsid w:val="0050753B"/>
    <w:rsid w:val="00507D24"/>
    <w:rsid w:val="00510370"/>
    <w:rsid w:val="00510A0B"/>
    <w:rsid w:val="0051116F"/>
    <w:rsid w:val="00511AA8"/>
    <w:rsid w:val="005121AA"/>
    <w:rsid w:val="00512315"/>
    <w:rsid w:val="00512788"/>
    <w:rsid w:val="00512A4A"/>
    <w:rsid w:val="00512FE0"/>
    <w:rsid w:val="00513420"/>
    <w:rsid w:val="00513BC7"/>
    <w:rsid w:val="00513CA3"/>
    <w:rsid w:val="00513E37"/>
    <w:rsid w:val="0051410C"/>
    <w:rsid w:val="00514B19"/>
    <w:rsid w:val="00514D91"/>
    <w:rsid w:val="00515014"/>
    <w:rsid w:val="00515637"/>
    <w:rsid w:val="005161B1"/>
    <w:rsid w:val="0051688F"/>
    <w:rsid w:val="00516893"/>
    <w:rsid w:val="005169C5"/>
    <w:rsid w:val="00516CAA"/>
    <w:rsid w:val="00517382"/>
    <w:rsid w:val="005175F0"/>
    <w:rsid w:val="0051779E"/>
    <w:rsid w:val="005200C8"/>
    <w:rsid w:val="00520412"/>
    <w:rsid w:val="005205C3"/>
    <w:rsid w:val="00520BD4"/>
    <w:rsid w:val="00521266"/>
    <w:rsid w:val="00521363"/>
    <w:rsid w:val="0052221D"/>
    <w:rsid w:val="0052261C"/>
    <w:rsid w:val="00523530"/>
    <w:rsid w:val="00523646"/>
    <w:rsid w:val="00523A34"/>
    <w:rsid w:val="00523BF3"/>
    <w:rsid w:val="005253E8"/>
    <w:rsid w:val="005254D6"/>
    <w:rsid w:val="005256FC"/>
    <w:rsid w:val="00525872"/>
    <w:rsid w:val="00525ED0"/>
    <w:rsid w:val="00525F3E"/>
    <w:rsid w:val="005264F3"/>
    <w:rsid w:val="00526AD7"/>
    <w:rsid w:val="00526C58"/>
    <w:rsid w:val="00527672"/>
    <w:rsid w:val="005303A1"/>
    <w:rsid w:val="005307F0"/>
    <w:rsid w:val="00530D98"/>
    <w:rsid w:val="005316CA"/>
    <w:rsid w:val="005316CB"/>
    <w:rsid w:val="00531DD1"/>
    <w:rsid w:val="00531EA6"/>
    <w:rsid w:val="005333F3"/>
    <w:rsid w:val="00533493"/>
    <w:rsid w:val="005335C4"/>
    <w:rsid w:val="0053396D"/>
    <w:rsid w:val="00534BE9"/>
    <w:rsid w:val="00535256"/>
    <w:rsid w:val="00535CA6"/>
    <w:rsid w:val="00536A70"/>
    <w:rsid w:val="0053703B"/>
    <w:rsid w:val="00537108"/>
    <w:rsid w:val="005371E5"/>
    <w:rsid w:val="0053725A"/>
    <w:rsid w:val="00537BCF"/>
    <w:rsid w:val="00540935"/>
    <w:rsid w:val="00540A6E"/>
    <w:rsid w:val="00540DC2"/>
    <w:rsid w:val="00541179"/>
    <w:rsid w:val="00541634"/>
    <w:rsid w:val="005418A5"/>
    <w:rsid w:val="0054225A"/>
    <w:rsid w:val="00542DEC"/>
    <w:rsid w:val="005430B9"/>
    <w:rsid w:val="005433D9"/>
    <w:rsid w:val="005435F6"/>
    <w:rsid w:val="00543D63"/>
    <w:rsid w:val="005443AF"/>
    <w:rsid w:val="0054510B"/>
    <w:rsid w:val="00545FFE"/>
    <w:rsid w:val="00545FFF"/>
    <w:rsid w:val="005465FD"/>
    <w:rsid w:val="00546D2E"/>
    <w:rsid w:val="00550521"/>
    <w:rsid w:val="00551864"/>
    <w:rsid w:val="00551E27"/>
    <w:rsid w:val="00551E91"/>
    <w:rsid w:val="0055240E"/>
    <w:rsid w:val="00552A71"/>
    <w:rsid w:val="00552B6D"/>
    <w:rsid w:val="00552D68"/>
    <w:rsid w:val="00552E72"/>
    <w:rsid w:val="005530A0"/>
    <w:rsid w:val="0055326D"/>
    <w:rsid w:val="005533A9"/>
    <w:rsid w:val="0055368D"/>
    <w:rsid w:val="0055369F"/>
    <w:rsid w:val="0055387F"/>
    <w:rsid w:val="00553F0F"/>
    <w:rsid w:val="0055456F"/>
    <w:rsid w:val="005546BB"/>
    <w:rsid w:val="00554709"/>
    <w:rsid w:val="00554A40"/>
    <w:rsid w:val="00555313"/>
    <w:rsid w:val="00555E33"/>
    <w:rsid w:val="00557225"/>
    <w:rsid w:val="00557351"/>
    <w:rsid w:val="005575B5"/>
    <w:rsid w:val="00557748"/>
    <w:rsid w:val="0055786D"/>
    <w:rsid w:val="00557E65"/>
    <w:rsid w:val="00557EA8"/>
    <w:rsid w:val="00560C17"/>
    <w:rsid w:val="00560D40"/>
    <w:rsid w:val="005615FC"/>
    <w:rsid w:val="00561771"/>
    <w:rsid w:val="00561F8C"/>
    <w:rsid w:val="005621D2"/>
    <w:rsid w:val="005621D6"/>
    <w:rsid w:val="0056234D"/>
    <w:rsid w:val="00562B0F"/>
    <w:rsid w:val="00562BB8"/>
    <w:rsid w:val="00562EF5"/>
    <w:rsid w:val="00563252"/>
    <w:rsid w:val="005632A1"/>
    <w:rsid w:val="005638AB"/>
    <w:rsid w:val="0056397E"/>
    <w:rsid w:val="0056433A"/>
    <w:rsid w:val="00564403"/>
    <w:rsid w:val="00565303"/>
    <w:rsid w:val="005657AE"/>
    <w:rsid w:val="00565A51"/>
    <w:rsid w:val="00565F3A"/>
    <w:rsid w:val="005665ED"/>
    <w:rsid w:val="00567264"/>
    <w:rsid w:val="00567390"/>
    <w:rsid w:val="0056784E"/>
    <w:rsid w:val="00567937"/>
    <w:rsid w:val="0057051F"/>
    <w:rsid w:val="00570984"/>
    <w:rsid w:val="005709D3"/>
    <w:rsid w:val="005717E5"/>
    <w:rsid w:val="00571AD4"/>
    <w:rsid w:val="005725E8"/>
    <w:rsid w:val="0057294F"/>
    <w:rsid w:val="00572B24"/>
    <w:rsid w:val="00572C20"/>
    <w:rsid w:val="0057319A"/>
    <w:rsid w:val="00574793"/>
    <w:rsid w:val="005747F7"/>
    <w:rsid w:val="00574804"/>
    <w:rsid w:val="00574D87"/>
    <w:rsid w:val="00574F2C"/>
    <w:rsid w:val="00575530"/>
    <w:rsid w:val="00575E4E"/>
    <w:rsid w:val="005761E5"/>
    <w:rsid w:val="005763DF"/>
    <w:rsid w:val="005776D5"/>
    <w:rsid w:val="0057783B"/>
    <w:rsid w:val="005809B0"/>
    <w:rsid w:val="00581074"/>
    <w:rsid w:val="00581208"/>
    <w:rsid w:val="0058193C"/>
    <w:rsid w:val="00582777"/>
    <w:rsid w:val="00582E3A"/>
    <w:rsid w:val="005831EB"/>
    <w:rsid w:val="00583308"/>
    <w:rsid w:val="00583595"/>
    <w:rsid w:val="00584164"/>
    <w:rsid w:val="00584395"/>
    <w:rsid w:val="00584BFB"/>
    <w:rsid w:val="00584D18"/>
    <w:rsid w:val="005854B2"/>
    <w:rsid w:val="00585A57"/>
    <w:rsid w:val="00585ABD"/>
    <w:rsid w:val="00585DF4"/>
    <w:rsid w:val="0058641E"/>
    <w:rsid w:val="00586720"/>
    <w:rsid w:val="00590018"/>
    <w:rsid w:val="005906CC"/>
    <w:rsid w:val="00590743"/>
    <w:rsid w:val="0059096E"/>
    <w:rsid w:val="00590D47"/>
    <w:rsid w:val="00590EA0"/>
    <w:rsid w:val="00591321"/>
    <w:rsid w:val="00591608"/>
    <w:rsid w:val="0059184C"/>
    <w:rsid w:val="005919E2"/>
    <w:rsid w:val="00592485"/>
    <w:rsid w:val="00592E65"/>
    <w:rsid w:val="00593380"/>
    <w:rsid w:val="00593490"/>
    <w:rsid w:val="00593599"/>
    <w:rsid w:val="00593A42"/>
    <w:rsid w:val="00593CA3"/>
    <w:rsid w:val="00593ECC"/>
    <w:rsid w:val="00594122"/>
    <w:rsid w:val="005949DA"/>
    <w:rsid w:val="00594A29"/>
    <w:rsid w:val="00595855"/>
    <w:rsid w:val="00595A77"/>
    <w:rsid w:val="00595AC4"/>
    <w:rsid w:val="00595C79"/>
    <w:rsid w:val="00595EFA"/>
    <w:rsid w:val="005961BD"/>
    <w:rsid w:val="0059633C"/>
    <w:rsid w:val="005972D0"/>
    <w:rsid w:val="005972F1"/>
    <w:rsid w:val="00597C18"/>
    <w:rsid w:val="00597FE1"/>
    <w:rsid w:val="005A0587"/>
    <w:rsid w:val="005A0B0C"/>
    <w:rsid w:val="005A0BF4"/>
    <w:rsid w:val="005A138F"/>
    <w:rsid w:val="005A13EA"/>
    <w:rsid w:val="005A1C69"/>
    <w:rsid w:val="005A1DA4"/>
    <w:rsid w:val="005A23EA"/>
    <w:rsid w:val="005A2E47"/>
    <w:rsid w:val="005A3B28"/>
    <w:rsid w:val="005A3B8A"/>
    <w:rsid w:val="005A4839"/>
    <w:rsid w:val="005A4888"/>
    <w:rsid w:val="005A5A3E"/>
    <w:rsid w:val="005A5A72"/>
    <w:rsid w:val="005A61FE"/>
    <w:rsid w:val="005B1340"/>
    <w:rsid w:val="005B14DA"/>
    <w:rsid w:val="005B1679"/>
    <w:rsid w:val="005B2131"/>
    <w:rsid w:val="005B2695"/>
    <w:rsid w:val="005B2AFB"/>
    <w:rsid w:val="005B2E35"/>
    <w:rsid w:val="005B2ED3"/>
    <w:rsid w:val="005B3736"/>
    <w:rsid w:val="005B377E"/>
    <w:rsid w:val="005B40FF"/>
    <w:rsid w:val="005B4989"/>
    <w:rsid w:val="005B55AF"/>
    <w:rsid w:val="005B5DCC"/>
    <w:rsid w:val="005B6990"/>
    <w:rsid w:val="005B6BDB"/>
    <w:rsid w:val="005B771F"/>
    <w:rsid w:val="005C01B3"/>
    <w:rsid w:val="005C1303"/>
    <w:rsid w:val="005C198E"/>
    <w:rsid w:val="005C19F0"/>
    <w:rsid w:val="005C2DA8"/>
    <w:rsid w:val="005C2FB6"/>
    <w:rsid w:val="005C463C"/>
    <w:rsid w:val="005C483C"/>
    <w:rsid w:val="005C4FA2"/>
    <w:rsid w:val="005C50AC"/>
    <w:rsid w:val="005C55E1"/>
    <w:rsid w:val="005C675A"/>
    <w:rsid w:val="005C7678"/>
    <w:rsid w:val="005C7930"/>
    <w:rsid w:val="005C7F83"/>
    <w:rsid w:val="005C7FA4"/>
    <w:rsid w:val="005D0253"/>
    <w:rsid w:val="005D0D84"/>
    <w:rsid w:val="005D12CB"/>
    <w:rsid w:val="005D15E0"/>
    <w:rsid w:val="005D16F5"/>
    <w:rsid w:val="005D1EF1"/>
    <w:rsid w:val="005D23A6"/>
    <w:rsid w:val="005D25E9"/>
    <w:rsid w:val="005D3518"/>
    <w:rsid w:val="005D35CE"/>
    <w:rsid w:val="005D3986"/>
    <w:rsid w:val="005D3CCD"/>
    <w:rsid w:val="005D4309"/>
    <w:rsid w:val="005D4FC0"/>
    <w:rsid w:val="005D5049"/>
    <w:rsid w:val="005D51B0"/>
    <w:rsid w:val="005D5786"/>
    <w:rsid w:val="005D57B7"/>
    <w:rsid w:val="005D5CDC"/>
    <w:rsid w:val="005D6260"/>
    <w:rsid w:val="005D63E0"/>
    <w:rsid w:val="005D6674"/>
    <w:rsid w:val="005D6DCC"/>
    <w:rsid w:val="005D6F92"/>
    <w:rsid w:val="005D7064"/>
    <w:rsid w:val="005E01D7"/>
    <w:rsid w:val="005E0412"/>
    <w:rsid w:val="005E0E19"/>
    <w:rsid w:val="005E1148"/>
    <w:rsid w:val="005E1822"/>
    <w:rsid w:val="005E1BDF"/>
    <w:rsid w:val="005E1F51"/>
    <w:rsid w:val="005E2474"/>
    <w:rsid w:val="005E28C6"/>
    <w:rsid w:val="005E31EF"/>
    <w:rsid w:val="005E38E5"/>
    <w:rsid w:val="005E4086"/>
    <w:rsid w:val="005E5A89"/>
    <w:rsid w:val="005E5BE9"/>
    <w:rsid w:val="005E5EBE"/>
    <w:rsid w:val="005E626C"/>
    <w:rsid w:val="005E6B46"/>
    <w:rsid w:val="005E6C3B"/>
    <w:rsid w:val="005E6CC6"/>
    <w:rsid w:val="005E79C4"/>
    <w:rsid w:val="005E7CE0"/>
    <w:rsid w:val="005F0FAD"/>
    <w:rsid w:val="005F12A1"/>
    <w:rsid w:val="005F1389"/>
    <w:rsid w:val="005F1B58"/>
    <w:rsid w:val="005F21FC"/>
    <w:rsid w:val="005F221B"/>
    <w:rsid w:val="005F272B"/>
    <w:rsid w:val="005F333D"/>
    <w:rsid w:val="005F3D73"/>
    <w:rsid w:val="005F3F51"/>
    <w:rsid w:val="005F51E4"/>
    <w:rsid w:val="005F549A"/>
    <w:rsid w:val="005F5561"/>
    <w:rsid w:val="005F5A7A"/>
    <w:rsid w:val="005F6192"/>
    <w:rsid w:val="005F6691"/>
    <w:rsid w:val="005F6883"/>
    <w:rsid w:val="005F68DF"/>
    <w:rsid w:val="005F70F6"/>
    <w:rsid w:val="005F7396"/>
    <w:rsid w:val="005F7876"/>
    <w:rsid w:val="00600093"/>
    <w:rsid w:val="00600B55"/>
    <w:rsid w:val="006011B4"/>
    <w:rsid w:val="00601E72"/>
    <w:rsid w:val="00602CA4"/>
    <w:rsid w:val="00602E4F"/>
    <w:rsid w:val="00603766"/>
    <w:rsid w:val="00603928"/>
    <w:rsid w:val="00603BC3"/>
    <w:rsid w:val="00603E19"/>
    <w:rsid w:val="006040BA"/>
    <w:rsid w:val="00604D77"/>
    <w:rsid w:val="006050B2"/>
    <w:rsid w:val="00605C79"/>
    <w:rsid w:val="00606147"/>
    <w:rsid w:val="00606ED8"/>
    <w:rsid w:val="006072A3"/>
    <w:rsid w:val="006077B4"/>
    <w:rsid w:val="00607993"/>
    <w:rsid w:val="00607B7E"/>
    <w:rsid w:val="00610814"/>
    <w:rsid w:val="00610BCA"/>
    <w:rsid w:val="006113B4"/>
    <w:rsid w:val="00611A33"/>
    <w:rsid w:val="006125A7"/>
    <w:rsid w:val="0061262F"/>
    <w:rsid w:val="00612872"/>
    <w:rsid w:val="00612F92"/>
    <w:rsid w:val="0061496B"/>
    <w:rsid w:val="0061506E"/>
    <w:rsid w:val="006162F4"/>
    <w:rsid w:val="00617B51"/>
    <w:rsid w:val="006201B6"/>
    <w:rsid w:val="006211F6"/>
    <w:rsid w:val="00622119"/>
    <w:rsid w:val="00622530"/>
    <w:rsid w:val="00622658"/>
    <w:rsid w:val="006228C1"/>
    <w:rsid w:val="006238E9"/>
    <w:rsid w:val="00623CA1"/>
    <w:rsid w:val="006241DE"/>
    <w:rsid w:val="00624544"/>
    <w:rsid w:val="0062493D"/>
    <w:rsid w:val="00624A1D"/>
    <w:rsid w:val="00624CAB"/>
    <w:rsid w:val="006252D5"/>
    <w:rsid w:val="00625541"/>
    <w:rsid w:val="006257B2"/>
    <w:rsid w:val="00625892"/>
    <w:rsid w:val="00625AD1"/>
    <w:rsid w:val="00626436"/>
    <w:rsid w:val="00626620"/>
    <w:rsid w:val="00627995"/>
    <w:rsid w:val="00630016"/>
    <w:rsid w:val="00630E6A"/>
    <w:rsid w:val="0063126C"/>
    <w:rsid w:val="00631A05"/>
    <w:rsid w:val="00631E7E"/>
    <w:rsid w:val="00632A44"/>
    <w:rsid w:val="00632D88"/>
    <w:rsid w:val="00632F68"/>
    <w:rsid w:val="00633377"/>
    <w:rsid w:val="006337C8"/>
    <w:rsid w:val="00633CEC"/>
    <w:rsid w:val="00634812"/>
    <w:rsid w:val="00634CF2"/>
    <w:rsid w:val="00634F07"/>
    <w:rsid w:val="00636010"/>
    <w:rsid w:val="0063635A"/>
    <w:rsid w:val="0063675B"/>
    <w:rsid w:val="00637419"/>
    <w:rsid w:val="00637536"/>
    <w:rsid w:val="00640DBC"/>
    <w:rsid w:val="0064113D"/>
    <w:rsid w:val="00641320"/>
    <w:rsid w:val="00641911"/>
    <w:rsid w:val="00642774"/>
    <w:rsid w:val="006429FE"/>
    <w:rsid w:val="00642EC9"/>
    <w:rsid w:val="00643102"/>
    <w:rsid w:val="006439A6"/>
    <w:rsid w:val="006444BF"/>
    <w:rsid w:val="0064473E"/>
    <w:rsid w:val="006447B4"/>
    <w:rsid w:val="00644942"/>
    <w:rsid w:val="00644C9D"/>
    <w:rsid w:val="00644D72"/>
    <w:rsid w:val="00644F6C"/>
    <w:rsid w:val="006468A8"/>
    <w:rsid w:val="00646D20"/>
    <w:rsid w:val="00646E9D"/>
    <w:rsid w:val="006474E8"/>
    <w:rsid w:val="00647AE5"/>
    <w:rsid w:val="0065042A"/>
    <w:rsid w:val="0065069B"/>
    <w:rsid w:val="00650E30"/>
    <w:rsid w:val="00651631"/>
    <w:rsid w:val="006518DF"/>
    <w:rsid w:val="00651934"/>
    <w:rsid w:val="00651E25"/>
    <w:rsid w:val="00652671"/>
    <w:rsid w:val="0065273C"/>
    <w:rsid w:val="00653822"/>
    <w:rsid w:val="00653EAE"/>
    <w:rsid w:val="00653ED5"/>
    <w:rsid w:val="006545A9"/>
    <w:rsid w:val="006545D9"/>
    <w:rsid w:val="00654D70"/>
    <w:rsid w:val="00655238"/>
    <w:rsid w:val="006562D5"/>
    <w:rsid w:val="00656387"/>
    <w:rsid w:val="006563A4"/>
    <w:rsid w:val="00656890"/>
    <w:rsid w:val="00657298"/>
    <w:rsid w:val="00657D3F"/>
    <w:rsid w:val="006603FF"/>
    <w:rsid w:val="00660594"/>
    <w:rsid w:val="00660AF3"/>
    <w:rsid w:val="00661535"/>
    <w:rsid w:val="00661914"/>
    <w:rsid w:val="006619CE"/>
    <w:rsid w:val="006619D1"/>
    <w:rsid w:val="00661E5F"/>
    <w:rsid w:val="00661F16"/>
    <w:rsid w:val="006620A3"/>
    <w:rsid w:val="00662A91"/>
    <w:rsid w:val="00662C4C"/>
    <w:rsid w:val="00663194"/>
    <w:rsid w:val="00663EB7"/>
    <w:rsid w:val="006642DC"/>
    <w:rsid w:val="00664357"/>
    <w:rsid w:val="00664624"/>
    <w:rsid w:val="006647B1"/>
    <w:rsid w:val="00664801"/>
    <w:rsid w:val="006648E2"/>
    <w:rsid w:val="00664A9B"/>
    <w:rsid w:val="00664EF0"/>
    <w:rsid w:val="006652F9"/>
    <w:rsid w:val="00665AA2"/>
    <w:rsid w:val="00666338"/>
    <w:rsid w:val="006674A3"/>
    <w:rsid w:val="00667548"/>
    <w:rsid w:val="006675F3"/>
    <w:rsid w:val="0066764E"/>
    <w:rsid w:val="0066784F"/>
    <w:rsid w:val="00667CF8"/>
    <w:rsid w:val="0067067A"/>
    <w:rsid w:val="006707CB"/>
    <w:rsid w:val="00670AE4"/>
    <w:rsid w:val="00670D07"/>
    <w:rsid w:val="00670FDC"/>
    <w:rsid w:val="006715CA"/>
    <w:rsid w:val="0067192A"/>
    <w:rsid w:val="00671939"/>
    <w:rsid w:val="00671DA5"/>
    <w:rsid w:val="006728FA"/>
    <w:rsid w:val="0067298E"/>
    <w:rsid w:val="006729BC"/>
    <w:rsid w:val="00672D1A"/>
    <w:rsid w:val="0067341F"/>
    <w:rsid w:val="00673AC7"/>
    <w:rsid w:val="00673C64"/>
    <w:rsid w:val="00674210"/>
    <w:rsid w:val="006746C6"/>
    <w:rsid w:val="00674D97"/>
    <w:rsid w:val="00674FBC"/>
    <w:rsid w:val="006754EE"/>
    <w:rsid w:val="00676317"/>
    <w:rsid w:val="006768FA"/>
    <w:rsid w:val="006770C3"/>
    <w:rsid w:val="0067723C"/>
    <w:rsid w:val="00677343"/>
    <w:rsid w:val="006773D1"/>
    <w:rsid w:val="0067740F"/>
    <w:rsid w:val="00677569"/>
    <w:rsid w:val="00677B82"/>
    <w:rsid w:val="00677EFC"/>
    <w:rsid w:val="0068080B"/>
    <w:rsid w:val="00680BA5"/>
    <w:rsid w:val="006816EB"/>
    <w:rsid w:val="0068233A"/>
    <w:rsid w:val="0068273D"/>
    <w:rsid w:val="00683235"/>
    <w:rsid w:val="00683930"/>
    <w:rsid w:val="00683D39"/>
    <w:rsid w:val="00683FF9"/>
    <w:rsid w:val="00684061"/>
    <w:rsid w:val="0068472B"/>
    <w:rsid w:val="006848A0"/>
    <w:rsid w:val="006853DD"/>
    <w:rsid w:val="00685B07"/>
    <w:rsid w:val="00685CDC"/>
    <w:rsid w:val="006861AA"/>
    <w:rsid w:val="00686DEE"/>
    <w:rsid w:val="0068710F"/>
    <w:rsid w:val="00687950"/>
    <w:rsid w:val="00687DB9"/>
    <w:rsid w:val="00687FA3"/>
    <w:rsid w:val="00690012"/>
    <w:rsid w:val="0069058E"/>
    <w:rsid w:val="0069068A"/>
    <w:rsid w:val="00690A9B"/>
    <w:rsid w:val="00690AE0"/>
    <w:rsid w:val="006911F9"/>
    <w:rsid w:val="00691C92"/>
    <w:rsid w:val="00691DDE"/>
    <w:rsid w:val="00692D06"/>
    <w:rsid w:val="00694BC5"/>
    <w:rsid w:val="00694D65"/>
    <w:rsid w:val="0069625B"/>
    <w:rsid w:val="00696A64"/>
    <w:rsid w:val="00697027"/>
    <w:rsid w:val="00697086"/>
    <w:rsid w:val="006973CB"/>
    <w:rsid w:val="00697C8F"/>
    <w:rsid w:val="00697C9C"/>
    <w:rsid w:val="00697DA1"/>
    <w:rsid w:val="00697EDA"/>
    <w:rsid w:val="006A0506"/>
    <w:rsid w:val="006A05C5"/>
    <w:rsid w:val="006A12E6"/>
    <w:rsid w:val="006A13EE"/>
    <w:rsid w:val="006A1533"/>
    <w:rsid w:val="006A2836"/>
    <w:rsid w:val="006A42CE"/>
    <w:rsid w:val="006A4783"/>
    <w:rsid w:val="006A506C"/>
    <w:rsid w:val="006A50CB"/>
    <w:rsid w:val="006A51D1"/>
    <w:rsid w:val="006A5219"/>
    <w:rsid w:val="006A56EE"/>
    <w:rsid w:val="006A70A2"/>
    <w:rsid w:val="006A739D"/>
    <w:rsid w:val="006A7DD4"/>
    <w:rsid w:val="006B0231"/>
    <w:rsid w:val="006B04CC"/>
    <w:rsid w:val="006B0808"/>
    <w:rsid w:val="006B0F07"/>
    <w:rsid w:val="006B1830"/>
    <w:rsid w:val="006B18F4"/>
    <w:rsid w:val="006B1907"/>
    <w:rsid w:val="006B1E8A"/>
    <w:rsid w:val="006B23D9"/>
    <w:rsid w:val="006B2A4F"/>
    <w:rsid w:val="006B35D0"/>
    <w:rsid w:val="006B37F8"/>
    <w:rsid w:val="006B3DF6"/>
    <w:rsid w:val="006B4FA1"/>
    <w:rsid w:val="006B53B0"/>
    <w:rsid w:val="006B56EE"/>
    <w:rsid w:val="006B5BB0"/>
    <w:rsid w:val="006B5FCC"/>
    <w:rsid w:val="006B630B"/>
    <w:rsid w:val="006B6562"/>
    <w:rsid w:val="006B6C14"/>
    <w:rsid w:val="006B6E64"/>
    <w:rsid w:val="006B78E5"/>
    <w:rsid w:val="006B7A86"/>
    <w:rsid w:val="006B7E17"/>
    <w:rsid w:val="006C025D"/>
    <w:rsid w:val="006C0B24"/>
    <w:rsid w:val="006C0CE2"/>
    <w:rsid w:val="006C0D3B"/>
    <w:rsid w:val="006C0E94"/>
    <w:rsid w:val="006C173A"/>
    <w:rsid w:val="006C1DDE"/>
    <w:rsid w:val="006C1E99"/>
    <w:rsid w:val="006C2396"/>
    <w:rsid w:val="006C23E6"/>
    <w:rsid w:val="006C243B"/>
    <w:rsid w:val="006C313D"/>
    <w:rsid w:val="006C340B"/>
    <w:rsid w:val="006C3E46"/>
    <w:rsid w:val="006C3F50"/>
    <w:rsid w:val="006C410E"/>
    <w:rsid w:val="006C41D4"/>
    <w:rsid w:val="006C447A"/>
    <w:rsid w:val="006C47B2"/>
    <w:rsid w:val="006C4ACF"/>
    <w:rsid w:val="006C4FC5"/>
    <w:rsid w:val="006C5720"/>
    <w:rsid w:val="006C6098"/>
    <w:rsid w:val="006C6134"/>
    <w:rsid w:val="006C6184"/>
    <w:rsid w:val="006C63B3"/>
    <w:rsid w:val="006C6403"/>
    <w:rsid w:val="006C6C72"/>
    <w:rsid w:val="006C7B59"/>
    <w:rsid w:val="006C7DFB"/>
    <w:rsid w:val="006D0037"/>
    <w:rsid w:val="006D1103"/>
    <w:rsid w:val="006D13CF"/>
    <w:rsid w:val="006D175C"/>
    <w:rsid w:val="006D199F"/>
    <w:rsid w:val="006D1CBF"/>
    <w:rsid w:val="006D1EC4"/>
    <w:rsid w:val="006D22A2"/>
    <w:rsid w:val="006D2ED3"/>
    <w:rsid w:val="006D2EFE"/>
    <w:rsid w:val="006D39B0"/>
    <w:rsid w:val="006D3CAE"/>
    <w:rsid w:val="006D3F59"/>
    <w:rsid w:val="006D4592"/>
    <w:rsid w:val="006D4BAD"/>
    <w:rsid w:val="006D5442"/>
    <w:rsid w:val="006D5A2D"/>
    <w:rsid w:val="006D5A61"/>
    <w:rsid w:val="006D5E37"/>
    <w:rsid w:val="006D6416"/>
    <w:rsid w:val="006D6795"/>
    <w:rsid w:val="006D77ED"/>
    <w:rsid w:val="006E01AD"/>
    <w:rsid w:val="006E0343"/>
    <w:rsid w:val="006E0669"/>
    <w:rsid w:val="006E071B"/>
    <w:rsid w:val="006E10F2"/>
    <w:rsid w:val="006E143C"/>
    <w:rsid w:val="006E1FC2"/>
    <w:rsid w:val="006E275F"/>
    <w:rsid w:val="006E2882"/>
    <w:rsid w:val="006E2BE0"/>
    <w:rsid w:val="006E2CE4"/>
    <w:rsid w:val="006E3160"/>
    <w:rsid w:val="006E3AC0"/>
    <w:rsid w:val="006E3D1B"/>
    <w:rsid w:val="006E4086"/>
    <w:rsid w:val="006E45ED"/>
    <w:rsid w:val="006E4C94"/>
    <w:rsid w:val="006E569A"/>
    <w:rsid w:val="006E626A"/>
    <w:rsid w:val="006E66F6"/>
    <w:rsid w:val="006E6F84"/>
    <w:rsid w:val="006E710B"/>
    <w:rsid w:val="006E7142"/>
    <w:rsid w:val="006E72A3"/>
    <w:rsid w:val="006E76ED"/>
    <w:rsid w:val="006E78BE"/>
    <w:rsid w:val="006E7D82"/>
    <w:rsid w:val="006E7FCF"/>
    <w:rsid w:val="006F0EF3"/>
    <w:rsid w:val="006F11F3"/>
    <w:rsid w:val="006F124D"/>
    <w:rsid w:val="006F1616"/>
    <w:rsid w:val="006F18C5"/>
    <w:rsid w:val="006F1A4B"/>
    <w:rsid w:val="006F1D32"/>
    <w:rsid w:val="006F232B"/>
    <w:rsid w:val="006F290C"/>
    <w:rsid w:val="006F50C1"/>
    <w:rsid w:val="006F53A1"/>
    <w:rsid w:val="006F59FA"/>
    <w:rsid w:val="006F5D04"/>
    <w:rsid w:val="006F65C5"/>
    <w:rsid w:val="006F6B30"/>
    <w:rsid w:val="006F7635"/>
    <w:rsid w:val="006F7941"/>
    <w:rsid w:val="0070027F"/>
    <w:rsid w:val="0070047F"/>
    <w:rsid w:val="00700908"/>
    <w:rsid w:val="00702195"/>
    <w:rsid w:val="0070277B"/>
    <w:rsid w:val="007031CA"/>
    <w:rsid w:val="00703252"/>
    <w:rsid w:val="0070380D"/>
    <w:rsid w:val="00703B43"/>
    <w:rsid w:val="00703CAC"/>
    <w:rsid w:val="00704406"/>
    <w:rsid w:val="00704E84"/>
    <w:rsid w:val="007066E2"/>
    <w:rsid w:val="00706ADE"/>
    <w:rsid w:val="00706D4E"/>
    <w:rsid w:val="007108F5"/>
    <w:rsid w:val="00712003"/>
    <w:rsid w:val="007120A5"/>
    <w:rsid w:val="007134C1"/>
    <w:rsid w:val="00713609"/>
    <w:rsid w:val="00713BEA"/>
    <w:rsid w:val="00714816"/>
    <w:rsid w:val="00714AA0"/>
    <w:rsid w:val="00714F3B"/>
    <w:rsid w:val="00715EDA"/>
    <w:rsid w:val="00715F7C"/>
    <w:rsid w:val="00716821"/>
    <w:rsid w:val="007169FC"/>
    <w:rsid w:val="00716E19"/>
    <w:rsid w:val="0071707E"/>
    <w:rsid w:val="00717356"/>
    <w:rsid w:val="0071777B"/>
    <w:rsid w:val="00717B1E"/>
    <w:rsid w:val="007200D0"/>
    <w:rsid w:val="00720339"/>
    <w:rsid w:val="007204FF"/>
    <w:rsid w:val="007205C0"/>
    <w:rsid w:val="007207D4"/>
    <w:rsid w:val="00720B78"/>
    <w:rsid w:val="007219EA"/>
    <w:rsid w:val="00721B4B"/>
    <w:rsid w:val="00722939"/>
    <w:rsid w:val="00722BB9"/>
    <w:rsid w:val="00722EC3"/>
    <w:rsid w:val="0072309C"/>
    <w:rsid w:val="00723755"/>
    <w:rsid w:val="00723A3C"/>
    <w:rsid w:val="00723C4A"/>
    <w:rsid w:val="0072440F"/>
    <w:rsid w:val="00724850"/>
    <w:rsid w:val="00724899"/>
    <w:rsid w:val="00724BDB"/>
    <w:rsid w:val="00724E08"/>
    <w:rsid w:val="0072521A"/>
    <w:rsid w:val="007253BA"/>
    <w:rsid w:val="0072603D"/>
    <w:rsid w:val="00726122"/>
    <w:rsid w:val="007271C2"/>
    <w:rsid w:val="00727B7E"/>
    <w:rsid w:val="00727FFE"/>
    <w:rsid w:val="0073026C"/>
    <w:rsid w:val="0073088D"/>
    <w:rsid w:val="00731280"/>
    <w:rsid w:val="007318F8"/>
    <w:rsid w:val="00731AC4"/>
    <w:rsid w:val="00731EEF"/>
    <w:rsid w:val="00731F57"/>
    <w:rsid w:val="00731FE9"/>
    <w:rsid w:val="00732019"/>
    <w:rsid w:val="007333E5"/>
    <w:rsid w:val="007335D9"/>
    <w:rsid w:val="007339BA"/>
    <w:rsid w:val="00733A55"/>
    <w:rsid w:val="00733B28"/>
    <w:rsid w:val="00733C66"/>
    <w:rsid w:val="0073416C"/>
    <w:rsid w:val="007342F9"/>
    <w:rsid w:val="007349BD"/>
    <w:rsid w:val="00734EC5"/>
    <w:rsid w:val="007350FA"/>
    <w:rsid w:val="00735820"/>
    <w:rsid w:val="00735DA9"/>
    <w:rsid w:val="00735E39"/>
    <w:rsid w:val="00736460"/>
    <w:rsid w:val="00736C31"/>
    <w:rsid w:val="007371F8"/>
    <w:rsid w:val="007408B1"/>
    <w:rsid w:val="0074099E"/>
    <w:rsid w:val="00740E60"/>
    <w:rsid w:val="0074115C"/>
    <w:rsid w:val="007413C6"/>
    <w:rsid w:val="0074143C"/>
    <w:rsid w:val="007417A5"/>
    <w:rsid w:val="0074184B"/>
    <w:rsid w:val="00741C3F"/>
    <w:rsid w:val="00741FB2"/>
    <w:rsid w:val="00743019"/>
    <w:rsid w:val="00743086"/>
    <w:rsid w:val="007435AF"/>
    <w:rsid w:val="0074364E"/>
    <w:rsid w:val="00743850"/>
    <w:rsid w:val="007443F6"/>
    <w:rsid w:val="007456DF"/>
    <w:rsid w:val="007456FF"/>
    <w:rsid w:val="0074596F"/>
    <w:rsid w:val="00745AB5"/>
    <w:rsid w:val="00745B79"/>
    <w:rsid w:val="00745F30"/>
    <w:rsid w:val="00746BD0"/>
    <w:rsid w:val="00747445"/>
    <w:rsid w:val="007479E1"/>
    <w:rsid w:val="00747D65"/>
    <w:rsid w:val="00750285"/>
    <w:rsid w:val="0075144D"/>
    <w:rsid w:val="00751550"/>
    <w:rsid w:val="007517CD"/>
    <w:rsid w:val="00751AAE"/>
    <w:rsid w:val="00751C17"/>
    <w:rsid w:val="0075294D"/>
    <w:rsid w:val="00752A21"/>
    <w:rsid w:val="00752D30"/>
    <w:rsid w:val="00752D5E"/>
    <w:rsid w:val="00753CD8"/>
    <w:rsid w:val="007550F2"/>
    <w:rsid w:val="007559B5"/>
    <w:rsid w:val="0075663C"/>
    <w:rsid w:val="007566F0"/>
    <w:rsid w:val="00756E6F"/>
    <w:rsid w:val="00757BBF"/>
    <w:rsid w:val="00757F99"/>
    <w:rsid w:val="00760137"/>
    <w:rsid w:val="0076033F"/>
    <w:rsid w:val="0076052F"/>
    <w:rsid w:val="00760B4A"/>
    <w:rsid w:val="00760C09"/>
    <w:rsid w:val="00760CA2"/>
    <w:rsid w:val="00761011"/>
    <w:rsid w:val="00761120"/>
    <w:rsid w:val="00761B1A"/>
    <w:rsid w:val="00762AA5"/>
    <w:rsid w:val="00762B24"/>
    <w:rsid w:val="00762B91"/>
    <w:rsid w:val="007637BA"/>
    <w:rsid w:val="007637C7"/>
    <w:rsid w:val="00763A39"/>
    <w:rsid w:val="00763B6B"/>
    <w:rsid w:val="00763D55"/>
    <w:rsid w:val="00763F82"/>
    <w:rsid w:val="00764276"/>
    <w:rsid w:val="00764884"/>
    <w:rsid w:val="007648C3"/>
    <w:rsid w:val="00764900"/>
    <w:rsid w:val="00764AAD"/>
    <w:rsid w:val="0076530A"/>
    <w:rsid w:val="00765C4C"/>
    <w:rsid w:val="0076607A"/>
    <w:rsid w:val="00766644"/>
    <w:rsid w:val="00766BEC"/>
    <w:rsid w:val="00766D79"/>
    <w:rsid w:val="00766DFC"/>
    <w:rsid w:val="007671FB"/>
    <w:rsid w:val="0076740E"/>
    <w:rsid w:val="007677B5"/>
    <w:rsid w:val="00767BBA"/>
    <w:rsid w:val="00770023"/>
    <w:rsid w:val="007703EC"/>
    <w:rsid w:val="007706A5"/>
    <w:rsid w:val="00770805"/>
    <w:rsid w:val="00770A48"/>
    <w:rsid w:val="0077154C"/>
    <w:rsid w:val="007718E2"/>
    <w:rsid w:val="00772595"/>
    <w:rsid w:val="00772672"/>
    <w:rsid w:val="00772ABF"/>
    <w:rsid w:val="00772BB7"/>
    <w:rsid w:val="00772DC4"/>
    <w:rsid w:val="00773EF8"/>
    <w:rsid w:val="0077444B"/>
    <w:rsid w:val="00774478"/>
    <w:rsid w:val="00775AED"/>
    <w:rsid w:val="00775D02"/>
    <w:rsid w:val="0077611A"/>
    <w:rsid w:val="0077647A"/>
    <w:rsid w:val="007765F4"/>
    <w:rsid w:val="007767B1"/>
    <w:rsid w:val="00776E4F"/>
    <w:rsid w:val="00776EB0"/>
    <w:rsid w:val="00776FAE"/>
    <w:rsid w:val="0078036C"/>
    <w:rsid w:val="0078116E"/>
    <w:rsid w:val="0078165A"/>
    <w:rsid w:val="007818F3"/>
    <w:rsid w:val="0078194C"/>
    <w:rsid w:val="0078225F"/>
    <w:rsid w:val="0078283F"/>
    <w:rsid w:val="00782AD8"/>
    <w:rsid w:val="007836ED"/>
    <w:rsid w:val="0078462C"/>
    <w:rsid w:val="00784BFD"/>
    <w:rsid w:val="00785007"/>
    <w:rsid w:val="00785C10"/>
    <w:rsid w:val="00786A4E"/>
    <w:rsid w:val="0078780A"/>
    <w:rsid w:val="00787826"/>
    <w:rsid w:val="00787C23"/>
    <w:rsid w:val="007900B3"/>
    <w:rsid w:val="00790653"/>
    <w:rsid w:val="007912FE"/>
    <w:rsid w:val="00791331"/>
    <w:rsid w:val="00792033"/>
    <w:rsid w:val="0079212D"/>
    <w:rsid w:val="007926B3"/>
    <w:rsid w:val="00792998"/>
    <w:rsid w:val="00792E82"/>
    <w:rsid w:val="007933B9"/>
    <w:rsid w:val="00793899"/>
    <w:rsid w:val="007940EF"/>
    <w:rsid w:val="00794384"/>
    <w:rsid w:val="007944C6"/>
    <w:rsid w:val="00794627"/>
    <w:rsid w:val="00794741"/>
    <w:rsid w:val="00794988"/>
    <w:rsid w:val="00794D5A"/>
    <w:rsid w:val="00794E48"/>
    <w:rsid w:val="00794FF9"/>
    <w:rsid w:val="0079663D"/>
    <w:rsid w:val="0079733E"/>
    <w:rsid w:val="00797F1C"/>
    <w:rsid w:val="007A0447"/>
    <w:rsid w:val="007A0A96"/>
    <w:rsid w:val="007A0ADD"/>
    <w:rsid w:val="007A0CF6"/>
    <w:rsid w:val="007A13B2"/>
    <w:rsid w:val="007A190C"/>
    <w:rsid w:val="007A218B"/>
    <w:rsid w:val="007A2BC0"/>
    <w:rsid w:val="007A472C"/>
    <w:rsid w:val="007A48AF"/>
    <w:rsid w:val="007A58DA"/>
    <w:rsid w:val="007A5D3E"/>
    <w:rsid w:val="007A61D8"/>
    <w:rsid w:val="007A64AA"/>
    <w:rsid w:val="007A6B68"/>
    <w:rsid w:val="007A6B9A"/>
    <w:rsid w:val="007A709A"/>
    <w:rsid w:val="007A7472"/>
    <w:rsid w:val="007A749F"/>
    <w:rsid w:val="007B005E"/>
    <w:rsid w:val="007B03B6"/>
    <w:rsid w:val="007B0C80"/>
    <w:rsid w:val="007B16E5"/>
    <w:rsid w:val="007B1AD9"/>
    <w:rsid w:val="007B2710"/>
    <w:rsid w:val="007B2E35"/>
    <w:rsid w:val="007B3038"/>
    <w:rsid w:val="007B3500"/>
    <w:rsid w:val="007B3B33"/>
    <w:rsid w:val="007B41E5"/>
    <w:rsid w:val="007B421E"/>
    <w:rsid w:val="007B50F0"/>
    <w:rsid w:val="007B599E"/>
    <w:rsid w:val="007B6ECF"/>
    <w:rsid w:val="007B6F74"/>
    <w:rsid w:val="007B6FA2"/>
    <w:rsid w:val="007B724D"/>
    <w:rsid w:val="007B7321"/>
    <w:rsid w:val="007B74BF"/>
    <w:rsid w:val="007B770E"/>
    <w:rsid w:val="007B78D5"/>
    <w:rsid w:val="007C1121"/>
    <w:rsid w:val="007C1482"/>
    <w:rsid w:val="007C2392"/>
    <w:rsid w:val="007C2C3F"/>
    <w:rsid w:val="007C3088"/>
    <w:rsid w:val="007C3F5C"/>
    <w:rsid w:val="007C3F7A"/>
    <w:rsid w:val="007C4271"/>
    <w:rsid w:val="007C44E5"/>
    <w:rsid w:val="007C452D"/>
    <w:rsid w:val="007C5E43"/>
    <w:rsid w:val="007C5FAE"/>
    <w:rsid w:val="007C64D7"/>
    <w:rsid w:val="007C6699"/>
    <w:rsid w:val="007C6E0D"/>
    <w:rsid w:val="007C6EB5"/>
    <w:rsid w:val="007C7036"/>
    <w:rsid w:val="007D01D7"/>
    <w:rsid w:val="007D0A6E"/>
    <w:rsid w:val="007D0B4D"/>
    <w:rsid w:val="007D1390"/>
    <w:rsid w:val="007D194D"/>
    <w:rsid w:val="007D1A60"/>
    <w:rsid w:val="007D1EB3"/>
    <w:rsid w:val="007D2387"/>
    <w:rsid w:val="007D2AB7"/>
    <w:rsid w:val="007D2D2B"/>
    <w:rsid w:val="007D30F6"/>
    <w:rsid w:val="007D3A3A"/>
    <w:rsid w:val="007D3D4C"/>
    <w:rsid w:val="007D3E74"/>
    <w:rsid w:val="007D4297"/>
    <w:rsid w:val="007D49AA"/>
    <w:rsid w:val="007D4C83"/>
    <w:rsid w:val="007D514B"/>
    <w:rsid w:val="007D544F"/>
    <w:rsid w:val="007D56F2"/>
    <w:rsid w:val="007D58E8"/>
    <w:rsid w:val="007D590A"/>
    <w:rsid w:val="007D5DF1"/>
    <w:rsid w:val="007D665E"/>
    <w:rsid w:val="007D71F1"/>
    <w:rsid w:val="007E0593"/>
    <w:rsid w:val="007E30C5"/>
    <w:rsid w:val="007E3C42"/>
    <w:rsid w:val="007E4087"/>
    <w:rsid w:val="007E45C6"/>
    <w:rsid w:val="007E45DE"/>
    <w:rsid w:val="007E63AF"/>
    <w:rsid w:val="007E6910"/>
    <w:rsid w:val="007E6B32"/>
    <w:rsid w:val="007E7674"/>
    <w:rsid w:val="007E76F4"/>
    <w:rsid w:val="007F1481"/>
    <w:rsid w:val="007F18BF"/>
    <w:rsid w:val="007F210D"/>
    <w:rsid w:val="007F21DF"/>
    <w:rsid w:val="007F2329"/>
    <w:rsid w:val="007F2C0E"/>
    <w:rsid w:val="007F3310"/>
    <w:rsid w:val="007F3774"/>
    <w:rsid w:val="007F416C"/>
    <w:rsid w:val="007F44FF"/>
    <w:rsid w:val="007F4F06"/>
    <w:rsid w:val="007F520E"/>
    <w:rsid w:val="007F52FE"/>
    <w:rsid w:val="007F5383"/>
    <w:rsid w:val="007F56A3"/>
    <w:rsid w:val="007F6154"/>
    <w:rsid w:val="007F6C13"/>
    <w:rsid w:val="007F6F06"/>
    <w:rsid w:val="007F77A8"/>
    <w:rsid w:val="007F7BBE"/>
    <w:rsid w:val="007F7D94"/>
    <w:rsid w:val="007F7EC6"/>
    <w:rsid w:val="00800287"/>
    <w:rsid w:val="0080108B"/>
    <w:rsid w:val="0080142C"/>
    <w:rsid w:val="008016C5"/>
    <w:rsid w:val="008017B5"/>
    <w:rsid w:val="00801856"/>
    <w:rsid w:val="00801C3E"/>
    <w:rsid w:val="00801DC4"/>
    <w:rsid w:val="008020D3"/>
    <w:rsid w:val="00802117"/>
    <w:rsid w:val="00802504"/>
    <w:rsid w:val="0080256A"/>
    <w:rsid w:val="008039D7"/>
    <w:rsid w:val="00803F87"/>
    <w:rsid w:val="00804CC2"/>
    <w:rsid w:val="00804E71"/>
    <w:rsid w:val="0080581E"/>
    <w:rsid w:val="00805AB8"/>
    <w:rsid w:val="00805DC2"/>
    <w:rsid w:val="008060A3"/>
    <w:rsid w:val="0080714C"/>
    <w:rsid w:val="008073BA"/>
    <w:rsid w:val="008075D8"/>
    <w:rsid w:val="008079EC"/>
    <w:rsid w:val="00810182"/>
    <w:rsid w:val="00810C0F"/>
    <w:rsid w:val="00810EF7"/>
    <w:rsid w:val="0081198C"/>
    <w:rsid w:val="00811AAC"/>
    <w:rsid w:val="00811C4D"/>
    <w:rsid w:val="00811F17"/>
    <w:rsid w:val="0081212C"/>
    <w:rsid w:val="008128C0"/>
    <w:rsid w:val="00812AAC"/>
    <w:rsid w:val="00814108"/>
    <w:rsid w:val="0081446C"/>
    <w:rsid w:val="008147DD"/>
    <w:rsid w:val="0081545E"/>
    <w:rsid w:val="008154EA"/>
    <w:rsid w:val="0081572A"/>
    <w:rsid w:val="008162BF"/>
    <w:rsid w:val="0081636C"/>
    <w:rsid w:val="00816509"/>
    <w:rsid w:val="00816B23"/>
    <w:rsid w:val="00816BB2"/>
    <w:rsid w:val="0081735B"/>
    <w:rsid w:val="00817407"/>
    <w:rsid w:val="0081762D"/>
    <w:rsid w:val="0081766A"/>
    <w:rsid w:val="00817D19"/>
    <w:rsid w:val="00817FA6"/>
    <w:rsid w:val="0082068A"/>
    <w:rsid w:val="00820E92"/>
    <w:rsid w:val="008219D4"/>
    <w:rsid w:val="00821ACB"/>
    <w:rsid w:val="00821B2C"/>
    <w:rsid w:val="00821B42"/>
    <w:rsid w:val="00821D07"/>
    <w:rsid w:val="008220BD"/>
    <w:rsid w:val="00822283"/>
    <w:rsid w:val="00822CE3"/>
    <w:rsid w:val="0082356A"/>
    <w:rsid w:val="00824FEA"/>
    <w:rsid w:val="00824FEC"/>
    <w:rsid w:val="008256E0"/>
    <w:rsid w:val="00825992"/>
    <w:rsid w:val="00825B5C"/>
    <w:rsid w:val="00825D74"/>
    <w:rsid w:val="00826293"/>
    <w:rsid w:val="008263CF"/>
    <w:rsid w:val="0082667F"/>
    <w:rsid w:val="008266A2"/>
    <w:rsid w:val="00827102"/>
    <w:rsid w:val="008272ED"/>
    <w:rsid w:val="008275FE"/>
    <w:rsid w:val="008278EB"/>
    <w:rsid w:val="008305BE"/>
    <w:rsid w:val="00832376"/>
    <w:rsid w:val="0083239B"/>
    <w:rsid w:val="00832CFC"/>
    <w:rsid w:val="00833BCE"/>
    <w:rsid w:val="00833FE1"/>
    <w:rsid w:val="008340B6"/>
    <w:rsid w:val="008340CB"/>
    <w:rsid w:val="00834B39"/>
    <w:rsid w:val="00834CD6"/>
    <w:rsid w:val="008352E7"/>
    <w:rsid w:val="00835530"/>
    <w:rsid w:val="0083597F"/>
    <w:rsid w:val="008359B0"/>
    <w:rsid w:val="008360F0"/>
    <w:rsid w:val="0083632F"/>
    <w:rsid w:val="0083662B"/>
    <w:rsid w:val="008369A2"/>
    <w:rsid w:val="008369C7"/>
    <w:rsid w:val="00836A2F"/>
    <w:rsid w:val="00836B18"/>
    <w:rsid w:val="00836CC0"/>
    <w:rsid w:val="008371A3"/>
    <w:rsid w:val="0083786E"/>
    <w:rsid w:val="0083788B"/>
    <w:rsid w:val="00840A99"/>
    <w:rsid w:val="0084132C"/>
    <w:rsid w:val="008414FE"/>
    <w:rsid w:val="00841900"/>
    <w:rsid w:val="00841921"/>
    <w:rsid w:val="00842445"/>
    <w:rsid w:val="00842505"/>
    <w:rsid w:val="00843995"/>
    <w:rsid w:val="00843B35"/>
    <w:rsid w:val="00844084"/>
    <w:rsid w:val="0084499B"/>
    <w:rsid w:val="008455E1"/>
    <w:rsid w:val="00845794"/>
    <w:rsid w:val="008471E5"/>
    <w:rsid w:val="00847437"/>
    <w:rsid w:val="00850155"/>
    <w:rsid w:val="0085037F"/>
    <w:rsid w:val="00850572"/>
    <w:rsid w:val="00851C8C"/>
    <w:rsid w:val="00852C0A"/>
    <w:rsid w:val="008531A7"/>
    <w:rsid w:val="008533A5"/>
    <w:rsid w:val="008533D3"/>
    <w:rsid w:val="008547A5"/>
    <w:rsid w:val="00854B80"/>
    <w:rsid w:val="008550F5"/>
    <w:rsid w:val="00855430"/>
    <w:rsid w:val="008557FF"/>
    <w:rsid w:val="0085606D"/>
    <w:rsid w:val="00856973"/>
    <w:rsid w:val="008577D1"/>
    <w:rsid w:val="00857B5F"/>
    <w:rsid w:val="00860312"/>
    <w:rsid w:val="00860508"/>
    <w:rsid w:val="00861990"/>
    <w:rsid w:val="00862421"/>
    <w:rsid w:val="008627B5"/>
    <w:rsid w:val="00862B3D"/>
    <w:rsid w:val="0086321E"/>
    <w:rsid w:val="0086370F"/>
    <w:rsid w:val="00863879"/>
    <w:rsid w:val="00863F3B"/>
    <w:rsid w:val="00864346"/>
    <w:rsid w:val="008648E1"/>
    <w:rsid w:val="00864FFD"/>
    <w:rsid w:val="008661DC"/>
    <w:rsid w:val="00866EDF"/>
    <w:rsid w:val="00867107"/>
    <w:rsid w:val="0086720F"/>
    <w:rsid w:val="00870234"/>
    <w:rsid w:val="008703B2"/>
    <w:rsid w:val="00870833"/>
    <w:rsid w:val="0087102B"/>
    <w:rsid w:val="00871807"/>
    <w:rsid w:val="00872423"/>
    <w:rsid w:val="00872A8B"/>
    <w:rsid w:val="00872D15"/>
    <w:rsid w:val="00872FED"/>
    <w:rsid w:val="00873301"/>
    <w:rsid w:val="00873BCF"/>
    <w:rsid w:val="00873E23"/>
    <w:rsid w:val="00874145"/>
    <w:rsid w:val="00874439"/>
    <w:rsid w:val="0087506C"/>
    <w:rsid w:val="0087510A"/>
    <w:rsid w:val="008757CD"/>
    <w:rsid w:val="008757E5"/>
    <w:rsid w:val="008758BD"/>
    <w:rsid w:val="00875993"/>
    <w:rsid w:val="00875994"/>
    <w:rsid w:val="008759D1"/>
    <w:rsid w:val="00875CD5"/>
    <w:rsid w:val="0087607B"/>
    <w:rsid w:val="008760A7"/>
    <w:rsid w:val="00876CC8"/>
    <w:rsid w:val="00877498"/>
    <w:rsid w:val="00877522"/>
    <w:rsid w:val="0088017A"/>
    <w:rsid w:val="00880365"/>
    <w:rsid w:val="00881BC9"/>
    <w:rsid w:val="00881D20"/>
    <w:rsid w:val="008821C7"/>
    <w:rsid w:val="008835A9"/>
    <w:rsid w:val="00884207"/>
    <w:rsid w:val="00884434"/>
    <w:rsid w:val="008849D1"/>
    <w:rsid w:val="00884A24"/>
    <w:rsid w:val="00884BF1"/>
    <w:rsid w:val="00884EC2"/>
    <w:rsid w:val="008859C6"/>
    <w:rsid w:val="008875FB"/>
    <w:rsid w:val="00887922"/>
    <w:rsid w:val="00887AA5"/>
    <w:rsid w:val="00887D76"/>
    <w:rsid w:val="00887D7F"/>
    <w:rsid w:val="00891085"/>
    <w:rsid w:val="00891A2A"/>
    <w:rsid w:val="00891ACC"/>
    <w:rsid w:val="00892B7E"/>
    <w:rsid w:val="00893476"/>
    <w:rsid w:val="00893A50"/>
    <w:rsid w:val="00894B6E"/>
    <w:rsid w:val="00894D79"/>
    <w:rsid w:val="008958AC"/>
    <w:rsid w:val="00895AF0"/>
    <w:rsid w:val="00895D92"/>
    <w:rsid w:val="00896324"/>
    <w:rsid w:val="00896606"/>
    <w:rsid w:val="008975A0"/>
    <w:rsid w:val="0089782B"/>
    <w:rsid w:val="00897C68"/>
    <w:rsid w:val="008A0BB2"/>
    <w:rsid w:val="008A0CD2"/>
    <w:rsid w:val="008A14BE"/>
    <w:rsid w:val="008A159D"/>
    <w:rsid w:val="008A1652"/>
    <w:rsid w:val="008A1F9C"/>
    <w:rsid w:val="008A1FD6"/>
    <w:rsid w:val="008A272D"/>
    <w:rsid w:val="008A298C"/>
    <w:rsid w:val="008A29A0"/>
    <w:rsid w:val="008A2B24"/>
    <w:rsid w:val="008A2B93"/>
    <w:rsid w:val="008A2FCF"/>
    <w:rsid w:val="008A3027"/>
    <w:rsid w:val="008A3189"/>
    <w:rsid w:val="008A32BD"/>
    <w:rsid w:val="008A3C0C"/>
    <w:rsid w:val="008A3CC4"/>
    <w:rsid w:val="008A3D90"/>
    <w:rsid w:val="008A407B"/>
    <w:rsid w:val="008A42CD"/>
    <w:rsid w:val="008A4B2F"/>
    <w:rsid w:val="008A4D05"/>
    <w:rsid w:val="008A4FD3"/>
    <w:rsid w:val="008A60D0"/>
    <w:rsid w:val="008A6793"/>
    <w:rsid w:val="008A6DB9"/>
    <w:rsid w:val="008A6DE4"/>
    <w:rsid w:val="008A79DE"/>
    <w:rsid w:val="008A7EF1"/>
    <w:rsid w:val="008B0300"/>
    <w:rsid w:val="008B03E3"/>
    <w:rsid w:val="008B0794"/>
    <w:rsid w:val="008B1226"/>
    <w:rsid w:val="008B1228"/>
    <w:rsid w:val="008B12C1"/>
    <w:rsid w:val="008B1EC5"/>
    <w:rsid w:val="008B1F70"/>
    <w:rsid w:val="008B2392"/>
    <w:rsid w:val="008B2582"/>
    <w:rsid w:val="008B2FCC"/>
    <w:rsid w:val="008B31C6"/>
    <w:rsid w:val="008B349F"/>
    <w:rsid w:val="008B36AB"/>
    <w:rsid w:val="008B4297"/>
    <w:rsid w:val="008B4717"/>
    <w:rsid w:val="008B4D57"/>
    <w:rsid w:val="008B6051"/>
    <w:rsid w:val="008B60D1"/>
    <w:rsid w:val="008B629B"/>
    <w:rsid w:val="008B63C8"/>
    <w:rsid w:val="008B6AEF"/>
    <w:rsid w:val="008B7248"/>
    <w:rsid w:val="008B7285"/>
    <w:rsid w:val="008B735F"/>
    <w:rsid w:val="008B7777"/>
    <w:rsid w:val="008B77B4"/>
    <w:rsid w:val="008C0056"/>
    <w:rsid w:val="008C03FD"/>
    <w:rsid w:val="008C0A68"/>
    <w:rsid w:val="008C0D6E"/>
    <w:rsid w:val="008C0EFB"/>
    <w:rsid w:val="008C16C8"/>
    <w:rsid w:val="008C1803"/>
    <w:rsid w:val="008C1A54"/>
    <w:rsid w:val="008C1BFA"/>
    <w:rsid w:val="008C1F37"/>
    <w:rsid w:val="008C22DE"/>
    <w:rsid w:val="008C2526"/>
    <w:rsid w:val="008C32D8"/>
    <w:rsid w:val="008C4062"/>
    <w:rsid w:val="008C53F1"/>
    <w:rsid w:val="008C59C7"/>
    <w:rsid w:val="008C5B66"/>
    <w:rsid w:val="008C5EA6"/>
    <w:rsid w:val="008C6E6B"/>
    <w:rsid w:val="008C7B9E"/>
    <w:rsid w:val="008C7C49"/>
    <w:rsid w:val="008D03AD"/>
    <w:rsid w:val="008D0953"/>
    <w:rsid w:val="008D0B05"/>
    <w:rsid w:val="008D0CCC"/>
    <w:rsid w:val="008D0CFA"/>
    <w:rsid w:val="008D0EF7"/>
    <w:rsid w:val="008D111B"/>
    <w:rsid w:val="008D16CF"/>
    <w:rsid w:val="008D181B"/>
    <w:rsid w:val="008D19A9"/>
    <w:rsid w:val="008D220A"/>
    <w:rsid w:val="008D3111"/>
    <w:rsid w:val="008D32A4"/>
    <w:rsid w:val="008D399C"/>
    <w:rsid w:val="008D443F"/>
    <w:rsid w:val="008D4D2D"/>
    <w:rsid w:val="008D5AFE"/>
    <w:rsid w:val="008D5F16"/>
    <w:rsid w:val="008D690A"/>
    <w:rsid w:val="008D69C4"/>
    <w:rsid w:val="008D6D99"/>
    <w:rsid w:val="008D707B"/>
    <w:rsid w:val="008D77D8"/>
    <w:rsid w:val="008D789C"/>
    <w:rsid w:val="008D7C2C"/>
    <w:rsid w:val="008D7C96"/>
    <w:rsid w:val="008E011A"/>
    <w:rsid w:val="008E0129"/>
    <w:rsid w:val="008E0D60"/>
    <w:rsid w:val="008E14F0"/>
    <w:rsid w:val="008E26CF"/>
    <w:rsid w:val="008E2969"/>
    <w:rsid w:val="008E2DD3"/>
    <w:rsid w:val="008E3359"/>
    <w:rsid w:val="008E4184"/>
    <w:rsid w:val="008E489F"/>
    <w:rsid w:val="008E49FE"/>
    <w:rsid w:val="008E5012"/>
    <w:rsid w:val="008E5395"/>
    <w:rsid w:val="008E59BC"/>
    <w:rsid w:val="008E5A17"/>
    <w:rsid w:val="008E5DE6"/>
    <w:rsid w:val="008E5FBA"/>
    <w:rsid w:val="008E605B"/>
    <w:rsid w:val="008E6BFC"/>
    <w:rsid w:val="008E7178"/>
    <w:rsid w:val="008E75B9"/>
    <w:rsid w:val="008E7B33"/>
    <w:rsid w:val="008E7F73"/>
    <w:rsid w:val="008F011F"/>
    <w:rsid w:val="008F08CC"/>
    <w:rsid w:val="008F0BF3"/>
    <w:rsid w:val="008F0C8B"/>
    <w:rsid w:val="008F177E"/>
    <w:rsid w:val="008F1DDF"/>
    <w:rsid w:val="008F1E04"/>
    <w:rsid w:val="008F29A6"/>
    <w:rsid w:val="008F2C52"/>
    <w:rsid w:val="008F2C9E"/>
    <w:rsid w:val="008F2CAE"/>
    <w:rsid w:val="008F3176"/>
    <w:rsid w:val="008F3610"/>
    <w:rsid w:val="008F3FE5"/>
    <w:rsid w:val="008F41A2"/>
    <w:rsid w:val="008F490E"/>
    <w:rsid w:val="008F5969"/>
    <w:rsid w:val="008F6285"/>
    <w:rsid w:val="008F67ED"/>
    <w:rsid w:val="008F6BBC"/>
    <w:rsid w:val="008F6FE0"/>
    <w:rsid w:val="008F7198"/>
    <w:rsid w:val="008F720B"/>
    <w:rsid w:val="008F769C"/>
    <w:rsid w:val="008F7E6E"/>
    <w:rsid w:val="0090002F"/>
    <w:rsid w:val="00900131"/>
    <w:rsid w:val="00900B25"/>
    <w:rsid w:val="00901485"/>
    <w:rsid w:val="00901B2F"/>
    <w:rsid w:val="00902398"/>
    <w:rsid w:val="00902492"/>
    <w:rsid w:val="0090274F"/>
    <w:rsid w:val="0090285E"/>
    <w:rsid w:val="00902873"/>
    <w:rsid w:val="00902948"/>
    <w:rsid w:val="00902DE2"/>
    <w:rsid w:val="00903226"/>
    <w:rsid w:val="009037C3"/>
    <w:rsid w:val="00903ECE"/>
    <w:rsid w:val="009040F9"/>
    <w:rsid w:val="0090427A"/>
    <w:rsid w:val="00904719"/>
    <w:rsid w:val="0090523F"/>
    <w:rsid w:val="009053E1"/>
    <w:rsid w:val="00905A12"/>
    <w:rsid w:val="00906450"/>
    <w:rsid w:val="00906786"/>
    <w:rsid w:val="0090743B"/>
    <w:rsid w:val="00907EC2"/>
    <w:rsid w:val="00907ECD"/>
    <w:rsid w:val="00910421"/>
    <w:rsid w:val="009110ED"/>
    <w:rsid w:val="009112C0"/>
    <w:rsid w:val="00911374"/>
    <w:rsid w:val="009119BC"/>
    <w:rsid w:val="00911F45"/>
    <w:rsid w:val="00912A92"/>
    <w:rsid w:val="00912EFD"/>
    <w:rsid w:val="009130E9"/>
    <w:rsid w:val="0091337A"/>
    <w:rsid w:val="00913849"/>
    <w:rsid w:val="00914066"/>
    <w:rsid w:val="009142F9"/>
    <w:rsid w:val="00914339"/>
    <w:rsid w:val="009148A5"/>
    <w:rsid w:val="00914B67"/>
    <w:rsid w:val="00914D74"/>
    <w:rsid w:val="00914F30"/>
    <w:rsid w:val="009150E0"/>
    <w:rsid w:val="00915487"/>
    <w:rsid w:val="009159A4"/>
    <w:rsid w:val="00915BB9"/>
    <w:rsid w:val="009165A8"/>
    <w:rsid w:val="00916B5E"/>
    <w:rsid w:val="0091727B"/>
    <w:rsid w:val="009176DF"/>
    <w:rsid w:val="00917878"/>
    <w:rsid w:val="00917F95"/>
    <w:rsid w:val="009201D9"/>
    <w:rsid w:val="009203C9"/>
    <w:rsid w:val="00920479"/>
    <w:rsid w:val="00920807"/>
    <w:rsid w:val="00920E46"/>
    <w:rsid w:val="00921C55"/>
    <w:rsid w:val="00922491"/>
    <w:rsid w:val="00922980"/>
    <w:rsid w:val="0092333B"/>
    <w:rsid w:val="00923A60"/>
    <w:rsid w:val="00923B5C"/>
    <w:rsid w:val="00923EE9"/>
    <w:rsid w:val="00923FC9"/>
    <w:rsid w:val="009249F0"/>
    <w:rsid w:val="00924DC3"/>
    <w:rsid w:val="00924F0F"/>
    <w:rsid w:val="00925379"/>
    <w:rsid w:val="00925DFC"/>
    <w:rsid w:val="00927315"/>
    <w:rsid w:val="00927634"/>
    <w:rsid w:val="00927A75"/>
    <w:rsid w:val="00927CCE"/>
    <w:rsid w:val="00930455"/>
    <w:rsid w:val="00930896"/>
    <w:rsid w:val="009308A5"/>
    <w:rsid w:val="009312B0"/>
    <w:rsid w:val="0093166E"/>
    <w:rsid w:val="009323CE"/>
    <w:rsid w:val="009325F3"/>
    <w:rsid w:val="009329EF"/>
    <w:rsid w:val="009336BB"/>
    <w:rsid w:val="009345E3"/>
    <w:rsid w:val="009349D9"/>
    <w:rsid w:val="00934A75"/>
    <w:rsid w:val="00934C49"/>
    <w:rsid w:val="00934D05"/>
    <w:rsid w:val="00935F2F"/>
    <w:rsid w:val="0093616A"/>
    <w:rsid w:val="00936302"/>
    <w:rsid w:val="00936354"/>
    <w:rsid w:val="00936DA6"/>
    <w:rsid w:val="0093702E"/>
    <w:rsid w:val="00937585"/>
    <w:rsid w:val="00937A0B"/>
    <w:rsid w:val="00937E84"/>
    <w:rsid w:val="00937FBA"/>
    <w:rsid w:val="00940A8D"/>
    <w:rsid w:val="00940F5B"/>
    <w:rsid w:val="00941379"/>
    <w:rsid w:val="00941C3D"/>
    <w:rsid w:val="00941FB7"/>
    <w:rsid w:val="0094224A"/>
    <w:rsid w:val="00942BE3"/>
    <w:rsid w:val="009433D6"/>
    <w:rsid w:val="0094359D"/>
    <w:rsid w:val="00943905"/>
    <w:rsid w:val="0094487B"/>
    <w:rsid w:val="00944BB6"/>
    <w:rsid w:val="00944EAC"/>
    <w:rsid w:val="00944EE3"/>
    <w:rsid w:val="00945397"/>
    <w:rsid w:val="00945503"/>
    <w:rsid w:val="00945F3C"/>
    <w:rsid w:val="0094614B"/>
    <w:rsid w:val="00946A35"/>
    <w:rsid w:val="00946FCA"/>
    <w:rsid w:val="00947277"/>
    <w:rsid w:val="009500FC"/>
    <w:rsid w:val="009501A7"/>
    <w:rsid w:val="009502F9"/>
    <w:rsid w:val="009504FA"/>
    <w:rsid w:val="00950798"/>
    <w:rsid w:val="0095153A"/>
    <w:rsid w:val="00951F35"/>
    <w:rsid w:val="0095401D"/>
    <w:rsid w:val="009549CF"/>
    <w:rsid w:val="00956770"/>
    <w:rsid w:val="0095681F"/>
    <w:rsid w:val="009576BF"/>
    <w:rsid w:val="00957715"/>
    <w:rsid w:val="0095798A"/>
    <w:rsid w:val="009579E3"/>
    <w:rsid w:val="00957EA6"/>
    <w:rsid w:val="009602CA"/>
    <w:rsid w:val="009605A7"/>
    <w:rsid w:val="009608C4"/>
    <w:rsid w:val="00960A97"/>
    <w:rsid w:val="00960C87"/>
    <w:rsid w:val="0096189A"/>
    <w:rsid w:val="00961FAA"/>
    <w:rsid w:val="00962328"/>
    <w:rsid w:val="0096274D"/>
    <w:rsid w:val="00962D12"/>
    <w:rsid w:val="00962E7C"/>
    <w:rsid w:val="00962EFD"/>
    <w:rsid w:val="00963758"/>
    <w:rsid w:val="0096384E"/>
    <w:rsid w:val="00964185"/>
    <w:rsid w:val="009642E4"/>
    <w:rsid w:val="00964509"/>
    <w:rsid w:val="009649B1"/>
    <w:rsid w:val="0096566B"/>
    <w:rsid w:val="0096572E"/>
    <w:rsid w:val="00965A87"/>
    <w:rsid w:val="00965B15"/>
    <w:rsid w:val="00965F9A"/>
    <w:rsid w:val="009670FA"/>
    <w:rsid w:val="00967B0B"/>
    <w:rsid w:val="009704FB"/>
    <w:rsid w:val="0097110A"/>
    <w:rsid w:val="00971B88"/>
    <w:rsid w:val="00971FDC"/>
    <w:rsid w:val="00972685"/>
    <w:rsid w:val="00972B62"/>
    <w:rsid w:val="00972BBC"/>
    <w:rsid w:val="00972E2C"/>
    <w:rsid w:val="00973040"/>
    <w:rsid w:val="0097393D"/>
    <w:rsid w:val="00973C43"/>
    <w:rsid w:val="0097509B"/>
    <w:rsid w:val="0097544F"/>
    <w:rsid w:val="009754A6"/>
    <w:rsid w:val="00975848"/>
    <w:rsid w:val="0097625D"/>
    <w:rsid w:val="009764AD"/>
    <w:rsid w:val="009767EC"/>
    <w:rsid w:val="009768D0"/>
    <w:rsid w:val="00976B6E"/>
    <w:rsid w:val="00976D73"/>
    <w:rsid w:val="009771CF"/>
    <w:rsid w:val="00977941"/>
    <w:rsid w:val="00977C1B"/>
    <w:rsid w:val="00977E89"/>
    <w:rsid w:val="00980712"/>
    <w:rsid w:val="009807AD"/>
    <w:rsid w:val="0098085C"/>
    <w:rsid w:val="00980B25"/>
    <w:rsid w:val="00981A93"/>
    <w:rsid w:val="009820E8"/>
    <w:rsid w:val="00982EEB"/>
    <w:rsid w:val="00982F38"/>
    <w:rsid w:val="00983515"/>
    <w:rsid w:val="00983773"/>
    <w:rsid w:val="00983DEE"/>
    <w:rsid w:val="00983EB6"/>
    <w:rsid w:val="0098408E"/>
    <w:rsid w:val="00984108"/>
    <w:rsid w:val="00984D59"/>
    <w:rsid w:val="0098500F"/>
    <w:rsid w:val="00985D67"/>
    <w:rsid w:val="0098600F"/>
    <w:rsid w:val="0098652C"/>
    <w:rsid w:val="0098796D"/>
    <w:rsid w:val="00987C43"/>
    <w:rsid w:val="009900D0"/>
    <w:rsid w:val="0099033D"/>
    <w:rsid w:val="00990626"/>
    <w:rsid w:val="00990EDE"/>
    <w:rsid w:val="0099186E"/>
    <w:rsid w:val="009921C3"/>
    <w:rsid w:val="0099285C"/>
    <w:rsid w:val="009933A9"/>
    <w:rsid w:val="00994303"/>
    <w:rsid w:val="009948E6"/>
    <w:rsid w:val="00994BF6"/>
    <w:rsid w:val="00995E29"/>
    <w:rsid w:val="00996429"/>
    <w:rsid w:val="00996715"/>
    <w:rsid w:val="00997127"/>
    <w:rsid w:val="009979E0"/>
    <w:rsid w:val="00997B82"/>
    <w:rsid w:val="00997ED8"/>
    <w:rsid w:val="009A07FE"/>
    <w:rsid w:val="009A136F"/>
    <w:rsid w:val="009A1BA0"/>
    <w:rsid w:val="009A1F3B"/>
    <w:rsid w:val="009A2067"/>
    <w:rsid w:val="009A21E4"/>
    <w:rsid w:val="009A2A4A"/>
    <w:rsid w:val="009A30F6"/>
    <w:rsid w:val="009A3557"/>
    <w:rsid w:val="009A3FAF"/>
    <w:rsid w:val="009A4580"/>
    <w:rsid w:val="009A50CF"/>
    <w:rsid w:val="009A5554"/>
    <w:rsid w:val="009A59BD"/>
    <w:rsid w:val="009A5EA0"/>
    <w:rsid w:val="009A6856"/>
    <w:rsid w:val="009A6A54"/>
    <w:rsid w:val="009A6DE4"/>
    <w:rsid w:val="009A6E5F"/>
    <w:rsid w:val="009A6FE5"/>
    <w:rsid w:val="009A7A1E"/>
    <w:rsid w:val="009B00AD"/>
    <w:rsid w:val="009B023A"/>
    <w:rsid w:val="009B0699"/>
    <w:rsid w:val="009B09EE"/>
    <w:rsid w:val="009B1647"/>
    <w:rsid w:val="009B16CE"/>
    <w:rsid w:val="009B1C50"/>
    <w:rsid w:val="009B2068"/>
    <w:rsid w:val="009B21CB"/>
    <w:rsid w:val="009B285F"/>
    <w:rsid w:val="009B2C13"/>
    <w:rsid w:val="009B32C2"/>
    <w:rsid w:val="009B33CF"/>
    <w:rsid w:val="009B3404"/>
    <w:rsid w:val="009B34B0"/>
    <w:rsid w:val="009B3FCA"/>
    <w:rsid w:val="009B42F1"/>
    <w:rsid w:val="009B4E01"/>
    <w:rsid w:val="009B5340"/>
    <w:rsid w:val="009B5ADF"/>
    <w:rsid w:val="009B5BBB"/>
    <w:rsid w:val="009B5D92"/>
    <w:rsid w:val="009B5F7D"/>
    <w:rsid w:val="009B6277"/>
    <w:rsid w:val="009B7118"/>
    <w:rsid w:val="009B7472"/>
    <w:rsid w:val="009B77FA"/>
    <w:rsid w:val="009B7B86"/>
    <w:rsid w:val="009B7D65"/>
    <w:rsid w:val="009C04A3"/>
    <w:rsid w:val="009C06FC"/>
    <w:rsid w:val="009C1E8D"/>
    <w:rsid w:val="009C1F2C"/>
    <w:rsid w:val="009C249A"/>
    <w:rsid w:val="009C26BB"/>
    <w:rsid w:val="009C29BC"/>
    <w:rsid w:val="009C2A85"/>
    <w:rsid w:val="009C2D86"/>
    <w:rsid w:val="009C2E6C"/>
    <w:rsid w:val="009C35CD"/>
    <w:rsid w:val="009C4B6D"/>
    <w:rsid w:val="009C4B7F"/>
    <w:rsid w:val="009C4DE7"/>
    <w:rsid w:val="009C5D19"/>
    <w:rsid w:val="009C66CE"/>
    <w:rsid w:val="009C6AC8"/>
    <w:rsid w:val="009C79B9"/>
    <w:rsid w:val="009D063A"/>
    <w:rsid w:val="009D0711"/>
    <w:rsid w:val="009D0E90"/>
    <w:rsid w:val="009D0F7D"/>
    <w:rsid w:val="009D1927"/>
    <w:rsid w:val="009D20E4"/>
    <w:rsid w:val="009D21C4"/>
    <w:rsid w:val="009D297A"/>
    <w:rsid w:val="009D2E86"/>
    <w:rsid w:val="009D355C"/>
    <w:rsid w:val="009D3594"/>
    <w:rsid w:val="009D453F"/>
    <w:rsid w:val="009D4C31"/>
    <w:rsid w:val="009D510B"/>
    <w:rsid w:val="009D539C"/>
    <w:rsid w:val="009D5E3F"/>
    <w:rsid w:val="009D6AED"/>
    <w:rsid w:val="009D6FD6"/>
    <w:rsid w:val="009D70D7"/>
    <w:rsid w:val="009D766B"/>
    <w:rsid w:val="009E008A"/>
    <w:rsid w:val="009E0581"/>
    <w:rsid w:val="009E0FA0"/>
    <w:rsid w:val="009E0FD3"/>
    <w:rsid w:val="009E101D"/>
    <w:rsid w:val="009E1188"/>
    <w:rsid w:val="009E1388"/>
    <w:rsid w:val="009E204B"/>
    <w:rsid w:val="009E2324"/>
    <w:rsid w:val="009E24C4"/>
    <w:rsid w:val="009E2865"/>
    <w:rsid w:val="009E341C"/>
    <w:rsid w:val="009E3A37"/>
    <w:rsid w:val="009E3C83"/>
    <w:rsid w:val="009E4258"/>
    <w:rsid w:val="009E44BE"/>
    <w:rsid w:val="009E5643"/>
    <w:rsid w:val="009E6CAC"/>
    <w:rsid w:val="009E6E46"/>
    <w:rsid w:val="009E7355"/>
    <w:rsid w:val="009F00B6"/>
    <w:rsid w:val="009F0748"/>
    <w:rsid w:val="009F0825"/>
    <w:rsid w:val="009F0A87"/>
    <w:rsid w:val="009F0D37"/>
    <w:rsid w:val="009F0F86"/>
    <w:rsid w:val="009F130B"/>
    <w:rsid w:val="009F1750"/>
    <w:rsid w:val="009F1E85"/>
    <w:rsid w:val="009F22DC"/>
    <w:rsid w:val="009F26C6"/>
    <w:rsid w:val="009F2762"/>
    <w:rsid w:val="009F2AB2"/>
    <w:rsid w:val="009F2B78"/>
    <w:rsid w:val="009F2E0F"/>
    <w:rsid w:val="009F3739"/>
    <w:rsid w:val="009F3DFA"/>
    <w:rsid w:val="009F4231"/>
    <w:rsid w:val="009F42F7"/>
    <w:rsid w:val="009F4C64"/>
    <w:rsid w:val="009F4F13"/>
    <w:rsid w:val="009F5051"/>
    <w:rsid w:val="009F5298"/>
    <w:rsid w:val="009F533F"/>
    <w:rsid w:val="009F5805"/>
    <w:rsid w:val="009F592C"/>
    <w:rsid w:val="009F5DF0"/>
    <w:rsid w:val="009F6764"/>
    <w:rsid w:val="009F699B"/>
    <w:rsid w:val="009F6B9A"/>
    <w:rsid w:val="009F6D4C"/>
    <w:rsid w:val="009F7715"/>
    <w:rsid w:val="00A00399"/>
    <w:rsid w:val="00A004A2"/>
    <w:rsid w:val="00A00A5A"/>
    <w:rsid w:val="00A00C87"/>
    <w:rsid w:val="00A01111"/>
    <w:rsid w:val="00A01144"/>
    <w:rsid w:val="00A01572"/>
    <w:rsid w:val="00A0189D"/>
    <w:rsid w:val="00A019CF"/>
    <w:rsid w:val="00A01A06"/>
    <w:rsid w:val="00A01C39"/>
    <w:rsid w:val="00A02906"/>
    <w:rsid w:val="00A0304D"/>
    <w:rsid w:val="00A030AE"/>
    <w:rsid w:val="00A03102"/>
    <w:rsid w:val="00A0351B"/>
    <w:rsid w:val="00A03742"/>
    <w:rsid w:val="00A03FE8"/>
    <w:rsid w:val="00A04563"/>
    <w:rsid w:val="00A04B6A"/>
    <w:rsid w:val="00A04B75"/>
    <w:rsid w:val="00A057BA"/>
    <w:rsid w:val="00A066D4"/>
    <w:rsid w:val="00A06AC0"/>
    <w:rsid w:val="00A06F00"/>
    <w:rsid w:val="00A0791C"/>
    <w:rsid w:val="00A1000F"/>
    <w:rsid w:val="00A1025A"/>
    <w:rsid w:val="00A1029B"/>
    <w:rsid w:val="00A107C2"/>
    <w:rsid w:val="00A11119"/>
    <w:rsid w:val="00A11135"/>
    <w:rsid w:val="00A1147A"/>
    <w:rsid w:val="00A1247F"/>
    <w:rsid w:val="00A13023"/>
    <w:rsid w:val="00A13831"/>
    <w:rsid w:val="00A13FE4"/>
    <w:rsid w:val="00A1456F"/>
    <w:rsid w:val="00A14E73"/>
    <w:rsid w:val="00A14F5E"/>
    <w:rsid w:val="00A150B1"/>
    <w:rsid w:val="00A150B4"/>
    <w:rsid w:val="00A15109"/>
    <w:rsid w:val="00A1593A"/>
    <w:rsid w:val="00A15F65"/>
    <w:rsid w:val="00A16B55"/>
    <w:rsid w:val="00A16C87"/>
    <w:rsid w:val="00A16CAF"/>
    <w:rsid w:val="00A16CED"/>
    <w:rsid w:val="00A174B4"/>
    <w:rsid w:val="00A1793C"/>
    <w:rsid w:val="00A1796C"/>
    <w:rsid w:val="00A17EA1"/>
    <w:rsid w:val="00A204F7"/>
    <w:rsid w:val="00A208C6"/>
    <w:rsid w:val="00A21389"/>
    <w:rsid w:val="00A21650"/>
    <w:rsid w:val="00A21674"/>
    <w:rsid w:val="00A22134"/>
    <w:rsid w:val="00A224E2"/>
    <w:rsid w:val="00A225D9"/>
    <w:rsid w:val="00A238BF"/>
    <w:rsid w:val="00A23A3D"/>
    <w:rsid w:val="00A2474F"/>
    <w:rsid w:val="00A24D5A"/>
    <w:rsid w:val="00A24F4C"/>
    <w:rsid w:val="00A250AA"/>
    <w:rsid w:val="00A25529"/>
    <w:rsid w:val="00A25797"/>
    <w:rsid w:val="00A265DB"/>
    <w:rsid w:val="00A265E9"/>
    <w:rsid w:val="00A26999"/>
    <w:rsid w:val="00A26C70"/>
    <w:rsid w:val="00A27076"/>
    <w:rsid w:val="00A27536"/>
    <w:rsid w:val="00A27DE3"/>
    <w:rsid w:val="00A27E41"/>
    <w:rsid w:val="00A27F1F"/>
    <w:rsid w:val="00A3078B"/>
    <w:rsid w:val="00A30C3D"/>
    <w:rsid w:val="00A31958"/>
    <w:rsid w:val="00A31EBB"/>
    <w:rsid w:val="00A336AE"/>
    <w:rsid w:val="00A33A2A"/>
    <w:rsid w:val="00A33DCD"/>
    <w:rsid w:val="00A347A1"/>
    <w:rsid w:val="00A34CD8"/>
    <w:rsid w:val="00A34F4A"/>
    <w:rsid w:val="00A34F85"/>
    <w:rsid w:val="00A3531E"/>
    <w:rsid w:val="00A35463"/>
    <w:rsid w:val="00A35535"/>
    <w:rsid w:val="00A35DBE"/>
    <w:rsid w:val="00A364AC"/>
    <w:rsid w:val="00A36992"/>
    <w:rsid w:val="00A36C88"/>
    <w:rsid w:val="00A3733A"/>
    <w:rsid w:val="00A377E8"/>
    <w:rsid w:val="00A378B5"/>
    <w:rsid w:val="00A37DE4"/>
    <w:rsid w:val="00A37FCC"/>
    <w:rsid w:val="00A42A5C"/>
    <w:rsid w:val="00A42C5D"/>
    <w:rsid w:val="00A42E39"/>
    <w:rsid w:val="00A4376D"/>
    <w:rsid w:val="00A43A06"/>
    <w:rsid w:val="00A43B10"/>
    <w:rsid w:val="00A44269"/>
    <w:rsid w:val="00A44641"/>
    <w:rsid w:val="00A447D4"/>
    <w:rsid w:val="00A44B23"/>
    <w:rsid w:val="00A44B3D"/>
    <w:rsid w:val="00A45F1B"/>
    <w:rsid w:val="00A465E1"/>
    <w:rsid w:val="00A46C39"/>
    <w:rsid w:val="00A47770"/>
    <w:rsid w:val="00A47E53"/>
    <w:rsid w:val="00A5043A"/>
    <w:rsid w:val="00A50A4E"/>
    <w:rsid w:val="00A5120F"/>
    <w:rsid w:val="00A516B6"/>
    <w:rsid w:val="00A51CFE"/>
    <w:rsid w:val="00A520CE"/>
    <w:rsid w:val="00A52331"/>
    <w:rsid w:val="00A524C1"/>
    <w:rsid w:val="00A52716"/>
    <w:rsid w:val="00A527DD"/>
    <w:rsid w:val="00A54041"/>
    <w:rsid w:val="00A5421C"/>
    <w:rsid w:val="00A54425"/>
    <w:rsid w:val="00A550D2"/>
    <w:rsid w:val="00A55509"/>
    <w:rsid w:val="00A55876"/>
    <w:rsid w:val="00A55950"/>
    <w:rsid w:val="00A55C2F"/>
    <w:rsid w:val="00A55C38"/>
    <w:rsid w:val="00A5620A"/>
    <w:rsid w:val="00A564B5"/>
    <w:rsid w:val="00A56C1F"/>
    <w:rsid w:val="00A56D82"/>
    <w:rsid w:val="00A57119"/>
    <w:rsid w:val="00A57732"/>
    <w:rsid w:val="00A57ADD"/>
    <w:rsid w:val="00A57C88"/>
    <w:rsid w:val="00A600FE"/>
    <w:rsid w:val="00A6023D"/>
    <w:rsid w:val="00A60995"/>
    <w:rsid w:val="00A61741"/>
    <w:rsid w:val="00A6180C"/>
    <w:rsid w:val="00A61887"/>
    <w:rsid w:val="00A619D2"/>
    <w:rsid w:val="00A61DA0"/>
    <w:rsid w:val="00A62274"/>
    <w:rsid w:val="00A62497"/>
    <w:rsid w:val="00A62D9F"/>
    <w:rsid w:val="00A63123"/>
    <w:rsid w:val="00A644BE"/>
    <w:rsid w:val="00A648F3"/>
    <w:rsid w:val="00A6499A"/>
    <w:rsid w:val="00A64C95"/>
    <w:rsid w:val="00A64ED0"/>
    <w:rsid w:val="00A65584"/>
    <w:rsid w:val="00A65999"/>
    <w:rsid w:val="00A65A2B"/>
    <w:rsid w:val="00A65CE4"/>
    <w:rsid w:val="00A6659E"/>
    <w:rsid w:val="00A66843"/>
    <w:rsid w:val="00A66D8E"/>
    <w:rsid w:val="00A6708C"/>
    <w:rsid w:val="00A6771D"/>
    <w:rsid w:val="00A67973"/>
    <w:rsid w:val="00A67BFD"/>
    <w:rsid w:val="00A70476"/>
    <w:rsid w:val="00A7076A"/>
    <w:rsid w:val="00A70863"/>
    <w:rsid w:val="00A70F67"/>
    <w:rsid w:val="00A71354"/>
    <w:rsid w:val="00A7144D"/>
    <w:rsid w:val="00A717E4"/>
    <w:rsid w:val="00A718EA"/>
    <w:rsid w:val="00A71D98"/>
    <w:rsid w:val="00A71E72"/>
    <w:rsid w:val="00A7267D"/>
    <w:rsid w:val="00A7482F"/>
    <w:rsid w:val="00A754B2"/>
    <w:rsid w:val="00A755E9"/>
    <w:rsid w:val="00A75984"/>
    <w:rsid w:val="00A778E9"/>
    <w:rsid w:val="00A806BF"/>
    <w:rsid w:val="00A80CE9"/>
    <w:rsid w:val="00A80EEB"/>
    <w:rsid w:val="00A8128F"/>
    <w:rsid w:val="00A817DF"/>
    <w:rsid w:val="00A82B22"/>
    <w:rsid w:val="00A83C28"/>
    <w:rsid w:val="00A83DB2"/>
    <w:rsid w:val="00A83FF5"/>
    <w:rsid w:val="00A84069"/>
    <w:rsid w:val="00A842F4"/>
    <w:rsid w:val="00A845FF"/>
    <w:rsid w:val="00A84C32"/>
    <w:rsid w:val="00A86236"/>
    <w:rsid w:val="00A86341"/>
    <w:rsid w:val="00A86C5B"/>
    <w:rsid w:val="00A8785F"/>
    <w:rsid w:val="00A87C52"/>
    <w:rsid w:val="00A87D44"/>
    <w:rsid w:val="00A87D8C"/>
    <w:rsid w:val="00A87F8D"/>
    <w:rsid w:val="00A903BF"/>
    <w:rsid w:val="00A90F86"/>
    <w:rsid w:val="00A91AF4"/>
    <w:rsid w:val="00A921DB"/>
    <w:rsid w:val="00A928FF"/>
    <w:rsid w:val="00A92C2C"/>
    <w:rsid w:val="00A92D84"/>
    <w:rsid w:val="00A92E94"/>
    <w:rsid w:val="00A92F35"/>
    <w:rsid w:val="00A93153"/>
    <w:rsid w:val="00A93EDF"/>
    <w:rsid w:val="00A94222"/>
    <w:rsid w:val="00A9425D"/>
    <w:rsid w:val="00A9461E"/>
    <w:rsid w:val="00A94ED7"/>
    <w:rsid w:val="00A94F30"/>
    <w:rsid w:val="00A95C15"/>
    <w:rsid w:val="00A96035"/>
    <w:rsid w:val="00A97151"/>
    <w:rsid w:val="00AA14B5"/>
    <w:rsid w:val="00AA165C"/>
    <w:rsid w:val="00AA1DAD"/>
    <w:rsid w:val="00AA2275"/>
    <w:rsid w:val="00AA27AF"/>
    <w:rsid w:val="00AA29E3"/>
    <w:rsid w:val="00AA368C"/>
    <w:rsid w:val="00AA3816"/>
    <w:rsid w:val="00AA3A66"/>
    <w:rsid w:val="00AA4738"/>
    <w:rsid w:val="00AA49D3"/>
    <w:rsid w:val="00AA642D"/>
    <w:rsid w:val="00AA6A50"/>
    <w:rsid w:val="00AA6AAC"/>
    <w:rsid w:val="00AA721E"/>
    <w:rsid w:val="00AA7CA5"/>
    <w:rsid w:val="00AA7EC5"/>
    <w:rsid w:val="00AB05F1"/>
    <w:rsid w:val="00AB1332"/>
    <w:rsid w:val="00AB1AD0"/>
    <w:rsid w:val="00AB1BB1"/>
    <w:rsid w:val="00AB1F2C"/>
    <w:rsid w:val="00AB25C8"/>
    <w:rsid w:val="00AB28BF"/>
    <w:rsid w:val="00AB31C3"/>
    <w:rsid w:val="00AB342C"/>
    <w:rsid w:val="00AB35CE"/>
    <w:rsid w:val="00AB420B"/>
    <w:rsid w:val="00AB4966"/>
    <w:rsid w:val="00AB4E0B"/>
    <w:rsid w:val="00AB4EFD"/>
    <w:rsid w:val="00AB5006"/>
    <w:rsid w:val="00AB5399"/>
    <w:rsid w:val="00AB5BEE"/>
    <w:rsid w:val="00AB62E6"/>
    <w:rsid w:val="00AB6641"/>
    <w:rsid w:val="00AB77C4"/>
    <w:rsid w:val="00AB7A2A"/>
    <w:rsid w:val="00AB7B57"/>
    <w:rsid w:val="00AB7C97"/>
    <w:rsid w:val="00AB7F62"/>
    <w:rsid w:val="00AC0020"/>
    <w:rsid w:val="00AC0D84"/>
    <w:rsid w:val="00AC166D"/>
    <w:rsid w:val="00AC238F"/>
    <w:rsid w:val="00AC243E"/>
    <w:rsid w:val="00AC26B3"/>
    <w:rsid w:val="00AC2AEE"/>
    <w:rsid w:val="00AC2B76"/>
    <w:rsid w:val="00AC2C65"/>
    <w:rsid w:val="00AC308E"/>
    <w:rsid w:val="00AC309A"/>
    <w:rsid w:val="00AC32F0"/>
    <w:rsid w:val="00AC3692"/>
    <w:rsid w:val="00AC3977"/>
    <w:rsid w:val="00AC411E"/>
    <w:rsid w:val="00AC45F4"/>
    <w:rsid w:val="00AC4943"/>
    <w:rsid w:val="00AC4CC8"/>
    <w:rsid w:val="00AC5A92"/>
    <w:rsid w:val="00AC63EE"/>
    <w:rsid w:val="00AC64AD"/>
    <w:rsid w:val="00AC6C4E"/>
    <w:rsid w:val="00AC743A"/>
    <w:rsid w:val="00AC7A00"/>
    <w:rsid w:val="00AC7AD3"/>
    <w:rsid w:val="00AC7C6A"/>
    <w:rsid w:val="00AD09F4"/>
    <w:rsid w:val="00AD135C"/>
    <w:rsid w:val="00AD195E"/>
    <w:rsid w:val="00AD1EFB"/>
    <w:rsid w:val="00AD2001"/>
    <w:rsid w:val="00AD20A0"/>
    <w:rsid w:val="00AD2433"/>
    <w:rsid w:val="00AD33E5"/>
    <w:rsid w:val="00AD3D26"/>
    <w:rsid w:val="00AD3E14"/>
    <w:rsid w:val="00AD4C84"/>
    <w:rsid w:val="00AD4E21"/>
    <w:rsid w:val="00AD55BE"/>
    <w:rsid w:val="00AD55D2"/>
    <w:rsid w:val="00AD5CE3"/>
    <w:rsid w:val="00AD6364"/>
    <w:rsid w:val="00AD64B0"/>
    <w:rsid w:val="00AD69B0"/>
    <w:rsid w:val="00AD69E5"/>
    <w:rsid w:val="00AD6B44"/>
    <w:rsid w:val="00AD6DD9"/>
    <w:rsid w:val="00AD7580"/>
    <w:rsid w:val="00AD798A"/>
    <w:rsid w:val="00AD7D2E"/>
    <w:rsid w:val="00AE010B"/>
    <w:rsid w:val="00AE1184"/>
    <w:rsid w:val="00AE1503"/>
    <w:rsid w:val="00AE1827"/>
    <w:rsid w:val="00AE1A39"/>
    <w:rsid w:val="00AE218B"/>
    <w:rsid w:val="00AE21A6"/>
    <w:rsid w:val="00AE247D"/>
    <w:rsid w:val="00AE2499"/>
    <w:rsid w:val="00AE2882"/>
    <w:rsid w:val="00AE41D5"/>
    <w:rsid w:val="00AE432A"/>
    <w:rsid w:val="00AE4586"/>
    <w:rsid w:val="00AE473B"/>
    <w:rsid w:val="00AE4A22"/>
    <w:rsid w:val="00AE4C1E"/>
    <w:rsid w:val="00AE5157"/>
    <w:rsid w:val="00AE5254"/>
    <w:rsid w:val="00AE5A81"/>
    <w:rsid w:val="00AE5D3B"/>
    <w:rsid w:val="00AE5D65"/>
    <w:rsid w:val="00AE5FB8"/>
    <w:rsid w:val="00AE6457"/>
    <w:rsid w:val="00AE6D18"/>
    <w:rsid w:val="00AE7D85"/>
    <w:rsid w:val="00AF0026"/>
    <w:rsid w:val="00AF055E"/>
    <w:rsid w:val="00AF057E"/>
    <w:rsid w:val="00AF058F"/>
    <w:rsid w:val="00AF09B4"/>
    <w:rsid w:val="00AF0BC5"/>
    <w:rsid w:val="00AF0CAC"/>
    <w:rsid w:val="00AF1058"/>
    <w:rsid w:val="00AF1402"/>
    <w:rsid w:val="00AF1440"/>
    <w:rsid w:val="00AF1627"/>
    <w:rsid w:val="00AF17F6"/>
    <w:rsid w:val="00AF24F6"/>
    <w:rsid w:val="00AF2AB1"/>
    <w:rsid w:val="00AF2CB6"/>
    <w:rsid w:val="00AF2D98"/>
    <w:rsid w:val="00AF346B"/>
    <w:rsid w:val="00AF352C"/>
    <w:rsid w:val="00AF35DD"/>
    <w:rsid w:val="00AF3665"/>
    <w:rsid w:val="00AF3EC9"/>
    <w:rsid w:val="00AF416F"/>
    <w:rsid w:val="00AF41E0"/>
    <w:rsid w:val="00AF43D8"/>
    <w:rsid w:val="00AF4828"/>
    <w:rsid w:val="00AF4B58"/>
    <w:rsid w:val="00AF5A4D"/>
    <w:rsid w:val="00AF5BD9"/>
    <w:rsid w:val="00AF5DEC"/>
    <w:rsid w:val="00AF60AE"/>
    <w:rsid w:val="00AF618F"/>
    <w:rsid w:val="00AF64DF"/>
    <w:rsid w:val="00AF6E94"/>
    <w:rsid w:val="00AF7525"/>
    <w:rsid w:val="00AF7833"/>
    <w:rsid w:val="00AF7AA3"/>
    <w:rsid w:val="00AF7B39"/>
    <w:rsid w:val="00AF7E28"/>
    <w:rsid w:val="00AF7F6E"/>
    <w:rsid w:val="00B00069"/>
    <w:rsid w:val="00B0093E"/>
    <w:rsid w:val="00B00948"/>
    <w:rsid w:val="00B00985"/>
    <w:rsid w:val="00B01857"/>
    <w:rsid w:val="00B019C2"/>
    <w:rsid w:val="00B02430"/>
    <w:rsid w:val="00B025C2"/>
    <w:rsid w:val="00B0275C"/>
    <w:rsid w:val="00B02D3D"/>
    <w:rsid w:val="00B02F68"/>
    <w:rsid w:val="00B03670"/>
    <w:rsid w:val="00B0377A"/>
    <w:rsid w:val="00B042DA"/>
    <w:rsid w:val="00B053F0"/>
    <w:rsid w:val="00B06013"/>
    <w:rsid w:val="00B0637C"/>
    <w:rsid w:val="00B06F98"/>
    <w:rsid w:val="00B07028"/>
    <w:rsid w:val="00B07302"/>
    <w:rsid w:val="00B0760F"/>
    <w:rsid w:val="00B104FD"/>
    <w:rsid w:val="00B10AFF"/>
    <w:rsid w:val="00B11B22"/>
    <w:rsid w:val="00B12194"/>
    <w:rsid w:val="00B12B6F"/>
    <w:rsid w:val="00B149B5"/>
    <w:rsid w:val="00B15060"/>
    <w:rsid w:val="00B15259"/>
    <w:rsid w:val="00B1528D"/>
    <w:rsid w:val="00B154B8"/>
    <w:rsid w:val="00B154EB"/>
    <w:rsid w:val="00B159F2"/>
    <w:rsid w:val="00B17453"/>
    <w:rsid w:val="00B177A6"/>
    <w:rsid w:val="00B205E3"/>
    <w:rsid w:val="00B20736"/>
    <w:rsid w:val="00B2085A"/>
    <w:rsid w:val="00B20D96"/>
    <w:rsid w:val="00B21F85"/>
    <w:rsid w:val="00B2255D"/>
    <w:rsid w:val="00B2294E"/>
    <w:rsid w:val="00B22F9A"/>
    <w:rsid w:val="00B231A1"/>
    <w:rsid w:val="00B23334"/>
    <w:rsid w:val="00B23993"/>
    <w:rsid w:val="00B23B4A"/>
    <w:rsid w:val="00B23CCC"/>
    <w:rsid w:val="00B23DB8"/>
    <w:rsid w:val="00B24EB0"/>
    <w:rsid w:val="00B2581C"/>
    <w:rsid w:val="00B25996"/>
    <w:rsid w:val="00B25F3F"/>
    <w:rsid w:val="00B260DA"/>
    <w:rsid w:val="00B261A4"/>
    <w:rsid w:val="00B266EF"/>
    <w:rsid w:val="00B26EFA"/>
    <w:rsid w:val="00B26F93"/>
    <w:rsid w:val="00B270C8"/>
    <w:rsid w:val="00B27183"/>
    <w:rsid w:val="00B2771F"/>
    <w:rsid w:val="00B27B32"/>
    <w:rsid w:val="00B30115"/>
    <w:rsid w:val="00B302B0"/>
    <w:rsid w:val="00B303AD"/>
    <w:rsid w:val="00B31670"/>
    <w:rsid w:val="00B3199B"/>
    <w:rsid w:val="00B31D31"/>
    <w:rsid w:val="00B32554"/>
    <w:rsid w:val="00B32584"/>
    <w:rsid w:val="00B32791"/>
    <w:rsid w:val="00B32A6A"/>
    <w:rsid w:val="00B32B45"/>
    <w:rsid w:val="00B32FEB"/>
    <w:rsid w:val="00B3344C"/>
    <w:rsid w:val="00B345E8"/>
    <w:rsid w:val="00B34670"/>
    <w:rsid w:val="00B3475B"/>
    <w:rsid w:val="00B34DFB"/>
    <w:rsid w:val="00B34E1B"/>
    <w:rsid w:val="00B3555A"/>
    <w:rsid w:val="00B35886"/>
    <w:rsid w:val="00B36D1F"/>
    <w:rsid w:val="00B403F9"/>
    <w:rsid w:val="00B40A97"/>
    <w:rsid w:val="00B40D1F"/>
    <w:rsid w:val="00B41425"/>
    <w:rsid w:val="00B4142C"/>
    <w:rsid w:val="00B420A1"/>
    <w:rsid w:val="00B42840"/>
    <w:rsid w:val="00B42BFB"/>
    <w:rsid w:val="00B42C38"/>
    <w:rsid w:val="00B434DD"/>
    <w:rsid w:val="00B4434E"/>
    <w:rsid w:val="00B4463D"/>
    <w:rsid w:val="00B4490E"/>
    <w:rsid w:val="00B44A9C"/>
    <w:rsid w:val="00B4546B"/>
    <w:rsid w:val="00B45B99"/>
    <w:rsid w:val="00B46508"/>
    <w:rsid w:val="00B46E20"/>
    <w:rsid w:val="00B476E1"/>
    <w:rsid w:val="00B47C67"/>
    <w:rsid w:val="00B502C8"/>
    <w:rsid w:val="00B502D4"/>
    <w:rsid w:val="00B504A6"/>
    <w:rsid w:val="00B50929"/>
    <w:rsid w:val="00B50C19"/>
    <w:rsid w:val="00B52718"/>
    <w:rsid w:val="00B535D9"/>
    <w:rsid w:val="00B53CB5"/>
    <w:rsid w:val="00B543BB"/>
    <w:rsid w:val="00B54A22"/>
    <w:rsid w:val="00B54E70"/>
    <w:rsid w:val="00B551FE"/>
    <w:rsid w:val="00B55AC2"/>
    <w:rsid w:val="00B55D6E"/>
    <w:rsid w:val="00B5621D"/>
    <w:rsid w:val="00B562EF"/>
    <w:rsid w:val="00B57F41"/>
    <w:rsid w:val="00B60262"/>
    <w:rsid w:val="00B60624"/>
    <w:rsid w:val="00B61553"/>
    <w:rsid w:val="00B618AD"/>
    <w:rsid w:val="00B62930"/>
    <w:rsid w:val="00B62CDF"/>
    <w:rsid w:val="00B62E92"/>
    <w:rsid w:val="00B638C9"/>
    <w:rsid w:val="00B63FA6"/>
    <w:rsid w:val="00B64AE3"/>
    <w:rsid w:val="00B64D24"/>
    <w:rsid w:val="00B64DFB"/>
    <w:rsid w:val="00B650D9"/>
    <w:rsid w:val="00B65D99"/>
    <w:rsid w:val="00B6726C"/>
    <w:rsid w:val="00B6727A"/>
    <w:rsid w:val="00B67340"/>
    <w:rsid w:val="00B67396"/>
    <w:rsid w:val="00B6740E"/>
    <w:rsid w:val="00B67671"/>
    <w:rsid w:val="00B70036"/>
    <w:rsid w:val="00B70ACA"/>
    <w:rsid w:val="00B70E07"/>
    <w:rsid w:val="00B713CF"/>
    <w:rsid w:val="00B718A9"/>
    <w:rsid w:val="00B72046"/>
    <w:rsid w:val="00B720ED"/>
    <w:rsid w:val="00B72D2C"/>
    <w:rsid w:val="00B73551"/>
    <w:rsid w:val="00B74AD1"/>
    <w:rsid w:val="00B74B7F"/>
    <w:rsid w:val="00B7515A"/>
    <w:rsid w:val="00B75252"/>
    <w:rsid w:val="00B7567C"/>
    <w:rsid w:val="00B75BE8"/>
    <w:rsid w:val="00B762F8"/>
    <w:rsid w:val="00B76467"/>
    <w:rsid w:val="00B76E24"/>
    <w:rsid w:val="00B77864"/>
    <w:rsid w:val="00B77B9D"/>
    <w:rsid w:val="00B8065D"/>
    <w:rsid w:val="00B81D45"/>
    <w:rsid w:val="00B8245A"/>
    <w:rsid w:val="00B82A96"/>
    <w:rsid w:val="00B82C2D"/>
    <w:rsid w:val="00B82C98"/>
    <w:rsid w:val="00B82CFB"/>
    <w:rsid w:val="00B8339B"/>
    <w:rsid w:val="00B83465"/>
    <w:rsid w:val="00B83493"/>
    <w:rsid w:val="00B83639"/>
    <w:rsid w:val="00B83A0D"/>
    <w:rsid w:val="00B8411F"/>
    <w:rsid w:val="00B84589"/>
    <w:rsid w:val="00B84DE7"/>
    <w:rsid w:val="00B84E1E"/>
    <w:rsid w:val="00B8568A"/>
    <w:rsid w:val="00B85D24"/>
    <w:rsid w:val="00B8603D"/>
    <w:rsid w:val="00B86A92"/>
    <w:rsid w:val="00B878A7"/>
    <w:rsid w:val="00B87A29"/>
    <w:rsid w:val="00B87F47"/>
    <w:rsid w:val="00B90C3C"/>
    <w:rsid w:val="00B920CE"/>
    <w:rsid w:val="00B9211E"/>
    <w:rsid w:val="00B9254A"/>
    <w:rsid w:val="00B92700"/>
    <w:rsid w:val="00B927EB"/>
    <w:rsid w:val="00B92B55"/>
    <w:rsid w:val="00B92E70"/>
    <w:rsid w:val="00B93B0E"/>
    <w:rsid w:val="00B94332"/>
    <w:rsid w:val="00B95389"/>
    <w:rsid w:val="00B9545D"/>
    <w:rsid w:val="00B956D3"/>
    <w:rsid w:val="00B95986"/>
    <w:rsid w:val="00B95A49"/>
    <w:rsid w:val="00B9674F"/>
    <w:rsid w:val="00B96D50"/>
    <w:rsid w:val="00B96D67"/>
    <w:rsid w:val="00B9706C"/>
    <w:rsid w:val="00B975E9"/>
    <w:rsid w:val="00B97729"/>
    <w:rsid w:val="00B97941"/>
    <w:rsid w:val="00BA061B"/>
    <w:rsid w:val="00BA06EA"/>
    <w:rsid w:val="00BA078D"/>
    <w:rsid w:val="00BA08B9"/>
    <w:rsid w:val="00BA0FC1"/>
    <w:rsid w:val="00BA1983"/>
    <w:rsid w:val="00BA19F5"/>
    <w:rsid w:val="00BA2189"/>
    <w:rsid w:val="00BA2E25"/>
    <w:rsid w:val="00BA2ED0"/>
    <w:rsid w:val="00BA372B"/>
    <w:rsid w:val="00BA3A4D"/>
    <w:rsid w:val="00BA404D"/>
    <w:rsid w:val="00BA4385"/>
    <w:rsid w:val="00BA44CF"/>
    <w:rsid w:val="00BA548C"/>
    <w:rsid w:val="00BA5CA5"/>
    <w:rsid w:val="00BA5FB8"/>
    <w:rsid w:val="00BA60BC"/>
    <w:rsid w:val="00BA6280"/>
    <w:rsid w:val="00BA6BA5"/>
    <w:rsid w:val="00BA6DC4"/>
    <w:rsid w:val="00BA6EC7"/>
    <w:rsid w:val="00BA7084"/>
    <w:rsid w:val="00BA73F5"/>
    <w:rsid w:val="00BA7981"/>
    <w:rsid w:val="00BB111A"/>
    <w:rsid w:val="00BB276E"/>
    <w:rsid w:val="00BB2A90"/>
    <w:rsid w:val="00BB2E6E"/>
    <w:rsid w:val="00BB3C7E"/>
    <w:rsid w:val="00BB3CC0"/>
    <w:rsid w:val="00BB3CC5"/>
    <w:rsid w:val="00BB4889"/>
    <w:rsid w:val="00BB4BE0"/>
    <w:rsid w:val="00BB5991"/>
    <w:rsid w:val="00BB6BB0"/>
    <w:rsid w:val="00BB7029"/>
    <w:rsid w:val="00BB74BB"/>
    <w:rsid w:val="00BB76BC"/>
    <w:rsid w:val="00BB7A33"/>
    <w:rsid w:val="00BB7A68"/>
    <w:rsid w:val="00BB7BDB"/>
    <w:rsid w:val="00BB7F60"/>
    <w:rsid w:val="00BC08C2"/>
    <w:rsid w:val="00BC0A5A"/>
    <w:rsid w:val="00BC1028"/>
    <w:rsid w:val="00BC134B"/>
    <w:rsid w:val="00BC23A5"/>
    <w:rsid w:val="00BC261D"/>
    <w:rsid w:val="00BC3709"/>
    <w:rsid w:val="00BC4A2E"/>
    <w:rsid w:val="00BC4F79"/>
    <w:rsid w:val="00BC52FA"/>
    <w:rsid w:val="00BC602C"/>
    <w:rsid w:val="00BC6843"/>
    <w:rsid w:val="00BC7374"/>
    <w:rsid w:val="00BC7AA4"/>
    <w:rsid w:val="00BC7C67"/>
    <w:rsid w:val="00BC7FE1"/>
    <w:rsid w:val="00BD02E1"/>
    <w:rsid w:val="00BD1519"/>
    <w:rsid w:val="00BD19EC"/>
    <w:rsid w:val="00BD1E38"/>
    <w:rsid w:val="00BD3A68"/>
    <w:rsid w:val="00BD3D0B"/>
    <w:rsid w:val="00BD445F"/>
    <w:rsid w:val="00BD47C0"/>
    <w:rsid w:val="00BD4CD9"/>
    <w:rsid w:val="00BD503B"/>
    <w:rsid w:val="00BD61B8"/>
    <w:rsid w:val="00BD6B71"/>
    <w:rsid w:val="00BD6F32"/>
    <w:rsid w:val="00BD7626"/>
    <w:rsid w:val="00BD7B07"/>
    <w:rsid w:val="00BE1351"/>
    <w:rsid w:val="00BE177D"/>
    <w:rsid w:val="00BE1B5E"/>
    <w:rsid w:val="00BE1D14"/>
    <w:rsid w:val="00BE2154"/>
    <w:rsid w:val="00BE2814"/>
    <w:rsid w:val="00BE2A92"/>
    <w:rsid w:val="00BE2F5D"/>
    <w:rsid w:val="00BE2FB0"/>
    <w:rsid w:val="00BE31F8"/>
    <w:rsid w:val="00BE3647"/>
    <w:rsid w:val="00BE3783"/>
    <w:rsid w:val="00BE3C1A"/>
    <w:rsid w:val="00BE4D7F"/>
    <w:rsid w:val="00BE50B4"/>
    <w:rsid w:val="00BE58D3"/>
    <w:rsid w:val="00BE5F12"/>
    <w:rsid w:val="00BE630C"/>
    <w:rsid w:val="00BE63FB"/>
    <w:rsid w:val="00BE735C"/>
    <w:rsid w:val="00BE7D6E"/>
    <w:rsid w:val="00BE7F0C"/>
    <w:rsid w:val="00BF0A08"/>
    <w:rsid w:val="00BF0B00"/>
    <w:rsid w:val="00BF1190"/>
    <w:rsid w:val="00BF15DC"/>
    <w:rsid w:val="00BF15F9"/>
    <w:rsid w:val="00BF1834"/>
    <w:rsid w:val="00BF3675"/>
    <w:rsid w:val="00BF39D9"/>
    <w:rsid w:val="00BF40D2"/>
    <w:rsid w:val="00BF4F15"/>
    <w:rsid w:val="00BF4FA7"/>
    <w:rsid w:val="00BF5134"/>
    <w:rsid w:val="00BF5719"/>
    <w:rsid w:val="00BF67B2"/>
    <w:rsid w:val="00BF6C53"/>
    <w:rsid w:val="00BF71B9"/>
    <w:rsid w:val="00BF761C"/>
    <w:rsid w:val="00BF7EAB"/>
    <w:rsid w:val="00C0011B"/>
    <w:rsid w:val="00C0022F"/>
    <w:rsid w:val="00C007B8"/>
    <w:rsid w:val="00C01265"/>
    <w:rsid w:val="00C01384"/>
    <w:rsid w:val="00C0147A"/>
    <w:rsid w:val="00C0245B"/>
    <w:rsid w:val="00C02B93"/>
    <w:rsid w:val="00C02F7F"/>
    <w:rsid w:val="00C03008"/>
    <w:rsid w:val="00C0323E"/>
    <w:rsid w:val="00C03701"/>
    <w:rsid w:val="00C038EB"/>
    <w:rsid w:val="00C039AC"/>
    <w:rsid w:val="00C03B1D"/>
    <w:rsid w:val="00C03E84"/>
    <w:rsid w:val="00C0409E"/>
    <w:rsid w:val="00C04176"/>
    <w:rsid w:val="00C049C4"/>
    <w:rsid w:val="00C05157"/>
    <w:rsid w:val="00C053B4"/>
    <w:rsid w:val="00C056A1"/>
    <w:rsid w:val="00C0620C"/>
    <w:rsid w:val="00C06629"/>
    <w:rsid w:val="00C06ECD"/>
    <w:rsid w:val="00C0766F"/>
    <w:rsid w:val="00C07857"/>
    <w:rsid w:val="00C079F3"/>
    <w:rsid w:val="00C07C9F"/>
    <w:rsid w:val="00C07E52"/>
    <w:rsid w:val="00C10730"/>
    <w:rsid w:val="00C10FEE"/>
    <w:rsid w:val="00C11EA2"/>
    <w:rsid w:val="00C11EF2"/>
    <w:rsid w:val="00C120C4"/>
    <w:rsid w:val="00C1217F"/>
    <w:rsid w:val="00C1235C"/>
    <w:rsid w:val="00C129EC"/>
    <w:rsid w:val="00C12CA5"/>
    <w:rsid w:val="00C12DC1"/>
    <w:rsid w:val="00C130B6"/>
    <w:rsid w:val="00C13653"/>
    <w:rsid w:val="00C137B6"/>
    <w:rsid w:val="00C13816"/>
    <w:rsid w:val="00C13BCA"/>
    <w:rsid w:val="00C14716"/>
    <w:rsid w:val="00C1538A"/>
    <w:rsid w:val="00C15446"/>
    <w:rsid w:val="00C154F7"/>
    <w:rsid w:val="00C15863"/>
    <w:rsid w:val="00C1596C"/>
    <w:rsid w:val="00C15B39"/>
    <w:rsid w:val="00C1631C"/>
    <w:rsid w:val="00C16B06"/>
    <w:rsid w:val="00C16D2E"/>
    <w:rsid w:val="00C20225"/>
    <w:rsid w:val="00C20321"/>
    <w:rsid w:val="00C20FCB"/>
    <w:rsid w:val="00C232A4"/>
    <w:rsid w:val="00C23507"/>
    <w:rsid w:val="00C236B8"/>
    <w:rsid w:val="00C238C8"/>
    <w:rsid w:val="00C23C08"/>
    <w:rsid w:val="00C24365"/>
    <w:rsid w:val="00C24EFA"/>
    <w:rsid w:val="00C25253"/>
    <w:rsid w:val="00C2564F"/>
    <w:rsid w:val="00C25CDC"/>
    <w:rsid w:val="00C25DF7"/>
    <w:rsid w:val="00C261CB"/>
    <w:rsid w:val="00C26AAE"/>
    <w:rsid w:val="00C26AB9"/>
    <w:rsid w:val="00C270B4"/>
    <w:rsid w:val="00C27283"/>
    <w:rsid w:val="00C27882"/>
    <w:rsid w:val="00C27D8E"/>
    <w:rsid w:val="00C305A3"/>
    <w:rsid w:val="00C3081D"/>
    <w:rsid w:val="00C31478"/>
    <w:rsid w:val="00C31671"/>
    <w:rsid w:val="00C3230B"/>
    <w:rsid w:val="00C3232A"/>
    <w:rsid w:val="00C32828"/>
    <w:rsid w:val="00C336D0"/>
    <w:rsid w:val="00C338A3"/>
    <w:rsid w:val="00C33E84"/>
    <w:rsid w:val="00C34131"/>
    <w:rsid w:val="00C3422C"/>
    <w:rsid w:val="00C34780"/>
    <w:rsid w:val="00C34B4F"/>
    <w:rsid w:val="00C34BC1"/>
    <w:rsid w:val="00C34EC9"/>
    <w:rsid w:val="00C350CB"/>
    <w:rsid w:val="00C3539C"/>
    <w:rsid w:val="00C36F56"/>
    <w:rsid w:val="00C37484"/>
    <w:rsid w:val="00C37AFC"/>
    <w:rsid w:val="00C37CE9"/>
    <w:rsid w:val="00C40600"/>
    <w:rsid w:val="00C41455"/>
    <w:rsid w:val="00C41C87"/>
    <w:rsid w:val="00C4216E"/>
    <w:rsid w:val="00C426BE"/>
    <w:rsid w:val="00C42735"/>
    <w:rsid w:val="00C43B91"/>
    <w:rsid w:val="00C4410F"/>
    <w:rsid w:val="00C44B00"/>
    <w:rsid w:val="00C44C69"/>
    <w:rsid w:val="00C44D1D"/>
    <w:rsid w:val="00C45197"/>
    <w:rsid w:val="00C4585D"/>
    <w:rsid w:val="00C4601E"/>
    <w:rsid w:val="00C469E9"/>
    <w:rsid w:val="00C47304"/>
    <w:rsid w:val="00C47716"/>
    <w:rsid w:val="00C47A6C"/>
    <w:rsid w:val="00C47ECE"/>
    <w:rsid w:val="00C5046C"/>
    <w:rsid w:val="00C504D9"/>
    <w:rsid w:val="00C506AB"/>
    <w:rsid w:val="00C50858"/>
    <w:rsid w:val="00C50B32"/>
    <w:rsid w:val="00C510E1"/>
    <w:rsid w:val="00C51472"/>
    <w:rsid w:val="00C51698"/>
    <w:rsid w:val="00C51C34"/>
    <w:rsid w:val="00C522AD"/>
    <w:rsid w:val="00C52600"/>
    <w:rsid w:val="00C52AEC"/>
    <w:rsid w:val="00C52D1C"/>
    <w:rsid w:val="00C52D68"/>
    <w:rsid w:val="00C53092"/>
    <w:rsid w:val="00C530CB"/>
    <w:rsid w:val="00C5322C"/>
    <w:rsid w:val="00C53E98"/>
    <w:rsid w:val="00C53E9E"/>
    <w:rsid w:val="00C54D2A"/>
    <w:rsid w:val="00C555A6"/>
    <w:rsid w:val="00C556DA"/>
    <w:rsid w:val="00C557B7"/>
    <w:rsid w:val="00C557C2"/>
    <w:rsid w:val="00C55D1E"/>
    <w:rsid w:val="00C56DED"/>
    <w:rsid w:val="00C5754C"/>
    <w:rsid w:val="00C6015C"/>
    <w:rsid w:val="00C6096D"/>
    <w:rsid w:val="00C60EA3"/>
    <w:rsid w:val="00C60EA8"/>
    <w:rsid w:val="00C616E3"/>
    <w:rsid w:val="00C6186C"/>
    <w:rsid w:val="00C621E2"/>
    <w:rsid w:val="00C62672"/>
    <w:rsid w:val="00C629E3"/>
    <w:rsid w:val="00C62A19"/>
    <w:rsid w:val="00C63887"/>
    <w:rsid w:val="00C63C0B"/>
    <w:rsid w:val="00C63F68"/>
    <w:rsid w:val="00C64189"/>
    <w:rsid w:val="00C64A41"/>
    <w:rsid w:val="00C65ADB"/>
    <w:rsid w:val="00C65D3D"/>
    <w:rsid w:val="00C6622A"/>
    <w:rsid w:val="00C6628E"/>
    <w:rsid w:val="00C669B2"/>
    <w:rsid w:val="00C66E55"/>
    <w:rsid w:val="00C677CB"/>
    <w:rsid w:val="00C67BAA"/>
    <w:rsid w:val="00C700E9"/>
    <w:rsid w:val="00C701C2"/>
    <w:rsid w:val="00C703C2"/>
    <w:rsid w:val="00C70450"/>
    <w:rsid w:val="00C70D1A"/>
    <w:rsid w:val="00C70E3D"/>
    <w:rsid w:val="00C70EAF"/>
    <w:rsid w:val="00C71A06"/>
    <w:rsid w:val="00C72228"/>
    <w:rsid w:val="00C72EA3"/>
    <w:rsid w:val="00C73A76"/>
    <w:rsid w:val="00C74532"/>
    <w:rsid w:val="00C74786"/>
    <w:rsid w:val="00C74E69"/>
    <w:rsid w:val="00C74F9A"/>
    <w:rsid w:val="00C75D29"/>
    <w:rsid w:val="00C7632E"/>
    <w:rsid w:val="00C7648B"/>
    <w:rsid w:val="00C76759"/>
    <w:rsid w:val="00C76848"/>
    <w:rsid w:val="00C76C1C"/>
    <w:rsid w:val="00C770D4"/>
    <w:rsid w:val="00C7760C"/>
    <w:rsid w:val="00C77BCA"/>
    <w:rsid w:val="00C77CC5"/>
    <w:rsid w:val="00C8096C"/>
    <w:rsid w:val="00C80ABB"/>
    <w:rsid w:val="00C80ACF"/>
    <w:rsid w:val="00C80D26"/>
    <w:rsid w:val="00C81618"/>
    <w:rsid w:val="00C81ECA"/>
    <w:rsid w:val="00C82C60"/>
    <w:rsid w:val="00C82C67"/>
    <w:rsid w:val="00C8379A"/>
    <w:rsid w:val="00C839E1"/>
    <w:rsid w:val="00C83BC0"/>
    <w:rsid w:val="00C83F0C"/>
    <w:rsid w:val="00C84172"/>
    <w:rsid w:val="00C842D7"/>
    <w:rsid w:val="00C8463F"/>
    <w:rsid w:val="00C846BD"/>
    <w:rsid w:val="00C84996"/>
    <w:rsid w:val="00C84AA5"/>
    <w:rsid w:val="00C84DD0"/>
    <w:rsid w:val="00C85311"/>
    <w:rsid w:val="00C85AD2"/>
    <w:rsid w:val="00C860E9"/>
    <w:rsid w:val="00C86281"/>
    <w:rsid w:val="00C863BF"/>
    <w:rsid w:val="00C86BF8"/>
    <w:rsid w:val="00C878CA"/>
    <w:rsid w:val="00C90441"/>
    <w:rsid w:val="00C9091B"/>
    <w:rsid w:val="00C90CC6"/>
    <w:rsid w:val="00C90EFC"/>
    <w:rsid w:val="00C912CD"/>
    <w:rsid w:val="00C91372"/>
    <w:rsid w:val="00C914A1"/>
    <w:rsid w:val="00C91A62"/>
    <w:rsid w:val="00C91B27"/>
    <w:rsid w:val="00C92D63"/>
    <w:rsid w:val="00C934AC"/>
    <w:rsid w:val="00C93731"/>
    <w:rsid w:val="00C93BB0"/>
    <w:rsid w:val="00C93BDE"/>
    <w:rsid w:val="00C93CB2"/>
    <w:rsid w:val="00C93E87"/>
    <w:rsid w:val="00C94455"/>
    <w:rsid w:val="00C94CF4"/>
    <w:rsid w:val="00C95676"/>
    <w:rsid w:val="00C95B79"/>
    <w:rsid w:val="00C96745"/>
    <w:rsid w:val="00C9716A"/>
    <w:rsid w:val="00C975F9"/>
    <w:rsid w:val="00C97B0F"/>
    <w:rsid w:val="00C97BF4"/>
    <w:rsid w:val="00C97C59"/>
    <w:rsid w:val="00C97EC8"/>
    <w:rsid w:val="00CA0294"/>
    <w:rsid w:val="00CA037D"/>
    <w:rsid w:val="00CA0D22"/>
    <w:rsid w:val="00CA0E54"/>
    <w:rsid w:val="00CA17A9"/>
    <w:rsid w:val="00CA1AC3"/>
    <w:rsid w:val="00CA1EEC"/>
    <w:rsid w:val="00CA29ED"/>
    <w:rsid w:val="00CA2B6C"/>
    <w:rsid w:val="00CA3303"/>
    <w:rsid w:val="00CA34EF"/>
    <w:rsid w:val="00CA354D"/>
    <w:rsid w:val="00CA3828"/>
    <w:rsid w:val="00CA4228"/>
    <w:rsid w:val="00CA44E4"/>
    <w:rsid w:val="00CA45BF"/>
    <w:rsid w:val="00CA4A39"/>
    <w:rsid w:val="00CA4BA6"/>
    <w:rsid w:val="00CA5C3A"/>
    <w:rsid w:val="00CA5F64"/>
    <w:rsid w:val="00CA744D"/>
    <w:rsid w:val="00CA780A"/>
    <w:rsid w:val="00CA7A99"/>
    <w:rsid w:val="00CA7D55"/>
    <w:rsid w:val="00CA7E6F"/>
    <w:rsid w:val="00CB01AA"/>
    <w:rsid w:val="00CB031A"/>
    <w:rsid w:val="00CB04BD"/>
    <w:rsid w:val="00CB0BDB"/>
    <w:rsid w:val="00CB1689"/>
    <w:rsid w:val="00CB1946"/>
    <w:rsid w:val="00CB1DBD"/>
    <w:rsid w:val="00CB2578"/>
    <w:rsid w:val="00CB2B5A"/>
    <w:rsid w:val="00CB2F98"/>
    <w:rsid w:val="00CB3724"/>
    <w:rsid w:val="00CB48C0"/>
    <w:rsid w:val="00CB4EDF"/>
    <w:rsid w:val="00CB5539"/>
    <w:rsid w:val="00CB56EC"/>
    <w:rsid w:val="00CB58B4"/>
    <w:rsid w:val="00CB5C61"/>
    <w:rsid w:val="00CB5DF5"/>
    <w:rsid w:val="00CB5FD1"/>
    <w:rsid w:val="00CB636A"/>
    <w:rsid w:val="00CB729C"/>
    <w:rsid w:val="00CB73A9"/>
    <w:rsid w:val="00CB73BB"/>
    <w:rsid w:val="00CB7CA7"/>
    <w:rsid w:val="00CB7DB1"/>
    <w:rsid w:val="00CC006F"/>
    <w:rsid w:val="00CC00B1"/>
    <w:rsid w:val="00CC1BC6"/>
    <w:rsid w:val="00CC1E3B"/>
    <w:rsid w:val="00CC20FA"/>
    <w:rsid w:val="00CC26C4"/>
    <w:rsid w:val="00CC280B"/>
    <w:rsid w:val="00CC29FD"/>
    <w:rsid w:val="00CC30EC"/>
    <w:rsid w:val="00CC3D73"/>
    <w:rsid w:val="00CC3FC6"/>
    <w:rsid w:val="00CC404A"/>
    <w:rsid w:val="00CC4300"/>
    <w:rsid w:val="00CC4AF0"/>
    <w:rsid w:val="00CC4C75"/>
    <w:rsid w:val="00CC50E8"/>
    <w:rsid w:val="00CC52AF"/>
    <w:rsid w:val="00CC531C"/>
    <w:rsid w:val="00CC53AE"/>
    <w:rsid w:val="00CC5599"/>
    <w:rsid w:val="00CC569B"/>
    <w:rsid w:val="00CC5D03"/>
    <w:rsid w:val="00CC637D"/>
    <w:rsid w:val="00CC69CE"/>
    <w:rsid w:val="00CC7008"/>
    <w:rsid w:val="00CC7150"/>
    <w:rsid w:val="00CC7509"/>
    <w:rsid w:val="00CC771B"/>
    <w:rsid w:val="00CC78F1"/>
    <w:rsid w:val="00CD0AB3"/>
    <w:rsid w:val="00CD1215"/>
    <w:rsid w:val="00CD18F1"/>
    <w:rsid w:val="00CD2242"/>
    <w:rsid w:val="00CD2AA2"/>
    <w:rsid w:val="00CD2F09"/>
    <w:rsid w:val="00CD30DF"/>
    <w:rsid w:val="00CD3116"/>
    <w:rsid w:val="00CD38CA"/>
    <w:rsid w:val="00CD3ACA"/>
    <w:rsid w:val="00CD3F0A"/>
    <w:rsid w:val="00CD5C76"/>
    <w:rsid w:val="00CD6108"/>
    <w:rsid w:val="00CD6288"/>
    <w:rsid w:val="00CD6353"/>
    <w:rsid w:val="00CD70B0"/>
    <w:rsid w:val="00CD7D1A"/>
    <w:rsid w:val="00CE07F0"/>
    <w:rsid w:val="00CE1751"/>
    <w:rsid w:val="00CE1A8C"/>
    <w:rsid w:val="00CE203A"/>
    <w:rsid w:val="00CE2A50"/>
    <w:rsid w:val="00CE3375"/>
    <w:rsid w:val="00CE3464"/>
    <w:rsid w:val="00CE351D"/>
    <w:rsid w:val="00CE371B"/>
    <w:rsid w:val="00CE4455"/>
    <w:rsid w:val="00CE4610"/>
    <w:rsid w:val="00CE48B3"/>
    <w:rsid w:val="00CE5155"/>
    <w:rsid w:val="00CE58E5"/>
    <w:rsid w:val="00CE5943"/>
    <w:rsid w:val="00CE5BF7"/>
    <w:rsid w:val="00CE5CCC"/>
    <w:rsid w:val="00CE5DB6"/>
    <w:rsid w:val="00CE5E3C"/>
    <w:rsid w:val="00CE5F62"/>
    <w:rsid w:val="00CE6F76"/>
    <w:rsid w:val="00CE732A"/>
    <w:rsid w:val="00CE7CD6"/>
    <w:rsid w:val="00CF0476"/>
    <w:rsid w:val="00CF0996"/>
    <w:rsid w:val="00CF0C43"/>
    <w:rsid w:val="00CF0CB5"/>
    <w:rsid w:val="00CF1632"/>
    <w:rsid w:val="00CF1EB7"/>
    <w:rsid w:val="00CF20C8"/>
    <w:rsid w:val="00CF241E"/>
    <w:rsid w:val="00CF255E"/>
    <w:rsid w:val="00CF29AB"/>
    <w:rsid w:val="00CF303A"/>
    <w:rsid w:val="00CF3B68"/>
    <w:rsid w:val="00CF41F2"/>
    <w:rsid w:val="00CF4779"/>
    <w:rsid w:val="00CF4917"/>
    <w:rsid w:val="00CF4A14"/>
    <w:rsid w:val="00CF5267"/>
    <w:rsid w:val="00CF53B6"/>
    <w:rsid w:val="00CF5465"/>
    <w:rsid w:val="00CF5EE3"/>
    <w:rsid w:val="00CF66EC"/>
    <w:rsid w:val="00CF676B"/>
    <w:rsid w:val="00CF6961"/>
    <w:rsid w:val="00CF6E30"/>
    <w:rsid w:val="00CF734E"/>
    <w:rsid w:val="00CF73DE"/>
    <w:rsid w:val="00CF78A9"/>
    <w:rsid w:val="00CF79B8"/>
    <w:rsid w:val="00CF7BB9"/>
    <w:rsid w:val="00CF7E41"/>
    <w:rsid w:val="00D002D8"/>
    <w:rsid w:val="00D00349"/>
    <w:rsid w:val="00D00401"/>
    <w:rsid w:val="00D00741"/>
    <w:rsid w:val="00D00A77"/>
    <w:rsid w:val="00D00C21"/>
    <w:rsid w:val="00D017DD"/>
    <w:rsid w:val="00D01D97"/>
    <w:rsid w:val="00D0353D"/>
    <w:rsid w:val="00D041CC"/>
    <w:rsid w:val="00D04EA8"/>
    <w:rsid w:val="00D05BF9"/>
    <w:rsid w:val="00D06BDF"/>
    <w:rsid w:val="00D06CFA"/>
    <w:rsid w:val="00D072CE"/>
    <w:rsid w:val="00D07655"/>
    <w:rsid w:val="00D07690"/>
    <w:rsid w:val="00D1012E"/>
    <w:rsid w:val="00D10236"/>
    <w:rsid w:val="00D10A09"/>
    <w:rsid w:val="00D10D82"/>
    <w:rsid w:val="00D10DB1"/>
    <w:rsid w:val="00D1140F"/>
    <w:rsid w:val="00D116C9"/>
    <w:rsid w:val="00D11A25"/>
    <w:rsid w:val="00D12002"/>
    <w:rsid w:val="00D12944"/>
    <w:rsid w:val="00D14458"/>
    <w:rsid w:val="00D145D0"/>
    <w:rsid w:val="00D149F6"/>
    <w:rsid w:val="00D156B5"/>
    <w:rsid w:val="00D1686F"/>
    <w:rsid w:val="00D16DA9"/>
    <w:rsid w:val="00D17478"/>
    <w:rsid w:val="00D211D9"/>
    <w:rsid w:val="00D2143F"/>
    <w:rsid w:val="00D218DF"/>
    <w:rsid w:val="00D21A67"/>
    <w:rsid w:val="00D21E4B"/>
    <w:rsid w:val="00D221E1"/>
    <w:rsid w:val="00D222EC"/>
    <w:rsid w:val="00D22473"/>
    <w:rsid w:val="00D22A17"/>
    <w:rsid w:val="00D22A47"/>
    <w:rsid w:val="00D23C88"/>
    <w:rsid w:val="00D23C92"/>
    <w:rsid w:val="00D23CED"/>
    <w:rsid w:val="00D240DA"/>
    <w:rsid w:val="00D24154"/>
    <w:rsid w:val="00D243AC"/>
    <w:rsid w:val="00D24875"/>
    <w:rsid w:val="00D24CD0"/>
    <w:rsid w:val="00D250A9"/>
    <w:rsid w:val="00D25F26"/>
    <w:rsid w:val="00D26BA4"/>
    <w:rsid w:val="00D26CFC"/>
    <w:rsid w:val="00D26DF9"/>
    <w:rsid w:val="00D27586"/>
    <w:rsid w:val="00D278F3"/>
    <w:rsid w:val="00D2790B"/>
    <w:rsid w:val="00D27B45"/>
    <w:rsid w:val="00D30E24"/>
    <w:rsid w:val="00D30E53"/>
    <w:rsid w:val="00D310F9"/>
    <w:rsid w:val="00D3118F"/>
    <w:rsid w:val="00D3186B"/>
    <w:rsid w:val="00D31A40"/>
    <w:rsid w:val="00D31B23"/>
    <w:rsid w:val="00D31C0B"/>
    <w:rsid w:val="00D327BE"/>
    <w:rsid w:val="00D32FFF"/>
    <w:rsid w:val="00D33048"/>
    <w:rsid w:val="00D330C5"/>
    <w:rsid w:val="00D331B3"/>
    <w:rsid w:val="00D337C8"/>
    <w:rsid w:val="00D33C1E"/>
    <w:rsid w:val="00D33EF8"/>
    <w:rsid w:val="00D33F18"/>
    <w:rsid w:val="00D3404E"/>
    <w:rsid w:val="00D34BC9"/>
    <w:rsid w:val="00D3553F"/>
    <w:rsid w:val="00D355F6"/>
    <w:rsid w:val="00D35A3F"/>
    <w:rsid w:val="00D36271"/>
    <w:rsid w:val="00D36716"/>
    <w:rsid w:val="00D36760"/>
    <w:rsid w:val="00D3690F"/>
    <w:rsid w:val="00D36ED0"/>
    <w:rsid w:val="00D37705"/>
    <w:rsid w:val="00D3784B"/>
    <w:rsid w:val="00D37969"/>
    <w:rsid w:val="00D37E10"/>
    <w:rsid w:val="00D40640"/>
    <w:rsid w:val="00D40808"/>
    <w:rsid w:val="00D40DBF"/>
    <w:rsid w:val="00D41F3F"/>
    <w:rsid w:val="00D42191"/>
    <w:rsid w:val="00D42875"/>
    <w:rsid w:val="00D42B55"/>
    <w:rsid w:val="00D42C86"/>
    <w:rsid w:val="00D42D19"/>
    <w:rsid w:val="00D43313"/>
    <w:rsid w:val="00D43EB8"/>
    <w:rsid w:val="00D442F8"/>
    <w:rsid w:val="00D4472D"/>
    <w:rsid w:val="00D44F7C"/>
    <w:rsid w:val="00D45516"/>
    <w:rsid w:val="00D4564B"/>
    <w:rsid w:val="00D45958"/>
    <w:rsid w:val="00D45FE9"/>
    <w:rsid w:val="00D461C8"/>
    <w:rsid w:val="00D46CFE"/>
    <w:rsid w:val="00D46DFB"/>
    <w:rsid w:val="00D50281"/>
    <w:rsid w:val="00D5097F"/>
    <w:rsid w:val="00D5197D"/>
    <w:rsid w:val="00D51CCB"/>
    <w:rsid w:val="00D51E7E"/>
    <w:rsid w:val="00D520EF"/>
    <w:rsid w:val="00D52906"/>
    <w:rsid w:val="00D53589"/>
    <w:rsid w:val="00D53597"/>
    <w:rsid w:val="00D53789"/>
    <w:rsid w:val="00D53818"/>
    <w:rsid w:val="00D53821"/>
    <w:rsid w:val="00D53CD2"/>
    <w:rsid w:val="00D54549"/>
    <w:rsid w:val="00D548FA"/>
    <w:rsid w:val="00D54B8D"/>
    <w:rsid w:val="00D55696"/>
    <w:rsid w:val="00D5571A"/>
    <w:rsid w:val="00D559D3"/>
    <w:rsid w:val="00D56078"/>
    <w:rsid w:val="00D56093"/>
    <w:rsid w:val="00D5667F"/>
    <w:rsid w:val="00D56D41"/>
    <w:rsid w:val="00D57AD7"/>
    <w:rsid w:val="00D57C53"/>
    <w:rsid w:val="00D57FE8"/>
    <w:rsid w:val="00D6009E"/>
    <w:rsid w:val="00D60771"/>
    <w:rsid w:val="00D607AC"/>
    <w:rsid w:val="00D60CA0"/>
    <w:rsid w:val="00D60FED"/>
    <w:rsid w:val="00D61622"/>
    <w:rsid w:val="00D61AB7"/>
    <w:rsid w:val="00D61D02"/>
    <w:rsid w:val="00D62CB2"/>
    <w:rsid w:val="00D6399B"/>
    <w:rsid w:val="00D639F4"/>
    <w:rsid w:val="00D63D96"/>
    <w:rsid w:val="00D646D0"/>
    <w:rsid w:val="00D64C0E"/>
    <w:rsid w:val="00D65616"/>
    <w:rsid w:val="00D65734"/>
    <w:rsid w:val="00D65905"/>
    <w:rsid w:val="00D66997"/>
    <w:rsid w:val="00D66A2C"/>
    <w:rsid w:val="00D66A49"/>
    <w:rsid w:val="00D6714C"/>
    <w:rsid w:val="00D6736F"/>
    <w:rsid w:val="00D679F7"/>
    <w:rsid w:val="00D67D12"/>
    <w:rsid w:val="00D67F60"/>
    <w:rsid w:val="00D700A7"/>
    <w:rsid w:val="00D70417"/>
    <w:rsid w:val="00D70590"/>
    <w:rsid w:val="00D71372"/>
    <w:rsid w:val="00D71AB7"/>
    <w:rsid w:val="00D72618"/>
    <w:rsid w:val="00D72AAD"/>
    <w:rsid w:val="00D72F93"/>
    <w:rsid w:val="00D734BF"/>
    <w:rsid w:val="00D7406C"/>
    <w:rsid w:val="00D745F0"/>
    <w:rsid w:val="00D74CE2"/>
    <w:rsid w:val="00D74D0A"/>
    <w:rsid w:val="00D75242"/>
    <w:rsid w:val="00D753AB"/>
    <w:rsid w:val="00D755D6"/>
    <w:rsid w:val="00D75C6B"/>
    <w:rsid w:val="00D75E30"/>
    <w:rsid w:val="00D75E4B"/>
    <w:rsid w:val="00D76A57"/>
    <w:rsid w:val="00D779C8"/>
    <w:rsid w:val="00D77E19"/>
    <w:rsid w:val="00D80882"/>
    <w:rsid w:val="00D8139C"/>
    <w:rsid w:val="00D8140A"/>
    <w:rsid w:val="00D8179F"/>
    <w:rsid w:val="00D81B5F"/>
    <w:rsid w:val="00D81E6B"/>
    <w:rsid w:val="00D822F0"/>
    <w:rsid w:val="00D82A88"/>
    <w:rsid w:val="00D83088"/>
    <w:rsid w:val="00D83585"/>
    <w:rsid w:val="00D83F53"/>
    <w:rsid w:val="00D84800"/>
    <w:rsid w:val="00D84B17"/>
    <w:rsid w:val="00D84C63"/>
    <w:rsid w:val="00D859E3"/>
    <w:rsid w:val="00D8611A"/>
    <w:rsid w:val="00D86376"/>
    <w:rsid w:val="00D86F81"/>
    <w:rsid w:val="00D8717C"/>
    <w:rsid w:val="00D875E2"/>
    <w:rsid w:val="00D87FCC"/>
    <w:rsid w:val="00D9007F"/>
    <w:rsid w:val="00D900B9"/>
    <w:rsid w:val="00D90E19"/>
    <w:rsid w:val="00D91072"/>
    <w:rsid w:val="00D9120C"/>
    <w:rsid w:val="00D925C2"/>
    <w:rsid w:val="00D92D12"/>
    <w:rsid w:val="00D92D1F"/>
    <w:rsid w:val="00D92EDC"/>
    <w:rsid w:val="00D93A83"/>
    <w:rsid w:val="00D93D06"/>
    <w:rsid w:val="00D940B1"/>
    <w:rsid w:val="00D94B8F"/>
    <w:rsid w:val="00D94BF1"/>
    <w:rsid w:val="00D953D4"/>
    <w:rsid w:val="00D956F3"/>
    <w:rsid w:val="00D95EEC"/>
    <w:rsid w:val="00D9614E"/>
    <w:rsid w:val="00D96C02"/>
    <w:rsid w:val="00D96DE5"/>
    <w:rsid w:val="00D973A4"/>
    <w:rsid w:val="00D9740B"/>
    <w:rsid w:val="00DA03A7"/>
    <w:rsid w:val="00DA090A"/>
    <w:rsid w:val="00DA0AD3"/>
    <w:rsid w:val="00DA0B9E"/>
    <w:rsid w:val="00DA0C14"/>
    <w:rsid w:val="00DA0C80"/>
    <w:rsid w:val="00DA0DF9"/>
    <w:rsid w:val="00DA0F37"/>
    <w:rsid w:val="00DA10EB"/>
    <w:rsid w:val="00DA11FB"/>
    <w:rsid w:val="00DA180E"/>
    <w:rsid w:val="00DA18BD"/>
    <w:rsid w:val="00DA1A06"/>
    <w:rsid w:val="00DA1C4A"/>
    <w:rsid w:val="00DA2839"/>
    <w:rsid w:val="00DA2E64"/>
    <w:rsid w:val="00DA3276"/>
    <w:rsid w:val="00DA3A9B"/>
    <w:rsid w:val="00DA3CA7"/>
    <w:rsid w:val="00DA4176"/>
    <w:rsid w:val="00DA448E"/>
    <w:rsid w:val="00DA452A"/>
    <w:rsid w:val="00DA459F"/>
    <w:rsid w:val="00DA4C37"/>
    <w:rsid w:val="00DA4D4F"/>
    <w:rsid w:val="00DA5B36"/>
    <w:rsid w:val="00DA60C0"/>
    <w:rsid w:val="00DA6E54"/>
    <w:rsid w:val="00DA78E0"/>
    <w:rsid w:val="00DA7DC9"/>
    <w:rsid w:val="00DB09AC"/>
    <w:rsid w:val="00DB0B71"/>
    <w:rsid w:val="00DB0DBE"/>
    <w:rsid w:val="00DB1374"/>
    <w:rsid w:val="00DB1B3F"/>
    <w:rsid w:val="00DB2BF8"/>
    <w:rsid w:val="00DB2CC4"/>
    <w:rsid w:val="00DB2EFE"/>
    <w:rsid w:val="00DB301C"/>
    <w:rsid w:val="00DB3294"/>
    <w:rsid w:val="00DB3596"/>
    <w:rsid w:val="00DB3D0D"/>
    <w:rsid w:val="00DB3D40"/>
    <w:rsid w:val="00DB3E37"/>
    <w:rsid w:val="00DB4725"/>
    <w:rsid w:val="00DB50E5"/>
    <w:rsid w:val="00DB5641"/>
    <w:rsid w:val="00DB60D2"/>
    <w:rsid w:val="00DB6150"/>
    <w:rsid w:val="00DB657C"/>
    <w:rsid w:val="00DB7204"/>
    <w:rsid w:val="00DB773D"/>
    <w:rsid w:val="00DB7C73"/>
    <w:rsid w:val="00DC0180"/>
    <w:rsid w:val="00DC0198"/>
    <w:rsid w:val="00DC0680"/>
    <w:rsid w:val="00DC0B94"/>
    <w:rsid w:val="00DC1856"/>
    <w:rsid w:val="00DC1A42"/>
    <w:rsid w:val="00DC1E60"/>
    <w:rsid w:val="00DC2198"/>
    <w:rsid w:val="00DC28EE"/>
    <w:rsid w:val="00DC364A"/>
    <w:rsid w:val="00DC397C"/>
    <w:rsid w:val="00DC4D85"/>
    <w:rsid w:val="00DC50C9"/>
    <w:rsid w:val="00DC5474"/>
    <w:rsid w:val="00DC5768"/>
    <w:rsid w:val="00DC57DE"/>
    <w:rsid w:val="00DC6027"/>
    <w:rsid w:val="00DC6412"/>
    <w:rsid w:val="00DC653D"/>
    <w:rsid w:val="00DC65AD"/>
    <w:rsid w:val="00DC6D67"/>
    <w:rsid w:val="00DC7667"/>
    <w:rsid w:val="00DC7C2A"/>
    <w:rsid w:val="00DD0EBE"/>
    <w:rsid w:val="00DD1A93"/>
    <w:rsid w:val="00DD21CE"/>
    <w:rsid w:val="00DD2219"/>
    <w:rsid w:val="00DD2237"/>
    <w:rsid w:val="00DD230E"/>
    <w:rsid w:val="00DD2843"/>
    <w:rsid w:val="00DD2B33"/>
    <w:rsid w:val="00DD3622"/>
    <w:rsid w:val="00DD3636"/>
    <w:rsid w:val="00DD38A2"/>
    <w:rsid w:val="00DD3D9F"/>
    <w:rsid w:val="00DD40CB"/>
    <w:rsid w:val="00DD440B"/>
    <w:rsid w:val="00DD4730"/>
    <w:rsid w:val="00DD48D0"/>
    <w:rsid w:val="00DD4B7D"/>
    <w:rsid w:val="00DD4E6D"/>
    <w:rsid w:val="00DD532B"/>
    <w:rsid w:val="00DD548A"/>
    <w:rsid w:val="00DD5B63"/>
    <w:rsid w:val="00DD5EFD"/>
    <w:rsid w:val="00DD685D"/>
    <w:rsid w:val="00DD6BCD"/>
    <w:rsid w:val="00DD6D57"/>
    <w:rsid w:val="00DD7E4C"/>
    <w:rsid w:val="00DE02CB"/>
    <w:rsid w:val="00DE0992"/>
    <w:rsid w:val="00DE0DF1"/>
    <w:rsid w:val="00DE125B"/>
    <w:rsid w:val="00DE1BC0"/>
    <w:rsid w:val="00DE22A2"/>
    <w:rsid w:val="00DE2F86"/>
    <w:rsid w:val="00DE301B"/>
    <w:rsid w:val="00DE3430"/>
    <w:rsid w:val="00DE35E7"/>
    <w:rsid w:val="00DE3768"/>
    <w:rsid w:val="00DE3990"/>
    <w:rsid w:val="00DE3D2A"/>
    <w:rsid w:val="00DE4DDE"/>
    <w:rsid w:val="00DE5587"/>
    <w:rsid w:val="00DE6784"/>
    <w:rsid w:val="00DE68D6"/>
    <w:rsid w:val="00DE6ECD"/>
    <w:rsid w:val="00DE768F"/>
    <w:rsid w:val="00DE7946"/>
    <w:rsid w:val="00DF018B"/>
    <w:rsid w:val="00DF0363"/>
    <w:rsid w:val="00DF0694"/>
    <w:rsid w:val="00DF1825"/>
    <w:rsid w:val="00DF2133"/>
    <w:rsid w:val="00DF298B"/>
    <w:rsid w:val="00DF2B08"/>
    <w:rsid w:val="00DF2C62"/>
    <w:rsid w:val="00DF403D"/>
    <w:rsid w:val="00DF49D8"/>
    <w:rsid w:val="00DF4A0D"/>
    <w:rsid w:val="00DF4C31"/>
    <w:rsid w:val="00DF6A5D"/>
    <w:rsid w:val="00E0007C"/>
    <w:rsid w:val="00E00F03"/>
    <w:rsid w:val="00E00F8A"/>
    <w:rsid w:val="00E0150F"/>
    <w:rsid w:val="00E017C3"/>
    <w:rsid w:val="00E01AAB"/>
    <w:rsid w:val="00E024C4"/>
    <w:rsid w:val="00E02B18"/>
    <w:rsid w:val="00E02D0F"/>
    <w:rsid w:val="00E03414"/>
    <w:rsid w:val="00E034BE"/>
    <w:rsid w:val="00E03A0D"/>
    <w:rsid w:val="00E03B66"/>
    <w:rsid w:val="00E03EC7"/>
    <w:rsid w:val="00E041E0"/>
    <w:rsid w:val="00E04F4E"/>
    <w:rsid w:val="00E04F52"/>
    <w:rsid w:val="00E05307"/>
    <w:rsid w:val="00E055E6"/>
    <w:rsid w:val="00E05B73"/>
    <w:rsid w:val="00E05D44"/>
    <w:rsid w:val="00E05DAE"/>
    <w:rsid w:val="00E07684"/>
    <w:rsid w:val="00E102FE"/>
    <w:rsid w:val="00E106F7"/>
    <w:rsid w:val="00E10881"/>
    <w:rsid w:val="00E11AA1"/>
    <w:rsid w:val="00E1200D"/>
    <w:rsid w:val="00E12FFA"/>
    <w:rsid w:val="00E13342"/>
    <w:rsid w:val="00E13563"/>
    <w:rsid w:val="00E135EC"/>
    <w:rsid w:val="00E1377F"/>
    <w:rsid w:val="00E13BAA"/>
    <w:rsid w:val="00E13FFA"/>
    <w:rsid w:val="00E14042"/>
    <w:rsid w:val="00E14193"/>
    <w:rsid w:val="00E14991"/>
    <w:rsid w:val="00E14DEA"/>
    <w:rsid w:val="00E15035"/>
    <w:rsid w:val="00E155E5"/>
    <w:rsid w:val="00E158B9"/>
    <w:rsid w:val="00E1677B"/>
    <w:rsid w:val="00E16F05"/>
    <w:rsid w:val="00E1707D"/>
    <w:rsid w:val="00E2018A"/>
    <w:rsid w:val="00E20870"/>
    <w:rsid w:val="00E20D17"/>
    <w:rsid w:val="00E21105"/>
    <w:rsid w:val="00E2134D"/>
    <w:rsid w:val="00E21494"/>
    <w:rsid w:val="00E21683"/>
    <w:rsid w:val="00E21774"/>
    <w:rsid w:val="00E21D28"/>
    <w:rsid w:val="00E21E6F"/>
    <w:rsid w:val="00E22163"/>
    <w:rsid w:val="00E22361"/>
    <w:rsid w:val="00E225B0"/>
    <w:rsid w:val="00E22622"/>
    <w:rsid w:val="00E228C8"/>
    <w:rsid w:val="00E236BC"/>
    <w:rsid w:val="00E2475E"/>
    <w:rsid w:val="00E24C14"/>
    <w:rsid w:val="00E25C9A"/>
    <w:rsid w:val="00E27073"/>
    <w:rsid w:val="00E27FD0"/>
    <w:rsid w:val="00E300F3"/>
    <w:rsid w:val="00E30518"/>
    <w:rsid w:val="00E309B4"/>
    <w:rsid w:val="00E31623"/>
    <w:rsid w:val="00E31695"/>
    <w:rsid w:val="00E32193"/>
    <w:rsid w:val="00E32411"/>
    <w:rsid w:val="00E3246E"/>
    <w:rsid w:val="00E326C1"/>
    <w:rsid w:val="00E32B9F"/>
    <w:rsid w:val="00E32BCD"/>
    <w:rsid w:val="00E32CA6"/>
    <w:rsid w:val="00E32FF8"/>
    <w:rsid w:val="00E3309C"/>
    <w:rsid w:val="00E33226"/>
    <w:rsid w:val="00E3349D"/>
    <w:rsid w:val="00E33681"/>
    <w:rsid w:val="00E3381B"/>
    <w:rsid w:val="00E33A00"/>
    <w:rsid w:val="00E33F9E"/>
    <w:rsid w:val="00E34175"/>
    <w:rsid w:val="00E343A5"/>
    <w:rsid w:val="00E35500"/>
    <w:rsid w:val="00E35597"/>
    <w:rsid w:val="00E35DF7"/>
    <w:rsid w:val="00E35EA4"/>
    <w:rsid w:val="00E369CA"/>
    <w:rsid w:val="00E378D8"/>
    <w:rsid w:val="00E37994"/>
    <w:rsid w:val="00E37D27"/>
    <w:rsid w:val="00E401B0"/>
    <w:rsid w:val="00E40A7F"/>
    <w:rsid w:val="00E425C6"/>
    <w:rsid w:val="00E42E21"/>
    <w:rsid w:val="00E4321E"/>
    <w:rsid w:val="00E437E7"/>
    <w:rsid w:val="00E4382F"/>
    <w:rsid w:val="00E43D67"/>
    <w:rsid w:val="00E44826"/>
    <w:rsid w:val="00E44DE9"/>
    <w:rsid w:val="00E4502E"/>
    <w:rsid w:val="00E455DA"/>
    <w:rsid w:val="00E45A9A"/>
    <w:rsid w:val="00E469C4"/>
    <w:rsid w:val="00E46BF9"/>
    <w:rsid w:val="00E46D7C"/>
    <w:rsid w:val="00E46F0B"/>
    <w:rsid w:val="00E4717B"/>
    <w:rsid w:val="00E50535"/>
    <w:rsid w:val="00E50BD4"/>
    <w:rsid w:val="00E5111C"/>
    <w:rsid w:val="00E51127"/>
    <w:rsid w:val="00E51428"/>
    <w:rsid w:val="00E51E43"/>
    <w:rsid w:val="00E52794"/>
    <w:rsid w:val="00E535D0"/>
    <w:rsid w:val="00E53BC0"/>
    <w:rsid w:val="00E546DE"/>
    <w:rsid w:val="00E54F06"/>
    <w:rsid w:val="00E55140"/>
    <w:rsid w:val="00E55E11"/>
    <w:rsid w:val="00E5641C"/>
    <w:rsid w:val="00E56804"/>
    <w:rsid w:val="00E56B33"/>
    <w:rsid w:val="00E56C3A"/>
    <w:rsid w:val="00E5707E"/>
    <w:rsid w:val="00E57442"/>
    <w:rsid w:val="00E57DB5"/>
    <w:rsid w:val="00E57F65"/>
    <w:rsid w:val="00E602C7"/>
    <w:rsid w:val="00E606E3"/>
    <w:rsid w:val="00E608CA"/>
    <w:rsid w:val="00E60A5F"/>
    <w:rsid w:val="00E61448"/>
    <w:rsid w:val="00E61C98"/>
    <w:rsid w:val="00E620A0"/>
    <w:rsid w:val="00E6277D"/>
    <w:rsid w:val="00E62D18"/>
    <w:rsid w:val="00E62DB3"/>
    <w:rsid w:val="00E63024"/>
    <w:rsid w:val="00E63257"/>
    <w:rsid w:val="00E6375F"/>
    <w:rsid w:val="00E63985"/>
    <w:rsid w:val="00E641EB"/>
    <w:rsid w:val="00E64870"/>
    <w:rsid w:val="00E6558C"/>
    <w:rsid w:val="00E65A26"/>
    <w:rsid w:val="00E665FA"/>
    <w:rsid w:val="00E66765"/>
    <w:rsid w:val="00E66BA3"/>
    <w:rsid w:val="00E67516"/>
    <w:rsid w:val="00E70692"/>
    <w:rsid w:val="00E722C8"/>
    <w:rsid w:val="00E72462"/>
    <w:rsid w:val="00E72A91"/>
    <w:rsid w:val="00E74D85"/>
    <w:rsid w:val="00E74F49"/>
    <w:rsid w:val="00E750DE"/>
    <w:rsid w:val="00E75561"/>
    <w:rsid w:val="00E76253"/>
    <w:rsid w:val="00E764F3"/>
    <w:rsid w:val="00E76B13"/>
    <w:rsid w:val="00E76C50"/>
    <w:rsid w:val="00E76D7F"/>
    <w:rsid w:val="00E7701E"/>
    <w:rsid w:val="00E771A3"/>
    <w:rsid w:val="00E77790"/>
    <w:rsid w:val="00E77D38"/>
    <w:rsid w:val="00E77F3A"/>
    <w:rsid w:val="00E80329"/>
    <w:rsid w:val="00E80A62"/>
    <w:rsid w:val="00E80D16"/>
    <w:rsid w:val="00E816C7"/>
    <w:rsid w:val="00E8246D"/>
    <w:rsid w:val="00E82885"/>
    <w:rsid w:val="00E82E0C"/>
    <w:rsid w:val="00E832D1"/>
    <w:rsid w:val="00E8334D"/>
    <w:rsid w:val="00E83616"/>
    <w:rsid w:val="00E83860"/>
    <w:rsid w:val="00E8388F"/>
    <w:rsid w:val="00E843DC"/>
    <w:rsid w:val="00E846B0"/>
    <w:rsid w:val="00E84B57"/>
    <w:rsid w:val="00E84D98"/>
    <w:rsid w:val="00E854AF"/>
    <w:rsid w:val="00E85F9B"/>
    <w:rsid w:val="00E863F5"/>
    <w:rsid w:val="00E865B2"/>
    <w:rsid w:val="00E86DF5"/>
    <w:rsid w:val="00E8703D"/>
    <w:rsid w:val="00E877AD"/>
    <w:rsid w:val="00E90961"/>
    <w:rsid w:val="00E90ADB"/>
    <w:rsid w:val="00E90AE4"/>
    <w:rsid w:val="00E90D76"/>
    <w:rsid w:val="00E90E68"/>
    <w:rsid w:val="00E91808"/>
    <w:rsid w:val="00E918BF"/>
    <w:rsid w:val="00E92AAB"/>
    <w:rsid w:val="00E92B9C"/>
    <w:rsid w:val="00E93F9F"/>
    <w:rsid w:val="00E94BF5"/>
    <w:rsid w:val="00E94BFF"/>
    <w:rsid w:val="00E94CCE"/>
    <w:rsid w:val="00E95308"/>
    <w:rsid w:val="00E95385"/>
    <w:rsid w:val="00E95F8F"/>
    <w:rsid w:val="00E96441"/>
    <w:rsid w:val="00E96766"/>
    <w:rsid w:val="00E96D0E"/>
    <w:rsid w:val="00E96D60"/>
    <w:rsid w:val="00E97054"/>
    <w:rsid w:val="00E972C7"/>
    <w:rsid w:val="00E97BEC"/>
    <w:rsid w:val="00EA0B24"/>
    <w:rsid w:val="00EA0DBE"/>
    <w:rsid w:val="00EA21B1"/>
    <w:rsid w:val="00EA3976"/>
    <w:rsid w:val="00EA4A34"/>
    <w:rsid w:val="00EA5539"/>
    <w:rsid w:val="00EA5905"/>
    <w:rsid w:val="00EA5FB0"/>
    <w:rsid w:val="00EA6571"/>
    <w:rsid w:val="00EA6A26"/>
    <w:rsid w:val="00EA6A4E"/>
    <w:rsid w:val="00EA6DE9"/>
    <w:rsid w:val="00EA772F"/>
    <w:rsid w:val="00EA7ABB"/>
    <w:rsid w:val="00EA7F10"/>
    <w:rsid w:val="00EB0534"/>
    <w:rsid w:val="00EB0990"/>
    <w:rsid w:val="00EB0DF4"/>
    <w:rsid w:val="00EB13FC"/>
    <w:rsid w:val="00EB178D"/>
    <w:rsid w:val="00EB2160"/>
    <w:rsid w:val="00EB22CD"/>
    <w:rsid w:val="00EB252D"/>
    <w:rsid w:val="00EB3BE3"/>
    <w:rsid w:val="00EB3E7F"/>
    <w:rsid w:val="00EB4515"/>
    <w:rsid w:val="00EB4935"/>
    <w:rsid w:val="00EB4BE1"/>
    <w:rsid w:val="00EB4FEC"/>
    <w:rsid w:val="00EB5278"/>
    <w:rsid w:val="00EB55F9"/>
    <w:rsid w:val="00EB5A9D"/>
    <w:rsid w:val="00EB5B7D"/>
    <w:rsid w:val="00EB5D3E"/>
    <w:rsid w:val="00EB5EE0"/>
    <w:rsid w:val="00EB605C"/>
    <w:rsid w:val="00EB6186"/>
    <w:rsid w:val="00EB6735"/>
    <w:rsid w:val="00EB6C3D"/>
    <w:rsid w:val="00EB7000"/>
    <w:rsid w:val="00EB718B"/>
    <w:rsid w:val="00EC00D6"/>
    <w:rsid w:val="00EC06C0"/>
    <w:rsid w:val="00EC07AD"/>
    <w:rsid w:val="00EC0BCF"/>
    <w:rsid w:val="00EC0CFE"/>
    <w:rsid w:val="00EC0F7F"/>
    <w:rsid w:val="00EC1C16"/>
    <w:rsid w:val="00EC1E24"/>
    <w:rsid w:val="00EC1EB8"/>
    <w:rsid w:val="00EC1FA6"/>
    <w:rsid w:val="00EC2257"/>
    <w:rsid w:val="00EC2271"/>
    <w:rsid w:val="00EC2565"/>
    <w:rsid w:val="00EC346E"/>
    <w:rsid w:val="00EC3710"/>
    <w:rsid w:val="00EC3D60"/>
    <w:rsid w:val="00EC4556"/>
    <w:rsid w:val="00EC501A"/>
    <w:rsid w:val="00EC52D8"/>
    <w:rsid w:val="00EC54A9"/>
    <w:rsid w:val="00EC5C12"/>
    <w:rsid w:val="00EC5C1E"/>
    <w:rsid w:val="00EC607E"/>
    <w:rsid w:val="00EC6252"/>
    <w:rsid w:val="00EC755E"/>
    <w:rsid w:val="00ED0062"/>
    <w:rsid w:val="00ED0244"/>
    <w:rsid w:val="00ED08C1"/>
    <w:rsid w:val="00ED0AF9"/>
    <w:rsid w:val="00ED0F3F"/>
    <w:rsid w:val="00ED18AC"/>
    <w:rsid w:val="00ED1DB7"/>
    <w:rsid w:val="00ED2548"/>
    <w:rsid w:val="00ED2557"/>
    <w:rsid w:val="00ED259E"/>
    <w:rsid w:val="00ED3231"/>
    <w:rsid w:val="00ED33CC"/>
    <w:rsid w:val="00ED3867"/>
    <w:rsid w:val="00ED388E"/>
    <w:rsid w:val="00ED3A4B"/>
    <w:rsid w:val="00ED6147"/>
    <w:rsid w:val="00ED6DEC"/>
    <w:rsid w:val="00ED772F"/>
    <w:rsid w:val="00EE0035"/>
    <w:rsid w:val="00EE036A"/>
    <w:rsid w:val="00EE066D"/>
    <w:rsid w:val="00EE0C0F"/>
    <w:rsid w:val="00EE1274"/>
    <w:rsid w:val="00EE129F"/>
    <w:rsid w:val="00EE17FA"/>
    <w:rsid w:val="00EE1DE3"/>
    <w:rsid w:val="00EE2C02"/>
    <w:rsid w:val="00EE3071"/>
    <w:rsid w:val="00EE3900"/>
    <w:rsid w:val="00EE3AC8"/>
    <w:rsid w:val="00EE3D87"/>
    <w:rsid w:val="00EE402C"/>
    <w:rsid w:val="00EE5309"/>
    <w:rsid w:val="00EE54E9"/>
    <w:rsid w:val="00EE59B0"/>
    <w:rsid w:val="00EE5AE8"/>
    <w:rsid w:val="00EE73B2"/>
    <w:rsid w:val="00EE77C5"/>
    <w:rsid w:val="00EE7855"/>
    <w:rsid w:val="00EE79E7"/>
    <w:rsid w:val="00EE7B6A"/>
    <w:rsid w:val="00EF0636"/>
    <w:rsid w:val="00EF0A47"/>
    <w:rsid w:val="00EF1393"/>
    <w:rsid w:val="00EF159D"/>
    <w:rsid w:val="00EF3141"/>
    <w:rsid w:val="00EF34BB"/>
    <w:rsid w:val="00EF3FF3"/>
    <w:rsid w:val="00EF41CC"/>
    <w:rsid w:val="00EF5ABA"/>
    <w:rsid w:val="00EF77AF"/>
    <w:rsid w:val="00F001C4"/>
    <w:rsid w:val="00F0084B"/>
    <w:rsid w:val="00F00C6D"/>
    <w:rsid w:val="00F0116E"/>
    <w:rsid w:val="00F011E4"/>
    <w:rsid w:val="00F0166F"/>
    <w:rsid w:val="00F01A67"/>
    <w:rsid w:val="00F02325"/>
    <w:rsid w:val="00F02B99"/>
    <w:rsid w:val="00F031A4"/>
    <w:rsid w:val="00F03286"/>
    <w:rsid w:val="00F034C9"/>
    <w:rsid w:val="00F03527"/>
    <w:rsid w:val="00F0429A"/>
    <w:rsid w:val="00F044C9"/>
    <w:rsid w:val="00F048B3"/>
    <w:rsid w:val="00F049A8"/>
    <w:rsid w:val="00F051A3"/>
    <w:rsid w:val="00F05691"/>
    <w:rsid w:val="00F05932"/>
    <w:rsid w:val="00F05B4E"/>
    <w:rsid w:val="00F0618E"/>
    <w:rsid w:val="00F06420"/>
    <w:rsid w:val="00F06AA6"/>
    <w:rsid w:val="00F06D9E"/>
    <w:rsid w:val="00F07906"/>
    <w:rsid w:val="00F07BDB"/>
    <w:rsid w:val="00F10235"/>
    <w:rsid w:val="00F10379"/>
    <w:rsid w:val="00F10469"/>
    <w:rsid w:val="00F107C8"/>
    <w:rsid w:val="00F10AD3"/>
    <w:rsid w:val="00F10C32"/>
    <w:rsid w:val="00F12442"/>
    <w:rsid w:val="00F12AC1"/>
    <w:rsid w:val="00F12E4F"/>
    <w:rsid w:val="00F131D3"/>
    <w:rsid w:val="00F133D8"/>
    <w:rsid w:val="00F1346F"/>
    <w:rsid w:val="00F14846"/>
    <w:rsid w:val="00F14851"/>
    <w:rsid w:val="00F14DA3"/>
    <w:rsid w:val="00F15900"/>
    <w:rsid w:val="00F15925"/>
    <w:rsid w:val="00F15F45"/>
    <w:rsid w:val="00F16079"/>
    <w:rsid w:val="00F163E5"/>
    <w:rsid w:val="00F1798B"/>
    <w:rsid w:val="00F17E4D"/>
    <w:rsid w:val="00F17F03"/>
    <w:rsid w:val="00F2008A"/>
    <w:rsid w:val="00F204CD"/>
    <w:rsid w:val="00F2073C"/>
    <w:rsid w:val="00F2104F"/>
    <w:rsid w:val="00F21F9B"/>
    <w:rsid w:val="00F22015"/>
    <w:rsid w:val="00F23AC7"/>
    <w:rsid w:val="00F241A4"/>
    <w:rsid w:val="00F26900"/>
    <w:rsid w:val="00F272D6"/>
    <w:rsid w:val="00F277D8"/>
    <w:rsid w:val="00F278EE"/>
    <w:rsid w:val="00F2799A"/>
    <w:rsid w:val="00F27CA4"/>
    <w:rsid w:val="00F31375"/>
    <w:rsid w:val="00F316F4"/>
    <w:rsid w:val="00F31B99"/>
    <w:rsid w:val="00F3212F"/>
    <w:rsid w:val="00F32615"/>
    <w:rsid w:val="00F329A2"/>
    <w:rsid w:val="00F32ED8"/>
    <w:rsid w:val="00F3377C"/>
    <w:rsid w:val="00F338A8"/>
    <w:rsid w:val="00F34329"/>
    <w:rsid w:val="00F34DDD"/>
    <w:rsid w:val="00F34F68"/>
    <w:rsid w:val="00F35403"/>
    <w:rsid w:val="00F35B15"/>
    <w:rsid w:val="00F35EE8"/>
    <w:rsid w:val="00F35F95"/>
    <w:rsid w:val="00F3668E"/>
    <w:rsid w:val="00F36CB8"/>
    <w:rsid w:val="00F36F1B"/>
    <w:rsid w:val="00F3706B"/>
    <w:rsid w:val="00F37376"/>
    <w:rsid w:val="00F3790C"/>
    <w:rsid w:val="00F40225"/>
    <w:rsid w:val="00F40D78"/>
    <w:rsid w:val="00F41012"/>
    <w:rsid w:val="00F4163A"/>
    <w:rsid w:val="00F416FF"/>
    <w:rsid w:val="00F420B1"/>
    <w:rsid w:val="00F4279B"/>
    <w:rsid w:val="00F42DCE"/>
    <w:rsid w:val="00F43125"/>
    <w:rsid w:val="00F43139"/>
    <w:rsid w:val="00F44705"/>
    <w:rsid w:val="00F44A65"/>
    <w:rsid w:val="00F44B2C"/>
    <w:rsid w:val="00F44E31"/>
    <w:rsid w:val="00F44F85"/>
    <w:rsid w:val="00F44F8E"/>
    <w:rsid w:val="00F453DF"/>
    <w:rsid w:val="00F45875"/>
    <w:rsid w:val="00F4593C"/>
    <w:rsid w:val="00F45D92"/>
    <w:rsid w:val="00F462AD"/>
    <w:rsid w:val="00F4632E"/>
    <w:rsid w:val="00F4637F"/>
    <w:rsid w:val="00F4657B"/>
    <w:rsid w:val="00F467BC"/>
    <w:rsid w:val="00F46B8F"/>
    <w:rsid w:val="00F46D15"/>
    <w:rsid w:val="00F46EE0"/>
    <w:rsid w:val="00F46F11"/>
    <w:rsid w:val="00F50AF8"/>
    <w:rsid w:val="00F50D21"/>
    <w:rsid w:val="00F5145F"/>
    <w:rsid w:val="00F518E1"/>
    <w:rsid w:val="00F51AF9"/>
    <w:rsid w:val="00F51F66"/>
    <w:rsid w:val="00F523A1"/>
    <w:rsid w:val="00F5284A"/>
    <w:rsid w:val="00F53C9B"/>
    <w:rsid w:val="00F53FDA"/>
    <w:rsid w:val="00F54BC9"/>
    <w:rsid w:val="00F54E64"/>
    <w:rsid w:val="00F55C11"/>
    <w:rsid w:val="00F55D6D"/>
    <w:rsid w:val="00F55E52"/>
    <w:rsid w:val="00F56237"/>
    <w:rsid w:val="00F56608"/>
    <w:rsid w:val="00F56CB5"/>
    <w:rsid w:val="00F56F34"/>
    <w:rsid w:val="00F601D8"/>
    <w:rsid w:val="00F60707"/>
    <w:rsid w:val="00F60DE1"/>
    <w:rsid w:val="00F612D5"/>
    <w:rsid w:val="00F615DD"/>
    <w:rsid w:val="00F61ABB"/>
    <w:rsid w:val="00F61AD7"/>
    <w:rsid w:val="00F61BAA"/>
    <w:rsid w:val="00F62746"/>
    <w:rsid w:val="00F62786"/>
    <w:rsid w:val="00F63E64"/>
    <w:rsid w:val="00F642C0"/>
    <w:rsid w:val="00F643BC"/>
    <w:rsid w:val="00F644AC"/>
    <w:rsid w:val="00F64D76"/>
    <w:rsid w:val="00F64D88"/>
    <w:rsid w:val="00F65121"/>
    <w:rsid w:val="00F65681"/>
    <w:rsid w:val="00F65A54"/>
    <w:rsid w:val="00F65E66"/>
    <w:rsid w:val="00F67180"/>
    <w:rsid w:val="00F67431"/>
    <w:rsid w:val="00F70357"/>
    <w:rsid w:val="00F71233"/>
    <w:rsid w:val="00F71463"/>
    <w:rsid w:val="00F719E5"/>
    <w:rsid w:val="00F723D6"/>
    <w:rsid w:val="00F72994"/>
    <w:rsid w:val="00F72BC8"/>
    <w:rsid w:val="00F72DCF"/>
    <w:rsid w:val="00F7379E"/>
    <w:rsid w:val="00F7406A"/>
    <w:rsid w:val="00F74A34"/>
    <w:rsid w:val="00F74FF5"/>
    <w:rsid w:val="00F7509A"/>
    <w:rsid w:val="00F7521F"/>
    <w:rsid w:val="00F759F0"/>
    <w:rsid w:val="00F75E59"/>
    <w:rsid w:val="00F76446"/>
    <w:rsid w:val="00F77119"/>
    <w:rsid w:val="00F776C5"/>
    <w:rsid w:val="00F77CCB"/>
    <w:rsid w:val="00F81D76"/>
    <w:rsid w:val="00F81DF5"/>
    <w:rsid w:val="00F81EAD"/>
    <w:rsid w:val="00F822D1"/>
    <w:rsid w:val="00F82817"/>
    <w:rsid w:val="00F82CFA"/>
    <w:rsid w:val="00F8320A"/>
    <w:rsid w:val="00F83270"/>
    <w:rsid w:val="00F8386D"/>
    <w:rsid w:val="00F8432D"/>
    <w:rsid w:val="00F843B9"/>
    <w:rsid w:val="00F843CB"/>
    <w:rsid w:val="00F84810"/>
    <w:rsid w:val="00F84BC1"/>
    <w:rsid w:val="00F8501A"/>
    <w:rsid w:val="00F85376"/>
    <w:rsid w:val="00F85624"/>
    <w:rsid w:val="00F85753"/>
    <w:rsid w:val="00F85919"/>
    <w:rsid w:val="00F86522"/>
    <w:rsid w:val="00F86ECF"/>
    <w:rsid w:val="00F871F3"/>
    <w:rsid w:val="00F87A9B"/>
    <w:rsid w:val="00F87ACC"/>
    <w:rsid w:val="00F904FA"/>
    <w:rsid w:val="00F90AA2"/>
    <w:rsid w:val="00F910DE"/>
    <w:rsid w:val="00F911E2"/>
    <w:rsid w:val="00F9145C"/>
    <w:rsid w:val="00F9289A"/>
    <w:rsid w:val="00F92C4A"/>
    <w:rsid w:val="00F92CD6"/>
    <w:rsid w:val="00F930B0"/>
    <w:rsid w:val="00F9322D"/>
    <w:rsid w:val="00F933ED"/>
    <w:rsid w:val="00F94E76"/>
    <w:rsid w:val="00F9521B"/>
    <w:rsid w:val="00F95235"/>
    <w:rsid w:val="00F952CD"/>
    <w:rsid w:val="00F95602"/>
    <w:rsid w:val="00F95A82"/>
    <w:rsid w:val="00F95CF8"/>
    <w:rsid w:val="00F964FC"/>
    <w:rsid w:val="00F96759"/>
    <w:rsid w:val="00F9697E"/>
    <w:rsid w:val="00F96F01"/>
    <w:rsid w:val="00F975CE"/>
    <w:rsid w:val="00F97C02"/>
    <w:rsid w:val="00F97CFF"/>
    <w:rsid w:val="00F97D15"/>
    <w:rsid w:val="00F97FA6"/>
    <w:rsid w:val="00FA086A"/>
    <w:rsid w:val="00FA0B4E"/>
    <w:rsid w:val="00FA105C"/>
    <w:rsid w:val="00FA1BD0"/>
    <w:rsid w:val="00FA1BD8"/>
    <w:rsid w:val="00FA1F56"/>
    <w:rsid w:val="00FA2663"/>
    <w:rsid w:val="00FA28E1"/>
    <w:rsid w:val="00FA2D0A"/>
    <w:rsid w:val="00FA3021"/>
    <w:rsid w:val="00FA3653"/>
    <w:rsid w:val="00FA388E"/>
    <w:rsid w:val="00FA3B81"/>
    <w:rsid w:val="00FA42EC"/>
    <w:rsid w:val="00FA43DE"/>
    <w:rsid w:val="00FA4590"/>
    <w:rsid w:val="00FA49FF"/>
    <w:rsid w:val="00FA4A27"/>
    <w:rsid w:val="00FA54EA"/>
    <w:rsid w:val="00FA5851"/>
    <w:rsid w:val="00FA64AF"/>
    <w:rsid w:val="00FA6E49"/>
    <w:rsid w:val="00FA7284"/>
    <w:rsid w:val="00FA730D"/>
    <w:rsid w:val="00FA7B4A"/>
    <w:rsid w:val="00FA7C7B"/>
    <w:rsid w:val="00FA7EFF"/>
    <w:rsid w:val="00FB0463"/>
    <w:rsid w:val="00FB1096"/>
    <w:rsid w:val="00FB17F8"/>
    <w:rsid w:val="00FB188B"/>
    <w:rsid w:val="00FB19E8"/>
    <w:rsid w:val="00FB1EAD"/>
    <w:rsid w:val="00FB1FD4"/>
    <w:rsid w:val="00FB3179"/>
    <w:rsid w:val="00FB358D"/>
    <w:rsid w:val="00FB35CC"/>
    <w:rsid w:val="00FB386C"/>
    <w:rsid w:val="00FB4542"/>
    <w:rsid w:val="00FB538C"/>
    <w:rsid w:val="00FB5938"/>
    <w:rsid w:val="00FB6186"/>
    <w:rsid w:val="00FB7240"/>
    <w:rsid w:val="00FB7658"/>
    <w:rsid w:val="00FB7A27"/>
    <w:rsid w:val="00FB7CE0"/>
    <w:rsid w:val="00FC0166"/>
    <w:rsid w:val="00FC06B6"/>
    <w:rsid w:val="00FC0E5E"/>
    <w:rsid w:val="00FC102E"/>
    <w:rsid w:val="00FC1151"/>
    <w:rsid w:val="00FC20C3"/>
    <w:rsid w:val="00FC2AC1"/>
    <w:rsid w:val="00FC2C0E"/>
    <w:rsid w:val="00FC2EDD"/>
    <w:rsid w:val="00FC3367"/>
    <w:rsid w:val="00FC3732"/>
    <w:rsid w:val="00FC3B92"/>
    <w:rsid w:val="00FC3BEB"/>
    <w:rsid w:val="00FC3E36"/>
    <w:rsid w:val="00FC4527"/>
    <w:rsid w:val="00FC45F1"/>
    <w:rsid w:val="00FC47FF"/>
    <w:rsid w:val="00FC4B8B"/>
    <w:rsid w:val="00FC5273"/>
    <w:rsid w:val="00FC647E"/>
    <w:rsid w:val="00FC64A2"/>
    <w:rsid w:val="00FC6A20"/>
    <w:rsid w:val="00FC7C90"/>
    <w:rsid w:val="00FD061E"/>
    <w:rsid w:val="00FD0827"/>
    <w:rsid w:val="00FD08C9"/>
    <w:rsid w:val="00FD0A2D"/>
    <w:rsid w:val="00FD0CCB"/>
    <w:rsid w:val="00FD1118"/>
    <w:rsid w:val="00FD1DCB"/>
    <w:rsid w:val="00FD2997"/>
    <w:rsid w:val="00FD2A13"/>
    <w:rsid w:val="00FD3077"/>
    <w:rsid w:val="00FD3156"/>
    <w:rsid w:val="00FD3C0B"/>
    <w:rsid w:val="00FD422E"/>
    <w:rsid w:val="00FD4671"/>
    <w:rsid w:val="00FD4BEE"/>
    <w:rsid w:val="00FD5266"/>
    <w:rsid w:val="00FD55F8"/>
    <w:rsid w:val="00FD583E"/>
    <w:rsid w:val="00FD5F00"/>
    <w:rsid w:val="00FD6363"/>
    <w:rsid w:val="00FD657D"/>
    <w:rsid w:val="00FD662D"/>
    <w:rsid w:val="00FD67D7"/>
    <w:rsid w:val="00FD68B1"/>
    <w:rsid w:val="00FD6D01"/>
    <w:rsid w:val="00FD768C"/>
    <w:rsid w:val="00FD76D1"/>
    <w:rsid w:val="00FD76E6"/>
    <w:rsid w:val="00FD7933"/>
    <w:rsid w:val="00FD7B2F"/>
    <w:rsid w:val="00FE0006"/>
    <w:rsid w:val="00FE00FB"/>
    <w:rsid w:val="00FE0814"/>
    <w:rsid w:val="00FE1116"/>
    <w:rsid w:val="00FE1128"/>
    <w:rsid w:val="00FE1B77"/>
    <w:rsid w:val="00FE1E5C"/>
    <w:rsid w:val="00FE2AFA"/>
    <w:rsid w:val="00FE3872"/>
    <w:rsid w:val="00FE3B75"/>
    <w:rsid w:val="00FE44DA"/>
    <w:rsid w:val="00FE44E6"/>
    <w:rsid w:val="00FE456C"/>
    <w:rsid w:val="00FE4987"/>
    <w:rsid w:val="00FE5CE1"/>
    <w:rsid w:val="00FE64C7"/>
    <w:rsid w:val="00FE6743"/>
    <w:rsid w:val="00FE67AD"/>
    <w:rsid w:val="00FE705A"/>
    <w:rsid w:val="00FE7A80"/>
    <w:rsid w:val="00FE7F22"/>
    <w:rsid w:val="00FE7FE0"/>
    <w:rsid w:val="00FF0299"/>
    <w:rsid w:val="00FF02F4"/>
    <w:rsid w:val="00FF1307"/>
    <w:rsid w:val="00FF17DA"/>
    <w:rsid w:val="00FF1D13"/>
    <w:rsid w:val="00FF1DC2"/>
    <w:rsid w:val="00FF1FD0"/>
    <w:rsid w:val="00FF21A4"/>
    <w:rsid w:val="00FF26D3"/>
    <w:rsid w:val="00FF357E"/>
    <w:rsid w:val="00FF394A"/>
    <w:rsid w:val="00FF41CA"/>
    <w:rsid w:val="00FF44C5"/>
    <w:rsid w:val="00FF48D8"/>
    <w:rsid w:val="00FF4FB0"/>
    <w:rsid w:val="00FF50DE"/>
    <w:rsid w:val="00FF56BA"/>
    <w:rsid w:val="00FF6330"/>
    <w:rsid w:val="00FF6A15"/>
    <w:rsid w:val="00FF6AAD"/>
    <w:rsid w:val="00FF6D90"/>
    <w:rsid w:val="00FF6EB9"/>
    <w:rsid w:val="00FF7AAE"/>
    <w:rsid w:val="014337F8"/>
    <w:rsid w:val="014F219D"/>
    <w:rsid w:val="01AC5842"/>
    <w:rsid w:val="01B3097E"/>
    <w:rsid w:val="01DB7ED5"/>
    <w:rsid w:val="02225B04"/>
    <w:rsid w:val="02306473"/>
    <w:rsid w:val="028916DF"/>
    <w:rsid w:val="029F0F02"/>
    <w:rsid w:val="03082F4B"/>
    <w:rsid w:val="03174F3D"/>
    <w:rsid w:val="032F2286"/>
    <w:rsid w:val="033C60AA"/>
    <w:rsid w:val="038A1BB2"/>
    <w:rsid w:val="039013C8"/>
    <w:rsid w:val="039C2F9A"/>
    <w:rsid w:val="03C50E3C"/>
    <w:rsid w:val="03F11C32"/>
    <w:rsid w:val="03F86B1C"/>
    <w:rsid w:val="04D806FC"/>
    <w:rsid w:val="04E13A54"/>
    <w:rsid w:val="05432019"/>
    <w:rsid w:val="05573D16"/>
    <w:rsid w:val="05852631"/>
    <w:rsid w:val="05ED01D7"/>
    <w:rsid w:val="06316315"/>
    <w:rsid w:val="0652066D"/>
    <w:rsid w:val="068154EF"/>
    <w:rsid w:val="068F128E"/>
    <w:rsid w:val="06E710CA"/>
    <w:rsid w:val="06F061D0"/>
    <w:rsid w:val="07862691"/>
    <w:rsid w:val="07BE62CF"/>
    <w:rsid w:val="081952B3"/>
    <w:rsid w:val="081E6D6D"/>
    <w:rsid w:val="08602EE2"/>
    <w:rsid w:val="08674270"/>
    <w:rsid w:val="089F0AA3"/>
    <w:rsid w:val="08A76D63"/>
    <w:rsid w:val="08C43471"/>
    <w:rsid w:val="08DC1E32"/>
    <w:rsid w:val="08EE04EE"/>
    <w:rsid w:val="0926237D"/>
    <w:rsid w:val="09644C54"/>
    <w:rsid w:val="0978425B"/>
    <w:rsid w:val="09AD03A9"/>
    <w:rsid w:val="09B63701"/>
    <w:rsid w:val="0A1026E6"/>
    <w:rsid w:val="0A312D88"/>
    <w:rsid w:val="0A4A209B"/>
    <w:rsid w:val="0A851326"/>
    <w:rsid w:val="0A984BB5"/>
    <w:rsid w:val="0AC91212"/>
    <w:rsid w:val="0ADA51CD"/>
    <w:rsid w:val="0B04049C"/>
    <w:rsid w:val="0B100BEF"/>
    <w:rsid w:val="0B3F14D4"/>
    <w:rsid w:val="0B444D3D"/>
    <w:rsid w:val="0B446AEB"/>
    <w:rsid w:val="0B521208"/>
    <w:rsid w:val="0B664CB3"/>
    <w:rsid w:val="0B696551"/>
    <w:rsid w:val="0B957346"/>
    <w:rsid w:val="0BD53BE7"/>
    <w:rsid w:val="0BD54A82"/>
    <w:rsid w:val="0C0369A6"/>
    <w:rsid w:val="0C28640C"/>
    <w:rsid w:val="0C4A1EDF"/>
    <w:rsid w:val="0CD36378"/>
    <w:rsid w:val="0D295F98"/>
    <w:rsid w:val="0D411534"/>
    <w:rsid w:val="0D904269"/>
    <w:rsid w:val="0DB31D06"/>
    <w:rsid w:val="0E0013EF"/>
    <w:rsid w:val="0E096A40"/>
    <w:rsid w:val="0E39220B"/>
    <w:rsid w:val="0E572FD9"/>
    <w:rsid w:val="0E87741A"/>
    <w:rsid w:val="0EB43F87"/>
    <w:rsid w:val="0FAD21F4"/>
    <w:rsid w:val="0FB0474F"/>
    <w:rsid w:val="0FBD0C1A"/>
    <w:rsid w:val="0FDC3796"/>
    <w:rsid w:val="100B407B"/>
    <w:rsid w:val="10156CA8"/>
    <w:rsid w:val="1025647A"/>
    <w:rsid w:val="10262C63"/>
    <w:rsid w:val="10354C54"/>
    <w:rsid w:val="10615A49"/>
    <w:rsid w:val="106A0DA2"/>
    <w:rsid w:val="108B0D18"/>
    <w:rsid w:val="10E943BC"/>
    <w:rsid w:val="10ED3781"/>
    <w:rsid w:val="110034B4"/>
    <w:rsid w:val="111725AC"/>
    <w:rsid w:val="11D861DF"/>
    <w:rsid w:val="11E42DD6"/>
    <w:rsid w:val="11E44B84"/>
    <w:rsid w:val="12011292"/>
    <w:rsid w:val="120B0362"/>
    <w:rsid w:val="12C34799"/>
    <w:rsid w:val="12CC7AF2"/>
    <w:rsid w:val="132F1E2E"/>
    <w:rsid w:val="136046DE"/>
    <w:rsid w:val="15127C5A"/>
    <w:rsid w:val="15211C4B"/>
    <w:rsid w:val="15FA2BC8"/>
    <w:rsid w:val="16077093"/>
    <w:rsid w:val="16287735"/>
    <w:rsid w:val="16663DB9"/>
    <w:rsid w:val="168B1A72"/>
    <w:rsid w:val="168E50BE"/>
    <w:rsid w:val="16DC407B"/>
    <w:rsid w:val="16EA49EA"/>
    <w:rsid w:val="16EF2001"/>
    <w:rsid w:val="17045380"/>
    <w:rsid w:val="175C6F6A"/>
    <w:rsid w:val="17935082"/>
    <w:rsid w:val="17C74D2B"/>
    <w:rsid w:val="17D31922"/>
    <w:rsid w:val="17EA0A1A"/>
    <w:rsid w:val="17F92A0B"/>
    <w:rsid w:val="17FF2717"/>
    <w:rsid w:val="181F06C4"/>
    <w:rsid w:val="18297794"/>
    <w:rsid w:val="183121A5"/>
    <w:rsid w:val="183F0D66"/>
    <w:rsid w:val="18736C61"/>
    <w:rsid w:val="18F57676"/>
    <w:rsid w:val="199B021E"/>
    <w:rsid w:val="1A512FD2"/>
    <w:rsid w:val="1A514D80"/>
    <w:rsid w:val="1A9C249F"/>
    <w:rsid w:val="1AD11A1D"/>
    <w:rsid w:val="1AE654C9"/>
    <w:rsid w:val="1AFA71C6"/>
    <w:rsid w:val="1B155DAE"/>
    <w:rsid w:val="1B544B28"/>
    <w:rsid w:val="1B6F54BE"/>
    <w:rsid w:val="1BE340FE"/>
    <w:rsid w:val="1BF6798D"/>
    <w:rsid w:val="1BF81957"/>
    <w:rsid w:val="1C24274C"/>
    <w:rsid w:val="1C33298F"/>
    <w:rsid w:val="1C5841A4"/>
    <w:rsid w:val="1C93342E"/>
    <w:rsid w:val="1CAB69CA"/>
    <w:rsid w:val="1CD87093"/>
    <w:rsid w:val="1CE27F12"/>
    <w:rsid w:val="1D2E13A9"/>
    <w:rsid w:val="1D5C7CC4"/>
    <w:rsid w:val="1DBE44DB"/>
    <w:rsid w:val="1E025791"/>
    <w:rsid w:val="1EA41923"/>
    <w:rsid w:val="1EA57449"/>
    <w:rsid w:val="1EA71413"/>
    <w:rsid w:val="1ED815CC"/>
    <w:rsid w:val="1EE14925"/>
    <w:rsid w:val="1F503858"/>
    <w:rsid w:val="1F642E60"/>
    <w:rsid w:val="1F8A47FF"/>
    <w:rsid w:val="1FA3607E"/>
    <w:rsid w:val="1FFE1506"/>
    <w:rsid w:val="20196340"/>
    <w:rsid w:val="203171E6"/>
    <w:rsid w:val="204F3B10"/>
    <w:rsid w:val="20AD0837"/>
    <w:rsid w:val="20C718F8"/>
    <w:rsid w:val="20DE6C42"/>
    <w:rsid w:val="21274A8D"/>
    <w:rsid w:val="21354AB4"/>
    <w:rsid w:val="213B5E42"/>
    <w:rsid w:val="213D1BBA"/>
    <w:rsid w:val="214473ED"/>
    <w:rsid w:val="21920158"/>
    <w:rsid w:val="21A67760"/>
    <w:rsid w:val="21AD4F92"/>
    <w:rsid w:val="21D4251F"/>
    <w:rsid w:val="21F506E7"/>
    <w:rsid w:val="22105521"/>
    <w:rsid w:val="22414B5A"/>
    <w:rsid w:val="224F429B"/>
    <w:rsid w:val="227930C6"/>
    <w:rsid w:val="229121BE"/>
    <w:rsid w:val="22B91715"/>
    <w:rsid w:val="236C6787"/>
    <w:rsid w:val="23751ADF"/>
    <w:rsid w:val="238C6E29"/>
    <w:rsid w:val="23AE4FF1"/>
    <w:rsid w:val="23D83E1C"/>
    <w:rsid w:val="24030E99"/>
    <w:rsid w:val="24455956"/>
    <w:rsid w:val="24E0567E"/>
    <w:rsid w:val="25137802"/>
    <w:rsid w:val="251D5F8B"/>
    <w:rsid w:val="254C4AC2"/>
    <w:rsid w:val="25987D07"/>
    <w:rsid w:val="25AC730F"/>
    <w:rsid w:val="25B05051"/>
    <w:rsid w:val="265C2AE3"/>
    <w:rsid w:val="26712A32"/>
    <w:rsid w:val="26962499"/>
    <w:rsid w:val="26CB1A16"/>
    <w:rsid w:val="27221F7E"/>
    <w:rsid w:val="272555CB"/>
    <w:rsid w:val="27710810"/>
    <w:rsid w:val="278542BB"/>
    <w:rsid w:val="27D17500"/>
    <w:rsid w:val="281A2C55"/>
    <w:rsid w:val="282D2989"/>
    <w:rsid w:val="28433F5A"/>
    <w:rsid w:val="289447B6"/>
    <w:rsid w:val="28D63020"/>
    <w:rsid w:val="28EF7C3E"/>
    <w:rsid w:val="28F6721F"/>
    <w:rsid w:val="293B10D5"/>
    <w:rsid w:val="293B2E83"/>
    <w:rsid w:val="29622B06"/>
    <w:rsid w:val="29B249D0"/>
    <w:rsid w:val="29E90B31"/>
    <w:rsid w:val="29EE7EF6"/>
    <w:rsid w:val="2A7523C5"/>
    <w:rsid w:val="2A8E16D9"/>
    <w:rsid w:val="2A9F11BC"/>
    <w:rsid w:val="2B1C6CE5"/>
    <w:rsid w:val="2B200583"/>
    <w:rsid w:val="2B936FA7"/>
    <w:rsid w:val="2C792640"/>
    <w:rsid w:val="2CAB441F"/>
    <w:rsid w:val="2CAB47C4"/>
    <w:rsid w:val="2CC94C4A"/>
    <w:rsid w:val="2CFA4E04"/>
    <w:rsid w:val="2D3622E0"/>
    <w:rsid w:val="2D6F57F1"/>
    <w:rsid w:val="2D776454"/>
    <w:rsid w:val="2D8D3ECA"/>
    <w:rsid w:val="2DAF3E40"/>
    <w:rsid w:val="2DBD655D"/>
    <w:rsid w:val="2E385BE3"/>
    <w:rsid w:val="2E9A064C"/>
    <w:rsid w:val="2EA119DB"/>
    <w:rsid w:val="2ED2428A"/>
    <w:rsid w:val="2F4A2438"/>
    <w:rsid w:val="30226B4B"/>
    <w:rsid w:val="305B3E0B"/>
    <w:rsid w:val="309A2B85"/>
    <w:rsid w:val="30B26121"/>
    <w:rsid w:val="30C65728"/>
    <w:rsid w:val="30CD6E71"/>
    <w:rsid w:val="30F524B2"/>
    <w:rsid w:val="31C52D59"/>
    <w:rsid w:val="31E22A36"/>
    <w:rsid w:val="31E63BA8"/>
    <w:rsid w:val="31F75DB5"/>
    <w:rsid w:val="32236BAB"/>
    <w:rsid w:val="326A2A2B"/>
    <w:rsid w:val="32EC51EE"/>
    <w:rsid w:val="32FC18D5"/>
    <w:rsid w:val="331C1F78"/>
    <w:rsid w:val="33266952"/>
    <w:rsid w:val="332D7CE1"/>
    <w:rsid w:val="33353039"/>
    <w:rsid w:val="33482D6D"/>
    <w:rsid w:val="33884F17"/>
    <w:rsid w:val="339715FE"/>
    <w:rsid w:val="3474193F"/>
    <w:rsid w:val="34A264AC"/>
    <w:rsid w:val="34B14942"/>
    <w:rsid w:val="34C53F49"/>
    <w:rsid w:val="351F7AFD"/>
    <w:rsid w:val="355E0625"/>
    <w:rsid w:val="3575596F"/>
    <w:rsid w:val="359202CF"/>
    <w:rsid w:val="35CF507F"/>
    <w:rsid w:val="36127662"/>
    <w:rsid w:val="363C648D"/>
    <w:rsid w:val="36657792"/>
    <w:rsid w:val="366C6D72"/>
    <w:rsid w:val="369E56BC"/>
    <w:rsid w:val="36FA437E"/>
    <w:rsid w:val="372E4027"/>
    <w:rsid w:val="377759CE"/>
    <w:rsid w:val="37BA3B0D"/>
    <w:rsid w:val="37DF5322"/>
    <w:rsid w:val="37E961A0"/>
    <w:rsid w:val="37F60FE9"/>
    <w:rsid w:val="37FA215C"/>
    <w:rsid w:val="38471845"/>
    <w:rsid w:val="385E26EA"/>
    <w:rsid w:val="3862042D"/>
    <w:rsid w:val="388760E5"/>
    <w:rsid w:val="38AC16A8"/>
    <w:rsid w:val="38BE13DB"/>
    <w:rsid w:val="39194863"/>
    <w:rsid w:val="391B4A7F"/>
    <w:rsid w:val="39227BBC"/>
    <w:rsid w:val="393022D9"/>
    <w:rsid w:val="394E275F"/>
    <w:rsid w:val="39FF7EFD"/>
    <w:rsid w:val="3A255BB6"/>
    <w:rsid w:val="3A347BA7"/>
    <w:rsid w:val="3A40479E"/>
    <w:rsid w:val="3A791A5E"/>
    <w:rsid w:val="3AA60379"/>
    <w:rsid w:val="3AC70A1B"/>
    <w:rsid w:val="3B5D4EDB"/>
    <w:rsid w:val="3B673FAC"/>
    <w:rsid w:val="3BA50630"/>
    <w:rsid w:val="3BC82C9D"/>
    <w:rsid w:val="3BCD02B3"/>
    <w:rsid w:val="3BEE647B"/>
    <w:rsid w:val="3C153A08"/>
    <w:rsid w:val="3C3A6FCB"/>
    <w:rsid w:val="3C4542ED"/>
    <w:rsid w:val="3C5A58BF"/>
    <w:rsid w:val="3CB11983"/>
    <w:rsid w:val="3D453E79"/>
    <w:rsid w:val="3D791D75"/>
    <w:rsid w:val="3DD60F75"/>
    <w:rsid w:val="3E104487"/>
    <w:rsid w:val="3E2B7513"/>
    <w:rsid w:val="3E371A94"/>
    <w:rsid w:val="3E3D2DA2"/>
    <w:rsid w:val="3E6B5B61"/>
    <w:rsid w:val="3EC139D3"/>
    <w:rsid w:val="3F11495A"/>
    <w:rsid w:val="3F3917BB"/>
    <w:rsid w:val="3F4168C2"/>
    <w:rsid w:val="3F656A54"/>
    <w:rsid w:val="3F8A2017"/>
    <w:rsid w:val="3FD55988"/>
    <w:rsid w:val="3FFD53DE"/>
    <w:rsid w:val="40026051"/>
    <w:rsid w:val="405745EF"/>
    <w:rsid w:val="40632F94"/>
    <w:rsid w:val="40890521"/>
    <w:rsid w:val="40CB0B39"/>
    <w:rsid w:val="40E165AE"/>
    <w:rsid w:val="40EB4D37"/>
    <w:rsid w:val="410B53D9"/>
    <w:rsid w:val="41354204"/>
    <w:rsid w:val="41517290"/>
    <w:rsid w:val="415E19AD"/>
    <w:rsid w:val="419E1DAA"/>
    <w:rsid w:val="425F3C2F"/>
    <w:rsid w:val="429338D8"/>
    <w:rsid w:val="42982C9D"/>
    <w:rsid w:val="42C35F6C"/>
    <w:rsid w:val="42C972FA"/>
    <w:rsid w:val="42EB7271"/>
    <w:rsid w:val="43947908"/>
    <w:rsid w:val="43D1290A"/>
    <w:rsid w:val="43FD36FF"/>
    <w:rsid w:val="44022AC4"/>
    <w:rsid w:val="443B5FD6"/>
    <w:rsid w:val="44586B88"/>
    <w:rsid w:val="448C05DF"/>
    <w:rsid w:val="44EC4671"/>
    <w:rsid w:val="452527A2"/>
    <w:rsid w:val="453A003B"/>
    <w:rsid w:val="45561319"/>
    <w:rsid w:val="457E617A"/>
    <w:rsid w:val="45F60406"/>
    <w:rsid w:val="463D4287"/>
    <w:rsid w:val="465E7D59"/>
    <w:rsid w:val="467D4684"/>
    <w:rsid w:val="4690085B"/>
    <w:rsid w:val="46DF70EC"/>
    <w:rsid w:val="46E75FA1"/>
    <w:rsid w:val="46EE37D3"/>
    <w:rsid w:val="46F661E4"/>
    <w:rsid w:val="46F801AE"/>
    <w:rsid w:val="47017063"/>
    <w:rsid w:val="475C073D"/>
    <w:rsid w:val="478101A3"/>
    <w:rsid w:val="48790E7B"/>
    <w:rsid w:val="488E4926"/>
    <w:rsid w:val="48EB4211"/>
    <w:rsid w:val="493C6A78"/>
    <w:rsid w:val="49724248"/>
    <w:rsid w:val="497A134E"/>
    <w:rsid w:val="49831FB1"/>
    <w:rsid w:val="498D72D3"/>
    <w:rsid w:val="49CA4084"/>
    <w:rsid w:val="4A4756D4"/>
    <w:rsid w:val="4A4F6337"/>
    <w:rsid w:val="4A7B0214"/>
    <w:rsid w:val="4AFA2747"/>
    <w:rsid w:val="4B38326F"/>
    <w:rsid w:val="4B46598C"/>
    <w:rsid w:val="4B49722A"/>
    <w:rsid w:val="4B72052F"/>
    <w:rsid w:val="4BB74194"/>
    <w:rsid w:val="4C4579F1"/>
    <w:rsid w:val="4C545E87"/>
    <w:rsid w:val="4C575977"/>
    <w:rsid w:val="4C6F0F12"/>
    <w:rsid w:val="4CB22BAD"/>
    <w:rsid w:val="4CEA0599"/>
    <w:rsid w:val="4D0E24D9"/>
    <w:rsid w:val="4D3D4B6D"/>
    <w:rsid w:val="4D626381"/>
    <w:rsid w:val="4D8B55C5"/>
    <w:rsid w:val="4D92310A"/>
    <w:rsid w:val="4DA90454"/>
    <w:rsid w:val="4DBF5582"/>
    <w:rsid w:val="4DDC25D7"/>
    <w:rsid w:val="4DED20EF"/>
    <w:rsid w:val="4E04568A"/>
    <w:rsid w:val="4E30022D"/>
    <w:rsid w:val="4E5E4D9B"/>
    <w:rsid w:val="4E65437B"/>
    <w:rsid w:val="4E875F36"/>
    <w:rsid w:val="4E9257F6"/>
    <w:rsid w:val="4ECC43FA"/>
    <w:rsid w:val="4F041DE6"/>
    <w:rsid w:val="4F0F2539"/>
    <w:rsid w:val="4F8C3B89"/>
    <w:rsid w:val="4FB82BD0"/>
    <w:rsid w:val="4FC21359"/>
    <w:rsid w:val="503F29AA"/>
    <w:rsid w:val="50463D38"/>
    <w:rsid w:val="507C775A"/>
    <w:rsid w:val="5099655E"/>
    <w:rsid w:val="50C07F8E"/>
    <w:rsid w:val="51031C29"/>
    <w:rsid w:val="510559A1"/>
    <w:rsid w:val="51387B25"/>
    <w:rsid w:val="5156095B"/>
    <w:rsid w:val="517B2107"/>
    <w:rsid w:val="51823496"/>
    <w:rsid w:val="51A96C75"/>
    <w:rsid w:val="51E43809"/>
    <w:rsid w:val="5268443A"/>
    <w:rsid w:val="52B14033"/>
    <w:rsid w:val="52BB0A0D"/>
    <w:rsid w:val="52C7469D"/>
    <w:rsid w:val="52E2243E"/>
    <w:rsid w:val="52E71802"/>
    <w:rsid w:val="52EF06B7"/>
    <w:rsid w:val="52FE6B4C"/>
    <w:rsid w:val="53195734"/>
    <w:rsid w:val="533802B0"/>
    <w:rsid w:val="536F1E2D"/>
    <w:rsid w:val="538A03E0"/>
    <w:rsid w:val="53A616BE"/>
    <w:rsid w:val="53C953AC"/>
    <w:rsid w:val="53FF2B7C"/>
    <w:rsid w:val="54302D35"/>
    <w:rsid w:val="54556C40"/>
    <w:rsid w:val="546B0211"/>
    <w:rsid w:val="549C03CB"/>
    <w:rsid w:val="54B24639"/>
    <w:rsid w:val="55164621"/>
    <w:rsid w:val="551B5793"/>
    <w:rsid w:val="55236D3E"/>
    <w:rsid w:val="55306D65"/>
    <w:rsid w:val="553407C5"/>
    <w:rsid w:val="55524F2D"/>
    <w:rsid w:val="55AA2FBB"/>
    <w:rsid w:val="55D3606E"/>
    <w:rsid w:val="55DA38A0"/>
    <w:rsid w:val="56327239"/>
    <w:rsid w:val="56F02C50"/>
    <w:rsid w:val="57833AC4"/>
    <w:rsid w:val="57A53A3A"/>
    <w:rsid w:val="57AE0B41"/>
    <w:rsid w:val="58382B00"/>
    <w:rsid w:val="58726012"/>
    <w:rsid w:val="58B8243A"/>
    <w:rsid w:val="58FC3B2E"/>
    <w:rsid w:val="59BD32BD"/>
    <w:rsid w:val="59DD395F"/>
    <w:rsid w:val="5A2E7D17"/>
    <w:rsid w:val="5A41074F"/>
    <w:rsid w:val="5A4C4641"/>
    <w:rsid w:val="5A582FE6"/>
    <w:rsid w:val="5A6E45B7"/>
    <w:rsid w:val="5AB1124C"/>
    <w:rsid w:val="5AB75F5E"/>
    <w:rsid w:val="5AFF3461"/>
    <w:rsid w:val="5B1769FD"/>
    <w:rsid w:val="5B6B0AF7"/>
    <w:rsid w:val="5B6F4A8B"/>
    <w:rsid w:val="5B7A6F8C"/>
    <w:rsid w:val="5BF22FC6"/>
    <w:rsid w:val="5C2C297C"/>
    <w:rsid w:val="5C367357"/>
    <w:rsid w:val="5C6C2D78"/>
    <w:rsid w:val="5C6C4B26"/>
    <w:rsid w:val="5C8A31FF"/>
    <w:rsid w:val="5CA22C3E"/>
    <w:rsid w:val="5CC52489"/>
    <w:rsid w:val="5CC93D27"/>
    <w:rsid w:val="5D0B07E3"/>
    <w:rsid w:val="5D59154F"/>
    <w:rsid w:val="5D883BE2"/>
    <w:rsid w:val="5DB10B4F"/>
    <w:rsid w:val="5DC0337C"/>
    <w:rsid w:val="5DD230AF"/>
    <w:rsid w:val="5E2D4789"/>
    <w:rsid w:val="5E5E4943"/>
    <w:rsid w:val="5E7F4FE5"/>
    <w:rsid w:val="5E9D546B"/>
    <w:rsid w:val="5EB01642"/>
    <w:rsid w:val="5EDC2437"/>
    <w:rsid w:val="5F011E9E"/>
    <w:rsid w:val="5F061262"/>
    <w:rsid w:val="5F0E45BB"/>
    <w:rsid w:val="5F447FDD"/>
    <w:rsid w:val="5F797C86"/>
    <w:rsid w:val="602816AC"/>
    <w:rsid w:val="602C2F4B"/>
    <w:rsid w:val="602D6CC3"/>
    <w:rsid w:val="603242D9"/>
    <w:rsid w:val="60932FCA"/>
    <w:rsid w:val="60D13AF2"/>
    <w:rsid w:val="610619ED"/>
    <w:rsid w:val="61693D2A"/>
    <w:rsid w:val="616C7377"/>
    <w:rsid w:val="61BA27D8"/>
    <w:rsid w:val="61CD6067"/>
    <w:rsid w:val="620677CB"/>
    <w:rsid w:val="621719D8"/>
    <w:rsid w:val="623A4199"/>
    <w:rsid w:val="6259482E"/>
    <w:rsid w:val="629E17B2"/>
    <w:rsid w:val="62A414BE"/>
    <w:rsid w:val="62AC2121"/>
    <w:rsid w:val="62BB05B6"/>
    <w:rsid w:val="62DB2A06"/>
    <w:rsid w:val="62E73159"/>
    <w:rsid w:val="63043D0B"/>
    <w:rsid w:val="63051831"/>
    <w:rsid w:val="631657EC"/>
    <w:rsid w:val="631D6B7A"/>
    <w:rsid w:val="63386D05"/>
    <w:rsid w:val="636B3D8A"/>
    <w:rsid w:val="63A728E8"/>
    <w:rsid w:val="63BC2837"/>
    <w:rsid w:val="6408782B"/>
    <w:rsid w:val="6421636E"/>
    <w:rsid w:val="646F3406"/>
    <w:rsid w:val="651915C4"/>
    <w:rsid w:val="651A5A67"/>
    <w:rsid w:val="656E5DB3"/>
    <w:rsid w:val="65711400"/>
    <w:rsid w:val="65766A16"/>
    <w:rsid w:val="657F3B1C"/>
    <w:rsid w:val="658630FD"/>
    <w:rsid w:val="65A155DF"/>
    <w:rsid w:val="65B85280"/>
    <w:rsid w:val="65C9123C"/>
    <w:rsid w:val="65F067C8"/>
    <w:rsid w:val="6623094C"/>
    <w:rsid w:val="662F72F1"/>
    <w:rsid w:val="66540B05"/>
    <w:rsid w:val="6694184A"/>
    <w:rsid w:val="66B94E0C"/>
    <w:rsid w:val="66C7577B"/>
    <w:rsid w:val="66CA0DC7"/>
    <w:rsid w:val="66E75E1D"/>
    <w:rsid w:val="66ED4AB6"/>
    <w:rsid w:val="67334BBF"/>
    <w:rsid w:val="675D1C3B"/>
    <w:rsid w:val="67980EC5"/>
    <w:rsid w:val="67D22629"/>
    <w:rsid w:val="68257787"/>
    <w:rsid w:val="68646FFA"/>
    <w:rsid w:val="688651C2"/>
    <w:rsid w:val="68B65AA7"/>
    <w:rsid w:val="68BC0BE4"/>
    <w:rsid w:val="69825989"/>
    <w:rsid w:val="6A6652AB"/>
    <w:rsid w:val="6A707ED8"/>
    <w:rsid w:val="6A975464"/>
    <w:rsid w:val="6AB26742"/>
    <w:rsid w:val="6ABF6769"/>
    <w:rsid w:val="6AEC2279"/>
    <w:rsid w:val="6B3929BF"/>
    <w:rsid w:val="6BAC3191"/>
    <w:rsid w:val="6BC8789F"/>
    <w:rsid w:val="6BCC3834"/>
    <w:rsid w:val="6BFB7C75"/>
    <w:rsid w:val="6C184383"/>
    <w:rsid w:val="6C1F3963"/>
    <w:rsid w:val="6C9500C9"/>
    <w:rsid w:val="6C9F2CF6"/>
    <w:rsid w:val="6CB57E24"/>
    <w:rsid w:val="6CBC7404"/>
    <w:rsid w:val="6D107750"/>
    <w:rsid w:val="6D1C60F5"/>
    <w:rsid w:val="6D3A657B"/>
    <w:rsid w:val="6D5C4743"/>
    <w:rsid w:val="6DCC7B1B"/>
    <w:rsid w:val="6E0E1EE1"/>
    <w:rsid w:val="6E4C0C5C"/>
    <w:rsid w:val="6E6164B5"/>
    <w:rsid w:val="6E641B01"/>
    <w:rsid w:val="6E985C4F"/>
    <w:rsid w:val="6EB1286D"/>
    <w:rsid w:val="6F1352D6"/>
    <w:rsid w:val="6F1E6154"/>
    <w:rsid w:val="6F7A7103"/>
    <w:rsid w:val="6F8F2BAE"/>
    <w:rsid w:val="6FC36CFC"/>
    <w:rsid w:val="6FD1766A"/>
    <w:rsid w:val="6FEE1FCA"/>
    <w:rsid w:val="70324099"/>
    <w:rsid w:val="70AB1C6A"/>
    <w:rsid w:val="70B84386"/>
    <w:rsid w:val="70C920F0"/>
    <w:rsid w:val="70DC1E23"/>
    <w:rsid w:val="715E4F2E"/>
    <w:rsid w:val="71881FAB"/>
    <w:rsid w:val="72161365"/>
    <w:rsid w:val="725974A3"/>
    <w:rsid w:val="72800ED4"/>
    <w:rsid w:val="72A050D2"/>
    <w:rsid w:val="72C214EC"/>
    <w:rsid w:val="73AB3D2F"/>
    <w:rsid w:val="746D7236"/>
    <w:rsid w:val="74D53759"/>
    <w:rsid w:val="750A2CD7"/>
    <w:rsid w:val="752B5127"/>
    <w:rsid w:val="75734D20"/>
    <w:rsid w:val="75B07D22"/>
    <w:rsid w:val="75C5557C"/>
    <w:rsid w:val="75DB4D9F"/>
    <w:rsid w:val="76182881"/>
    <w:rsid w:val="762229CE"/>
    <w:rsid w:val="764A3CD3"/>
    <w:rsid w:val="76B31878"/>
    <w:rsid w:val="770E4D00"/>
    <w:rsid w:val="770E6AAE"/>
    <w:rsid w:val="771B741D"/>
    <w:rsid w:val="775F555C"/>
    <w:rsid w:val="776963DA"/>
    <w:rsid w:val="7791148D"/>
    <w:rsid w:val="779A6594"/>
    <w:rsid w:val="77E93077"/>
    <w:rsid w:val="786646C8"/>
    <w:rsid w:val="78961451"/>
    <w:rsid w:val="78DE6954"/>
    <w:rsid w:val="78E35D19"/>
    <w:rsid w:val="7936053E"/>
    <w:rsid w:val="793B3DA7"/>
    <w:rsid w:val="79786DA9"/>
    <w:rsid w:val="79A67472"/>
    <w:rsid w:val="79C478F8"/>
    <w:rsid w:val="7A173ECC"/>
    <w:rsid w:val="7A505630"/>
    <w:rsid w:val="7A805F15"/>
    <w:rsid w:val="7AAA4D40"/>
    <w:rsid w:val="7AC35E02"/>
    <w:rsid w:val="7ACD6C80"/>
    <w:rsid w:val="7AF97A75"/>
    <w:rsid w:val="7B5A49B8"/>
    <w:rsid w:val="7B911909"/>
    <w:rsid w:val="7B9652C4"/>
    <w:rsid w:val="7BB816DF"/>
    <w:rsid w:val="7BC260B9"/>
    <w:rsid w:val="7C042B76"/>
    <w:rsid w:val="7C142DB9"/>
    <w:rsid w:val="7C1C1C6D"/>
    <w:rsid w:val="7C596A1E"/>
    <w:rsid w:val="7C9F63FA"/>
    <w:rsid w:val="7D3923AB"/>
    <w:rsid w:val="7D3E6F82"/>
    <w:rsid w:val="7D40373A"/>
    <w:rsid w:val="7D756300"/>
    <w:rsid w:val="7D87580C"/>
    <w:rsid w:val="7DC3502D"/>
    <w:rsid w:val="7DE95B7F"/>
    <w:rsid w:val="7EB10D93"/>
    <w:rsid w:val="7ECF746B"/>
    <w:rsid w:val="7F1429AC"/>
    <w:rsid w:val="7F323556"/>
    <w:rsid w:val="7F5E434B"/>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5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Salutation"/>
    <w:basedOn w:val="1"/>
    <w:next w:val="1"/>
    <w:qFormat/>
    <w:uiPriority w:val="0"/>
    <w:pPr>
      <w:shd w:val="clear" w:color="auto" w:fill="FFFFFF"/>
      <w:spacing w:line="240" w:lineRule="auto"/>
    </w:pPr>
    <w:rPr>
      <w:rFonts w:ascii="微软雅黑" w:hAnsi="微软雅黑" w:eastAsia="宋体"/>
      <w:color w:val="333333"/>
      <w:sz w:val="24"/>
      <w:szCs w:val="24"/>
    </w:rPr>
  </w:style>
  <w:style w:type="paragraph" w:styleId="6">
    <w:name w:val="Body Text"/>
    <w:basedOn w:val="1"/>
    <w:link w:val="51"/>
    <w:qFormat/>
    <w:uiPriority w:val="0"/>
    <w:rPr>
      <w:rFonts w:ascii="仿宋_GB2312" w:hAnsi="华文宋体" w:eastAsia="仿宋_GB2312"/>
      <w:bCs/>
      <w:spacing w:val="-4"/>
      <w:sz w:val="32"/>
      <w:szCs w:val="36"/>
    </w:rPr>
  </w:style>
  <w:style w:type="paragraph" w:styleId="7">
    <w:name w:val="Body Text Indent"/>
    <w:basedOn w:val="1"/>
    <w:qFormat/>
    <w:uiPriority w:val="0"/>
    <w:pPr>
      <w:ind w:firstLine="570"/>
    </w:pPr>
    <w:rPr>
      <w:rFonts w:eastAsia="仿宋_GB2312"/>
      <w:sz w:val="32"/>
    </w:rPr>
  </w:style>
  <w:style w:type="paragraph" w:styleId="8">
    <w:name w:val="Plain Text"/>
    <w:basedOn w:val="1"/>
    <w:link w:val="29"/>
    <w:qFormat/>
    <w:uiPriority w:val="0"/>
    <w:rPr>
      <w:rFonts w:ascii="宋体" w:hAnsi="Courier New" w:cs="Courier New"/>
      <w:szCs w:val="21"/>
    </w:rPr>
  </w:style>
  <w:style w:type="paragraph" w:styleId="9">
    <w:name w:val="Date"/>
    <w:basedOn w:val="1"/>
    <w:next w:val="1"/>
    <w:qFormat/>
    <w:uiPriority w:val="0"/>
    <w:pPr>
      <w:ind w:left="100" w:leftChars="2500"/>
    </w:pPr>
    <w:rPr>
      <w:rFonts w:eastAsia="方正仿宋"/>
      <w:sz w:val="32"/>
    </w:rPr>
  </w:style>
  <w:style w:type="paragraph" w:styleId="10">
    <w:name w:val="Body Text Indent 2"/>
    <w:basedOn w:val="1"/>
    <w:qFormat/>
    <w:uiPriority w:val="0"/>
    <w:pPr>
      <w:ind w:firstLine="624"/>
    </w:pPr>
    <w:rPr>
      <w:rFonts w:eastAsia="仿宋_GB2312"/>
      <w:sz w:val="32"/>
    </w:rPr>
  </w:style>
  <w:style w:type="paragraph" w:styleId="11">
    <w:name w:val="Balloon Text"/>
    <w:basedOn w:val="1"/>
    <w:semiHidden/>
    <w:qFormat/>
    <w:uiPriority w:val="0"/>
    <w:rPr>
      <w:sz w:val="18"/>
      <w:szCs w:val="18"/>
    </w:rPr>
  </w:style>
  <w:style w:type="paragraph" w:styleId="12">
    <w:name w:val="footer"/>
    <w:basedOn w:val="1"/>
    <w:link w:val="47"/>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tabs>
        <w:tab w:val="left" w:pos="1080"/>
      </w:tabs>
      <w:snapToGrid w:val="0"/>
      <w:spacing w:line="360" w:lineRule="auto"/>
      <w:ind w:left="570"/>
    </w:pPr>
    <w:rPr>
      <w:rFonts w:ascii="方正仿宋" w:hAnsi="宋体" w:eastAsia="方正仿宋"/>
      <w:sz w:val="32"/>
    </w:rPr>
  </w:style>
  <w:style w:type="paragraph" w:styleId="15">
    <w:name w:val="Body Text 2"/>
    <w:basedOn w:val="1"/>
    <w:qFormat/>
    <w:uiPriority w:val="0"/>
    <w:pPr>
      <w:spacing w:line="520" w:lineRule="exact"/>
      <w:jc w:val="center"/>
    </w:pPr>
    <w:rPr>
      <w:rFonts w:eastAsia="方正小标宋简体"/>
      <w:sz w:val="4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2"/>
    <w:basedOn w:val="7"/>
    <w:qFormat/>
    <w:uiPriority w:val="0"/>
    <w:pPr>
      <w:spacing w:after="120"/>
      <w:ind w:left="420" w:leftChars="200" w:firstLine="420" w:firstLineChars="200"/>
    </w:pPr>
    <w:rPr>
      <w:rFonts w:eastAsia="宋体"/>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rFonts w:hint="default"/>
      <w:color w:val="656D77"/>
      <w:spacing w:val="240"/>
      <w:sz w:val="18"/>
      <w:szCs w:val="18"/>
      <w:u w:val="none"/>
    </w:rPr>
  </w:style>
  <w:style w:type="character" w:customStyle="1" w:styleId="25">
    <w:name w:val="gdut"/>
    <w:basedOn w:val="21"/>
    <w:qFormat/>
    <w:uiPriority w:val="0"/>
  </w:style>
  <w:style w:type="paragraph" w:customStyle="1" w:styleId="26">
    <w:name w:val="Char Char Char Char"/>
    <w:basedOn w:val="1"/>
    <w:qFormat/>
    <w:uiPriority w:val="0"/>
    <w:pPr>
      <w:tabs>
        <w:tab w:val="left" w:pos="2880"/>
      </w:tabs>
    </w:pPr>
    <w:rPr>
      <w:rFonts w:ascii="Tahoma" w:hAnsi="Tahoma"/>
      <w:sz w:val="28"/>
      <w:szCs w:val="28"/>
    </w:rPr>
  </w:style>
  <w:style w:type="paragraph" w:customStyle="1" w:styleId="27">
    <w:name w:val="Char Char Char Char Char Char Char Char Char1 Char"/>
    <w:basedOn w:val="1"/>
    <w:qFormat/>
    <w:uiPriority w:val="0"/>
    <w:pPr>
      <w:tabs>
        <w:tab w:val="left" w:pos="2880"/>
      </w:tabs>
    </w:pPr>
    <w:rPr>
      <w:rFonts w:ascii="Tahoma" w:hAnsi="Tahoma"/>
      <w:sz w:val="28"/>
      <w:szCs w:val="28"/>
    </w:rPr>
  </w:style>
  <w:style w:type="paragraph" w:customStyle="1" w:styleId="28">
    <w:name w:val="Char"/>
    <w:basedOn w:val="1"/>
    <w:qFormat/>
    <w:uiPriority w:val="0"/>
  </w:style>
  <w:style w:type="character" w:customStyle="1" w:styleId="29">
    <w:name w:val="纯文本 字符"/>
    <w:basedOn w:val="21"/>
    <w:link w:val="8"/>
    <w:qFormat/>
    <w:uiPriority w:val="0"/>
    <w:rPr>
      <w:rFonts w:ascii="宋体" w:hAnsi="Courier New" w:eastAsia="宋体" w:cs="Courier New"/>
      <w:kern w:val="2"/>
      <w:sz w:val="21"/>
      <w:szCs w:val="21"/>
      <w:lang w:val="en-US" w:eastAsia="zh-CN" w:bidi="ar-SA"/>
    </w:rPr>
  </w:style>
  <w:style w:type="paragraph" w:customStyle="1" w:styleId="30">
    <w:name w:val="Default Char"/>
    <w:link w:val="31"/>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31">
    <w:name w:val="Default Char Char"/>
    <w:basedOn w:val="21"/>
    <w:link w:val="30"/>
    <w:qFormat/>
    <w:uiPriority w:val="0"/>
    <w:rPr>
      <w:rFonts w:ascii="宋体" w:cs="宋体"/>
      <w:color w:val="000000"/>
      <w:kern w:val="2"/>
      <w:sz w:val="24"/>
      <w:szCs w:val="24"/>
      <w:lang w:val="en-US" w:eastAsia="zh-CN" w:bidi="ar-SA"/>
    </w:rPr>
  </w:style>
  <w:style w:type="paragraph" w:customStyle="1" w:styleId="32">
    <w:name w:val="Char Char Char Char Char Char Char"/>
    <w:basedOn w:val="4"/>
    <w:semiHidden/>
    <w:qFormat/>
    <w:uiPriority w:val="0"/>
    <w:pPr>
      <w:adjustRightInd w:val="0"/>
      <w:spacing w:line="360" w:lineRule="auto"/>
      <w:ind w:left="1276"/>
      <w:jc w:val="center"/>
      <w:outlineLvl w:val="3"/>
    </w:pPr>
    <w:rPr>
      <w:rFonts w:ascii="Tahoma" w:hAnsi="Tahoma"/>
      <w:sz w:val="24"/>
    </w:rPr>
  </w:style>
  <w:style w:type="paragraph" w:customStyle="1" w:styleId="33">
    <w:name w:val="Char Char Char Char1"/>
    <w:basedOn w:val="1"/>
    <w:qFormat/>
    <w:uiPriority w:val="0"/>
    <w:pPr>
      <w:tabs>
        <w:tab w:val="left" w:pos="4665"/>
        <w:tab w:val="left" w:pos="8970"/>
      </w:tabs>
      <w:spacing w:line="500" w:lineRule="exact"/>
      <w:ind w:firstLine="420" w:firstLineChars="200"/>
      <w:jc w:val="center"/>
    </w:pPr>
    <w:rPr>
      <w:rFonts w:ascii="Tahoma" w:hAnsi="Tahoma"/>
      <w:szCs w:val="21"/>
    </w:rPr>
  </w:style>
  <w:style w:type="paragraph" w:customStyle="1" w:styleId="34">
    <w:name w:val="文档"/>
    <w:basedOn w:val="1"/>
    <w:link w:val="35"/>
    <w:qFormat/>
    <w:uiPriority w:val="0"/>
    <w:pPr>
      <w:spacing w:line="400" w:lineRule="exact"/>
      <w:jc w:val="left"/>
    </w:pPr>
    <w:rPr>
      <w:rFonts w:eastAsia="仿宋_GB2312"/>
      <w:b/>
      <w:sz w:val="32"/>
      <w:szCs w:val="22"/>
    </w:rPr>
  </w:style>
  <w:style w:type="character" w:customStyle="1" w:styleId="35">
    <w:name w:val="文档 Char"/>
    <w:basedOn w:val="21"/>
    <w:link w:val="34"/>
    <w:qFormat/>
    <w:uiPriority w:val="0"/>
    <w:rPr>
      <w:rFonts w:eastAsia="仿宋_GB2312"/>
      <w:b/>
      <w:kern w:val="2"/>
      <w:sz w:val="32"/>
      <w:szCs w:val="22"/>
      <w:lang w:val="en-US" w:eastAsia="zh-CN" w:bidi="ar-SA"/>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段落"/>
    <w:basedOn w:val="1"/>
    <w:qFormat/>
    <w:uiPriority w:val="0"/>
    <w:pPr>
      <w:spacing w:line="360" w:lineRule="auto"/>
      <w:ind w:firstLine="480" w:firstLineChars="200"/>
    </w:pPr>
    <w:rPr>
      <w:sz w:val="24"/>
    </w:rPr>
  </w:style>
  <w:style w:type="character" w:customStyle="1" w:styleId="38">
    <w:name w:val="+正文 Char"/>
    <w:link w:val="39"/>
    <w:qFormat/>
    <w:uiPriority w:val="0"/>
    <w:rPr>
      <w:rFonts w:eastAsia="宋体"/>
      <w:sz w:val="28"/>
      <w:lang w:bidi="ar-SA"/>
    </w:rPr>
  </w:style>
  <w:style w:type="paragraph" w:customStyle="1" w:styleId="39">
    <w:name w:val="+正文"/>
    <w:basedOn w:val="1"/>
    <w:link w:val="38"/>
    <w:qFormat/>
    <w:uiPriority w:val="0"/>
    <w:pPr>
      <w:spacing w:line="360" w:lineRule="auto"/>
      <w:ind w:firstLine="420" w:firstLineChars="200"/>
    </w:pPr>
    <w:rPr>
      <w:kern w:val="0"/>
      <w:sz w:val="28"/>
      <w:szCs w:val="20"/>
    </w:rPr>
  </w:style>
  <w:style w:type="paragraph" w:customStyle="1" w:styleId="40">
    <w:name w:val="段落标题"/>
    <w:basedOn w:val="1"/>
    <w:link w:val="41"/>
    <w:qFormat/>
    <w:uiPriority w:val="0"/>
    <w:pPr>
      <w:spacing w:line="580" w:lineRule="exact"/>
      <w:ind w:firstLine="643" w:firstLineChars="200"/>
    </w:pPr>
    <w:rPr>
      <w:rFonts w:ascii="黑体" w:hAnsi="黑体" w:eastAsia="黑体"/>
      <w:b/>
      <w:sz w:val="32"/>
      <w:szCs w:val="32"/>
    </w:rPr>
  </w:style>
  <w:style w:type="character" w:customStyle="1" w:styleId="41">
    <w:name w:val="段落标题 Char"/>
    <w:basedOn w:val="21"/>
    <w:link w:val="40"/>
    <w:qFormat/>
    <w:uiPriority w:val="0"/>
    <w:rPr>
      <w:rFonts w:ascii="黑体" w:hAnsi="黑体" w:eastAsia="黑体"/>
      <w:b/>
      <w:kern w:val="2"/>
      <w:sz w:val="32"/>
      <w:szCs w:val="32"/>
      <w:lang w:val="en-US" w:eastAsia="zh-CN" w:bidi="ar-SA"/>
    </w:rPr>
  </w:style>
  <w:style w:type="paragraph" w:customStyle="1" w:styleId="4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3">
    <w:name w:val="p0"/>
    <w:basedOn w:val="1"/>
    <w:qFormat/>
    <w:uiPriority w:val="0"/>
    <w:pPr>
      <w:widowControl/>
    </w:pPr>
    <w:rPr>
      <w:kern w:val="0"/>
      <w:szCs w:val="21"/>
    </w:rPr>
  </w:style>
  <w:style w:type="paragraph" w:customStyle="1" w:styleId="44">
    <w:name w:val="列出段落1"/>
    <w:basedOn w:val="1"/>
    <w:qFormat/>
    <w:uiPriority w:val="0"/>
    <w:pPr>
      <w:ind w:firstLine="420" w:firstLineChars="200"/>
    </w:pPr>
    <w:rPr>
      <w:rFonts w:ascii="Calibri" w:hAnsi="Calibri" w:cs="黑体"/>
      <w:szCs w:val="22"/>
    </w:rPr>
  </w:style>
  <w:style w:type="paragraph" w:customStyle="1" w:styleId="45">
    <w:name w:val="列出段落2"/>
    <w:basedOn w:val="1"/>
    <w:qFormat/>
    <w:uiPriority w:val="0"/>
    <w:pPr>
      <w:widowControl/>
      <w:spacing w:before="200" w:after="200" w:line="276" w:lineRule="auto"/>
      <w:ind w:left="720"/>
      <w:contextualSpacing/>
      <w:jc w:val="left"/>
    </w:pPr>
    <w:rPr>
      <w:rFonts w:ascii="Calibri" w:hAnsi="Calibri"/>
      <w:kern w:val="0"/>
      <w:sz w:val="20"/>
      <w:szCs w:val="20"/>
      <w:lang w:eastAsia="en-US"/>
    </w:rPr>
  </w:style>
  <w:style w:type="paragraph" w:styleId="46">
    <w:name w:val="No Spacing"/>
    <w:qFormat/>
    <w:uiPriority w:val="1"/>
    <w:rPr>
      <w:rFonts w:ascii="Calibri" w:hAnsi="Calibri" w:eastAsia="宋体" w:cs="Times New Roman"/>
      <w:sz w:val="22"/>
      <w:szCs w:val="22"/>
      <w:lang w:val="en-US" w:eastAsia="en-US" w:bidi="en-US"/>
    </w:rPr>
  </w:style>
  <w:style w:type="character" w:customStyle="1" w:styleId="47">
    <w:name w:val="页脚 字符"/>
    <w:basedOn w:val="21"/>
    <w:link w:val="12"/>
    <w:qFormat/>
    <w:uiPriority w:val="99"/>
    <w:rPr>
      <w:kern w:val="2"/>
      <w:sz w:val="18"/>
      <w:szCs w:val="18"/>
    </w:rPr>
  </w:style>
  <w:style w:type="paragraph" w:customStyle="1" w:styleId="48">
    <w:name w:val="List Paragraph1"/>
    <w:basedOn w:val="1"/>
    <w:qFormat/>
    <w:uiPriority w:val="99"/>
    <w:pPr>
      <w:ind w:firstLine="420" w:firstLineChars="200"/>
    </w:pPr>
    <w:rPr>
      <w:szCs w:val="20"/>
    </w:rPr>
  </w:style>
  <w:style w:type="paragraph" w:customStyle="1" w:styleId="49">
    <w:name w:val="列出段落3"/>
    <w:basedOn w:val="1"/>
    <w:qFormat/>
    <w:uiPriority w:val="34"/>
    <w:pPr>
      <w:adjustRightInd w:val="0"/>
      <w:spacing w:line="360" w:lineRule="atLeast"/>
      <w:ind w:firstLine="420" w:firstLineChars="200"/>
      <w:jc w:val="left"/>
      <w:textAlignment w:val="baseline"/>
    </w:pPr>
    <w:rPr>
      <w:kern w:val="0"/>
      <w:sz w:val="24"/>
      <w:szCs w:val="20"/>
    </w:rPr>
  </w:style>
  <w:style w:type="paragraph" w:customStyle="1" w:styleId="50">
    <w:name w:val="列出段落4"/>
    <w:basedOn w:val="1"/>
    <w:qFormat/>
    <w:uiPriority w:val="34"/>
    <w:pPr>
      <w:adjustRightInd w:val="0"/>
      <w:spacing w:line="360" w:lineRule="atLeast"/>
      <w:ind w:firstLine="420" w:firstLineChars="200"/>
      <w:jc w:val="left"/>
      <w:textAlignment w:val="baseline"/>
    </w:pPr>
    <w:rPr>
      <w:kern w:val="0"/>
      <w:sz w:val="24"/>
      <w:szCs w:val="20"/>
    </w:rPr>
  </w:style>
  <w:style w:type="character" w:customStyle="1" w:styleId="51">
    <w:name w:val="正文文本 字符"/>
    <w:basedOn w:val="21"/>
    <w:link w:val="6"/>
    <w:qFormat/>
    <w:uiPriority w:val="0"/>
    <w:rPr>
      <w:rFonts w:ascii="仿宋_GB2312" w:hAnsi="华文宋体" w:eastAsia="仿宋_GB2312"/>
      <w:bCs/>
      <w:spacing w:val="-4"/>
      <w:kern w:val="2"/>
      <w:sz w:val="32"/>
      <w:szCs w:val="36"/>
    </w:rPr>
  </w:style>
  <w:style w:type="paragraph" w:customStyle="1" w:styleId="52">
    <w:name w:val="p17"/>
    <w:basedOn w:val="1"/>
    <w:qFormat/>
    <w:uiPriority w:val="0"/>
    <w:pPr>
      <w:widowControl/>
      <w:ind w:firstLine="420"/>
    </w:pPr>
    <w:rPr>
      <w:rFonts w:ascii="Calibri" w:hAnsi="Calibri" w:cs="宋体"/>
      <w:kern w:val="0"/>
      <w:szCs w:val="21"/>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table" w:customStyle="1" w:styleId="54">
    <w:name w:val="网格型1"/>
    <w:basedOn w:val="1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Body text|2_"/>
    <w:link w:val="56"/>
    <w:qFormat/>
    <w:uiPriority w:val="0"/>
    <w:rPr>
      <w:rFonts w:ascii="PMingLiU" w:hAnsi="PMingLiU" w:eastAsia="PMingLiU" w:cs="PMingLiU"/>
      <w:spacing w:val="40"/>
      <w:sz w:val="30"/>
      <w:szCs w:val="30"/>
      <w:shd w:val="clear" w:color="auto" w:fill="FFFFFF"/>
    </w:rPr>
  </w:style>
  <w:style w:type="paragraph" w:customStyle="1" w:styleId="56">
    <w:name w:val="Body text|2"/>
    <w:basedOn w:val="1"/>
    <w:link w:val="55"/>
    <w:qFormat/>
    <w:uiPriority w:val="0"/>
    <w:pPr>
      <w:shd w:val="clear" w:color="auto" w:fill="FFFFFF"/>
      <w:spacing w:before="60" w:line="300" w:lineRule="exact"/>
      <w:jc w:val="center"/>
    </w:pPr>
    <w:rPr>
      <w:rFonts w:ascii="PMingLiU" w:hAnsi="PMingLiU" w:eastAsia="PMingLiU" w:cs="PMingLiU"/>
      <w:spacing w:val="40"/>
      <w:kern w:val="0"/>
      <w:sz w:val="30"/>
      <w:szCs w:val="30"/>
    </w:rPr>
  </w:style>
  <w:style w:type="character" w:customStyle="1" w:styleId="57">
    <w:name w:val="Body text|2 + 11 pt1"/>
    <w:basedOn w:val="55"/>
    <w:semiHidden/>
    <w:unhideWhenUsed/>
    <w:qFormat/>
    <w:uiPriority w:val="0"/>
    <w:rPr>
      <w:rFonts w:ascii="PMingLiU" w:hAnsi="PMingLiU" w:eastAsia="PMingLiU" w:cs="PMingLiU"/>
      <w:color w:val="000000"/>
      <w:spacing w:val="30"/>
      <w:w w:val="100"/>
      <w:position w:val="0"/>
      <w:sz w:val="22"/>
      <w:szCs w:val="22"/>
      <w:u w:val="none"/>
      <w:shd w:val="clear" w:color="auto" w:fill="FFFFFF"/>
      <w:lang w:val="zh-CN" w:eastAsia="zh-CN" w:bidi="zh-CN"/>
    </w:rPr>
  </w:style>
  <w:style w:type="character" w:customStyle="1" w:styleId="58">
    <w:name w:val="Body text|2 + 11 pt2"/>
    <w:basedOn w:val="55"/>
    <w:semiHidden/>
    <w:unhideWhenUsed/>
    <w:qFormat/>
    <w:uiPriority w:val="0"/>
    <w:rPr>
      <w:rFonts w:ascii="PMingLiU" w:hAnsi="PMingLiU" w:eastAsia="PMingLiU" w:cs="PMingLiU"/>
      <w:color w:val="000000"/>
      <w:spacing w:val="60"/>
      <w:w w:val="100"/>
      <w:position w:val="0"/>
      <w:sz w:val="22"/>
      <w:szCs w:val="22"/>
      <w:u w:val="none"/>
      <w:shd w:val="clear" w:color="auto" w:fill="FFFFFF"/>
      <w:lang w:val="zh-CN" w:eastAsia="zh-CN" w:bidi="zh-CN"/>
    </w:rPr>
  </w:style>
  <w:style w:type="character" w:customStyle="1" w:styleId="59">
    <w:name w:val="标题 4 字符"/>
    <w:basedOn w:val="21"/>
    <w:link w:val="3"/>
    <w:semiHidden/>
    <w:qFormat/>
    <w:uiPriority w:val="0"/>
    <w:rPr>
      <w:rFonts w:asciiTheme="majorHAnsi" w:hAnsiTheme="majorHAnsi" w:eastAsiaTheme="majorEastAsia" w:cstheme="majorBidi"/>
      <w:b/>
      <w:bCs/>
      <w:kern w:val="2"/>
      <w:sz w:val="28"/>
      <w:szCs w:val="28"/>
    </w:rPr>
  </w:style>
  <w:style w:type="table" w:customStyle="1" w:styleId="60">
    <w:name w:val="网格型2"/>
    <w:basedOn w:val="19"/>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3"/>
    <w:basedOn w:val="19"/>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font01"/>
    <w:basedOn w:val="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132;&#25509;&#36164;&#26009;to&#27611;&#38634;&#26757;\2015&#24180;&#21457;&#25991;\&#33993;&#33021;&#28304;&#23383;\2015.1.6&#65288;2015&#65289;2&#21495;&#20851;&#20110;&#24178;&#37096;&#20154;&#21592;&#22240;&#31169;&#20986;&#22269;&#65288;&#22659;&#65289;&#31649;&#29702;&#26377;&#20851;&#24037;&#20316;&#30340;&#36890;&#30693;\2015.1.6(2015)2&#21495;&#20851;&#20110;&#24178;&#37096;&#20154;&#21592;&#22240;&#31169;&#20986;&#22269;&#65288;&#22659;&#65289;&#31649;&#29702;&#26377;&#20851;&#24037;&#20316;&#30340;&#36890;&#30693;&#65288;&#2345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2015.1.6(2015)2号关于干部人员因私出国（境）管理有关工作的通知（定）.dotx</Template>
  <Company>Legend (Beijing) Limited</Company>
  <Pages>1</Pages>
  <Words>376</Words>
  <Characters>376</Characters>
  <Lines>24</Lines>
  <Paragraphs>7</Paragraphs>
  <TotalTime>1</TotalTime>
  <ScaleCrop>false</ScaleCrop>
  <LinksUpToDate>false</LinksUpToDate>
  <CharactersWithSpaces>376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2020-10-16T06:24:00Z</dcterms:created>
  <dc:creator>SkyUN.Org</dc:creator>
  <cp:lastModifiedBy>Chris.L</cp:lastModifiedBy>
  <cp:lastPrinted>2023-10-24T05:48:00Z</cp:lastPrinted>
  <dcterms:modified xsi:type="dcterms:W3CDTF">2024-12-02T08:42:55Z</dcterms:modified>
  <dc:title>蓉投司〔2003〕15号　　　　　　　　签发人：谭建明</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6AB0036386734C18907D1A49986795C7_12</vt:lpwstr>
  </property>
</Properties>
</file>