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440E7">
      <w:pPr>
        <w:widowControl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 w14:paraId="4D5B3C1F">
      <w:pPr>
        <w:spacing w:line="600" w:lineRule="exact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红河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州建设工程质量检测中心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有限公司</w:t>
      </w:r>
    </w:p>
    <w:p w14:paraId="5AA66E22">
      <w:pPr>
        <w:spacing w:line="600" w:lineRule="exact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2024年社会公开招聘岗位明细表</w:t>
      </w:r>
    </w:p>
    <w:p w14:paraId="2D9F9247">
      <w:pPr>
        <w:pStyle w:val="14"/>
        <w:rPr>
          <w:rFonts w:hint="default"/>
          <w:lang w:val="en-US" w:eastAsia="zh-CN"/>
        </w:rPr>
      </w:pPr>
    </w:p>
    <w:tbl>
      <w:tblPr>
        <w:tblStyle w:val="15"/>
        <w:tblW w:w="14809" w:type="dxa"/>
        <w:tblInd w:w="-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85"/>
        <w:gridCol w:w="944"/>
        <w:gridCol w:w="1494"/>
        <w:gridCol w:w="3439"/>
        <w:gridCol w:w="1317"/>
        <w:gridCol w:w="4900"/>
      </w:tblGrid>
      <w:tr w14:paraId="1E65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30" w:type="dxa"/>
            <w:noWrap/>
            <w:vAlign w:val="center"/>
          </w:tcPr>
          <w:p w14:paraId="2C1F7D4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部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485" w:type="dxa"/>
            <w:noWrap/>
            <w:vAlign w:val="center"/>
          </w:tcPr>
          <w:p w14:paraId="22D0C38C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944" w:type="dxa"/>
            <w:noWrap/>
            <w:vAlign w:val="center"/>
          </w:tcPr>
          <w:p w14:paraId="2B8BA93F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494" w:type="dxa"/>
            <w:noWrap/>
            <w:vAlign w:val="center"/>
          </w:tcPr>
          <w:p w14:paraId="0468E42C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3439" w:type="dxa"/>
            <w:noWrap/>
            <w:vAlign w:val="center"/>
          </w:tcPr>
          <w:p w14:paraId="0B842BF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资格条件</w:t>
            </w:r>
          </w:p>
        </w:tc>
        <w:tc>
          <w:tcPr>
            <w:tcW w:w="1317" w:type="dxa"/>
            <w:noWrap/>
            <w:vAlign w:val="center"/>
          </w:tcPr>
          <w:p w14:paraId="0B5D559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900" w:type="dxa"/>
            <w:noWrap/>
            <w:vAlign w:val="center"/>
          </w:tcPr>
          <w:p w14:paraId="5D95F207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小标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sz w:val="24"/>
                <w:szCs w:val="24"/>
                <w:lang w:val="en-US" w:eastAsia="zh-CN"/>
              </w:rPr>
              <w:t>职责</w:t>
            </w:r>
          </w:p>
        </w:tc>
      </w:tr>
      <w:tr w14:paraId="596D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230" w:type="dxa"/>
            <w:noWrap/>
            <w:vAlign w:val="center"/>
          </w:tcPr>
          <w:p w14:paraId="734D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485" w:type="dxa"/>
            <w:noWrap/>
            <w:vAlign w:val="center"/>
          </w:tcPr>
          <w:p w14:paraId="4EF0B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技术咨询岗</w:t>
            </w:r>
          </w:p>
        </w:tc>
        <w:tc>
          <w:tcPr>
            <w:tcW w:w="944" w:type="dxa"/>
            <w:noWrap/>
            <w:vAlign w:val="center"/>
          </w:tcPr>
          <w:p w14:paraId="2AAE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noWrap/>
            <w:vAlign w:val="center"/>
          </w:tcPr>
          <w:p w14:paraId="2C65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39" w:type="dxa"/>
            <w:noWrap/>
            <w:vAlign w:val="center"/>
          </w:tcPr>
          <w:p w14:paraId="1AF6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少于3年（36个月）的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工作经历，工作经历截止 2024年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月；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周岁以下(19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74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年12月以后出生 )；</w:t>
            </w:r>
          </w:p>
          <w:p w14:paraId="6FF8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拥护党和国家的路线、方针、政策，有较强的政治纪律意识；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4.持有一级（或二级）注册结构工程师证书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工程师以上职称；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   5.熟悉国家、地方行业现行检测规范标准，熟悉CAD绘图软件和办公软件。</w:t>
            </w:r>
          </w:p>
          <w:p w14:paraId="70E1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.全国唯一社保。</w:t>
            </w:r>
          </w:p>
          <w:p w14:paraId="236C8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/>
            <w:vAlign w:val="center"/>
          </w:tcPr>
          <w:p w14:paraId="41DB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土木工程、建筑工程、工程管理等相关专业</w:t>
            </w:r>
          </w:p>
        </w:tc>
        <w:tc>
          <w:tcPr>
            <w:tcW w:w="4900" w:type="dxa"/>
            <w:noWrap/>
            <w:vAlign w:val="top"/>
          </w:tcPr>
          <w:p w14:paraId="3C95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做好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工程质量检测技术咨询服务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，对检测工作中的重大技术决策把好技术关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7EC4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负责主体结构、钢结构检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检测报告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的审核、签发，确保检测鉴定结果准确可靠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011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协助项目负责人进行日常技术管理及进度管理工作，确保检测工作按时、按质完成；                             4.按《建设工程质量检测管理办法》（住房和城乡建设部令第57号）、《建设工程质量检测机构资质标准》（建质规〔2023〕1号）及省住房城乡建设厅拟定的《云南省建设工程质量检测管理实施细则》等文件要求开展日常工作。</w:t>
            </w:r>
          </w:p>
        </w:tc>
      </w:tr>
    </w:tbl>
    <w:p w14:paraId="25D19D2F">
      <w:pPr>
        <w:pStyle w:val="3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701" w:bottom="1587" w:left="1417" w:header="851" w:footer="93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CC1E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5D5B27">
                          <w:pPr>
                            <w:pStyle w:val="3"/>
                            <w:rPr>
                              <w:rFonts w:ascii="Times New Roman" w:hAnsi="Times New Roman" w:eastAsia="方正仿宋_GBK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方正仿宋_GBK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vpdE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K+l0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5D5B27">
                    <w:pPr>
                      <w:pStyle w:val="3"/>
                      <w:rPr>
                        <w:rFonts w:ascii="Times New Roman" w:hAnsi="Times New Roman" w:eastAsia="方正仿宋_GBK"/>
                        <w:sz w:val="24"/>
                      </w:rPr>
                    </w:pPr>
                    <w:r>
                      <w:rPr>
                        <w:rFonts w:ascii="Times New Roman" w:hAnsi="Times New Roman" w:eastAsia="方正仿宋_GBK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sz w:val="24"/>
                      </w:rPr>
                      <w:t>- 2 -</w:t>
                    </w:r>
                    <w:r>
                      <w:rPr>
                        <w:rFonts w:ascii="Times New Roman" w:hAnsi="Times New Roman" w:eastAsia="方正仿宋_GBK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FF48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ZDg1YTE4ZTkxYWRmNWQzZTI5YjJiZjNkM2E5NDEifQ=="/>
    <w:docVar w:name="KSO_WPS_MARK_KEY" w:val="28700b1e-ff69-42de-b3be-c559339f1ed8"/>
  </w:docVars>
  <w:rsids>
    <w:rsidRoot w:val="283D0875"/>
    <w:rsid w:val="000217C1"/>
    <w:rsid w:val="000E6482"/>
    <w:rsid w:val="00135396"/>
    <w:rsid w:val="001B392A"/>
    <w:rsid w:val="003017D3"/>
    <w:rsid w:val="00561DD0"/>
    <w:rsid w:val="005C1A26"/>
    <w:rsid w:val="005C78D4"/>
    <w:rsid w:val="00633C5B"/>
    <w:rsid w:val="007A7AC6"/>
    <w:rsid w:val="009209F1"/>
    <w:rsid w:val="0094543E"/>
    <w:rsid w:val="009F3F0C"/>
    <w:rsid w:val="00B80D00"/>
    <w:rsid w:val="00BD7FD3"/>
    <w:rsid w:val="00C85B9C"/>
    <w:rsid w:val="00CE2565"/>
    <w:rsid w:val="00E52025"/>
    <w:rsid w:val="00E9790A"/>
    <w:rsid w:val="00F211F7"/>
    <w:rsid w:val="01047306"/>
    <w:rsid w:val="011C2FB0"/>
    <w:rsid w:val="027A2C62"/>
    <w:rsid w:val="03762F25"/>
    <w:rsid w:val="0401729D"/>
    <w:rsid w:val="050F65A8"/>
    <w:rsid w:val="05E46539"/>
    <w:rsid w:val="05E56D21"/>
    <w:rsid w:val="065B7E6F"/>
    <w:rsid w:val="06E05D39"/>
    <w:rsid w:val="084B472A"/>
    <w:rsid w:val="090C7C54"/>
    <w:rsid w:val="09542F42"/>
    <w:rsid w:val="09CA148F"/>
    <w:rsid w:val="0A22649A"/>
    <w:rsid w:val="0AF25902"/>
    <w:rsid w:val="0B012467"/>
    <w:rsid w:val="0B16263E"/>
    <w:rsid w:val="0BE750AC"/>
    <w:rsid w:val="0E806732"/>
    <w:rsid w:val="0FB7385D"/>
    <w:rsid w:val="0FF4276F"/>
    <w:rsid w:val="10680ABA"/>
    <w:rsid w:val="119C37F2"/>
    <w:rsid w:val="123F03D8"/>
    <w:rsid w:val="12DA6CC1"/>
    <w:rsid w:val="14B26303"/>
    <w:rsid w:val="14BB4C36"/>
    <w:rsid w:val="15200B2B"/>
    <w:rsid w:val="15274CE6"/>
    <w:rsid w:val="158D3A47"/>
    <w:rsid w:val="1590077B"/>
    <w:rsid w:val="16404810"/>
    <w:rsid w:val="169A6C1E"/>
    <w:rsid w:val="17252504"/>
    <w:rsid w:val="17F376D9"/>
    <w:rsid w:val="1B3B4362"/>
    <w:rsid w:val="1C13269C"/>
    <w:rsid w:val="1CC96948"/>
    <w:rsid w:val="1D4A1F87"/>
    <w:rsid w:val="1E5828D6"/>
    <w:rsid w:val="1ED11DC0"/>
    <w:rsid w:val="1EF32DF3"/>
    <w:rsid w:val="1F8A04E4"/>
    <w:rsid w:val="1FEC1F54"/>
    <w:rsid w:val="2055491A"/>
    <w:rsid w:val="209E0592"/>
    <w:rsid w:val="21A70A44"/>
    <w:rsid w:val="21CF4187"/>
    <w:rsid w:val="220E16ED"/>
    <w:rsid w:val="227232EB"/>
    <w:rsid w:val="22F07AE2"/>
    <w:rsid w:val="238D71C8"/>
    <w:rsid w:val="239161EE"/>
    <w:rsid w:val="23D52530"/>
    <w:rsid w:val="23DC34FE"/>
    <w:rsid w:val="250F1E96"/>
    <w:rsid w:val="2591012E"/>
    <w:rsid w:val="26505EEA"/>
    <w:rsid w:val="2666008D"/>
    <w:rsid w:val="283D0875"/>
    <w:rsid w:val="28BA52E2"/>
    <w:rsid w:val="28F30B22"/>
    <w:rsid w:val="29F261EF"/>
    <w:rsid w:val="2A3B49AE"/>
    <w:rsid w:val="2BC05357"/>
    <w:rsid w:val="2BDC0793"/>
    <w:rsid w:val="2C165757"/>
    <w:rsid w:val="2CE4190B"/>
    <w:rsid w:val="2DDC500D"/>
    <w:rsid w:val="2EED61E2"/>
    <w:rsid w:val="2F7A34A0"/>
    <w:rsid w:val="2F9846A2"/>
    <w:rsid w:val="2F9E402D"/>
    <w:rsid w:val="31235D48"/>
    <w:rsid w:val="31737B3B"/>
    <w:rsid w:val="31E10D64"/>
    <w:rsid w:val="31F30636"/>
    <w:rsid w:val="32660FBD"/>
    <w:rsid w:val="328860F5"/>
    <w:rsid w:val="32B9473C"/>
    <w:rsid w:val="32F553A9"/>
    <w:rsid w:val="335C6052"/>
    <w:rsid w:val="338D5AFA"/>
    <w:rsid w:val="33DD5ADA"/>
    <w:rsid w:val="34271CC4"/>
    <w:rsid w:val="34673F86"/>
    <w:rsid w:val="34E964D7"/>
    <w:rsid w:val="35DB18E9"/>
    <w:rsid w:val="368927BE"/>
    <w:rsid w:val="36EB4FAA"/>
    <w:rsid w:val="37250607"/>
    <w:rsid w:val="380B6007"/>
    <w:rsid w:val="3910285C"/>
    <w:rsid w:val="39B62EBE"/>
    <w:rsid w:val="39C0312A"/>
    <w:rsid w:val="3A21175D"/>
    <w:rsid w:val="3CE53E93"/>
    <w:rsid w:val="3DA5088E"/>
    <w:rsid w:val="3E4832E3"/>
    <w:rsid w:val="3E635A19"/>
    <w:rsid w:val="3E8F3812"/>
    <w:rsid w:val="3EA71BC3"/>
    <w:rsid w:val="3FF102E8"/>
    <w:rsid w:val="400029EE"/>
    <w:rsid w:val="40140DFF"/>
    <w:rsid w:val="40B10081"/>
    <w:rsid w:val="40E93E7B"/>
    <w:rsid w:val="411D24D5"/>
    <w:rsid w:val="41BD16BD"/>
    <w:rsid w:val="41DA51C1"/>
    <w:rsid w:val="43BB4723"/>
    <w:rsid w:val="44A6072E"/>
    <w:rsid w:val="454B473F"/>
    <w:rsid w:val="45971CBB"/>
    <w:rsid w:val="461B5935"/>
    <w:rsid w:val="477B1310"/>
    <w:rsid w:val="477F33DA"/>
    <w:rsid w:val="47A5324B"/>
    <w:rsid w:val="47EC0201"/>
    <w:rsid w:val="484B2FAF"/>
    <w:rsid w:val="49506095"/>
    <w:rsid w:val="4A784551"/>
    <w:rsid w:val="4AAB019B"/>
    <w:rsid w:val="4B251F56"/>
    <w:rsid w:val="4B9370AC"/>
    <w:rsid w:val="4B97080F"/>
    <w:rsid w:val="4B9C0C9C"/>
    <w:rsid w:val="4BC73CDE"/>
    <w:rsid w:val="4BD07C7E"/>
    <w:rsid w:val="4CAC6FF9"/>
    <w:rsid w:val="4E1578A8"/>
    <w:rsid w:val="4F2B5DCC"/>
    <w:rsid w:val="4FF75FFE"/>
    <w:rsid w:val="50832B55"/>
    <w:rsid w:val="515147E8"/>
    <w:rsid w:val="51FF56D9"/>
    <w:rsid w:val="54A05FB3"/>
    <w:rsid w:val="55CB3ECF"/>
    <w:rsid w:val="561E4DDA"/>
    <w:rsid w:val="5640190F"/>
    <w:rsid w:val="564E66A6"/>
    <w:rsid w:val="565C18C8"/>
    <w:rsid w:val="56715961"/>
    <w:rsid w:val="569C0F0C"/>
    <w:rsid w:val="572D3B16"/>
    <w:rsid w:val="5777740D"/>
    <w:rsid w:val="596C20BE"/>
    <w:rsid w:val="5A0F61FB"/>
    <w:rsid w:val="5A4E40EB"/>
    <w:rsid w:val="5A507FAF"/>
    <w:rsid w:val="5BEC6A66"/>
    <w:rsid w:val="5BFA6B95"/>
    <w:rsid w:val="5C07178B"/>
    <w:rsid w:val="5C784D89"/>
    <w:rsid w:val="5D2972E4"/>
    <w:rsid w:val="5D4300E7"/>
    <w:rsid w:val="5E114FD8"/>
    <w:rsid w:val="5E8E12BA"/>
    <w:rsid w:val="605F4891"/>
    <w:rsid w:val="60A862D7"/>
    <w:rsid w:val="612E405E"/>
    <w:rsid w:val="61DB7BF0"/>
    <w:rsid w:val="620019D0"/>
    <w:rsid w:val="635D63DA"/>
    <w:rsid w:val="63886B29"/>
    <w:rsid w:val="650E16D8"/>
    <w:rsid w:val="65781216"/>
    <w:rsid w:val="66D07CD6"/>
    <w:rsid w:val="675A129D"/>
    <w:rsid w:val="68282344"/>
    <w:rsid w:val="68B86B1A"/>
    <w:rsid w:val="69E00902"/>
    <w:rsid w:val="6AD70362"/>
    <w:rsid w:val="6B8E6784"/>
    <w:rsid w:val="6B9709B1"/>
    <w:rsid w:val="6D1E2C0E"/>
    <w:rsid w:val="6D527369"/>
    <w:rsid w:val="6D535020"/>
    <w:rsid w:val="6DB57F78"/>
    <w:rsid w:val="6DF90DFC"/>
    <w:rsid w:val="6E070B59"/>
    <w:rsid w:val="6E4E7785"/>
    <w:rsid w:val="6EB636BA"/>
    <w:rsid w:val="6EDC45CB"/>
    <w:rsid w:val="6EF52EC6"/>
    <w:rsid w:val="6F292223"/>
    <w:rsid w:val="6F2C7EF4"/>
    <w:rsid w:val="6F4264B4"/>
    <w:rsid w:val="6F4C0FD9"/>
    <w:rsid w:val="6FD0159D"/>
    <w:rsid w:val="702C7B39"/>
    <w:rsid w:val="71304B2C"/>
    <w:rsid w:val="72DB3C7D"/>
    <w:rsid w:val="730A0D77"/>
    <w:rsid w:val="736A2467"/>
    <w:rsid w:val="73C2557F"/>
    <w:rsid w:val="74B00580"/>
    <w:rsid w:val="76803D57"/>
    <w:rsid w:val="76876F52"/>
    <w:rsid w:val="769928E1"/>
    <w:rsid w:val="77293F16"/>
    <w:rsid w:val="777A2C11"/>
    <w:rsid w:val="77D474F6"/>
    <w:rsid w:val="789314F6"/>
    <w:rsid w:val="78AE4BC8"/>
    <w:rsid w:val="7998749D"/>
    <w:rsid w:val="7AEA37A0"/>
    <w:rsid w:val="7BA27F21"/>
    <w:rsid w:val="7BCA690B"/>
    <w:rsid w:val="7C1E0CC6"/>
    <w:rsid w:val="7C31561F"/>
    <w:rsid w:val="7CB04D54"/>
    <w:rsid w:val="7D2613AF"/>
    <w:rsid w:val="7D9D07A7"/>
    <w:rsid w:val="7E2F3F0A"/>
    <w:rsid w:val="7E4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Times New Roman" w:hAnsi="Times New Roman" w:eastAsia="方正小标宋_GBK"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3" w:lineRule="auto"/>
      <w:jc w:val="center"/>
      <w:outlineLvl w:val="1"/>
    </w:pPr>
    <w:rPr>
      <w:rFonts w:ascii="Arial" w:hAnsi="Arial" w:eastAsia="方正小标宋_GBK"/>
      <w:b/>
      <w:kern w:val="2"/>
      <w:sz w:val="32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8"/>
    <w:qFormat/>
    <w:uiPriority w:val="0"/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Body Text Indent"/>
    <w:basedOn w:val="1"/>
    <w:next w:val="6"/>
    <w:unhideWhenUsed/>
    <w:qFormat/>
    <w:uiPriority w:val="99"/>
    <w:pPr>
      <w:ind w:firstLine="435"/>
    </w:pPr>
    <w:rPr>
      <w:rFonts w:ascii="仿宋_GB2312" w:eastAsia="仿宋_GB2312"/>
      <w:sz w:val="32"/>
    </w:rPr>
  </w:style>
  <w:style w:type="paragraph" w:styleId="10">
    <w:name w:val="Plain Text"/>
    <w:basedOn w:val="1"/>
    <w:qFormat/>
    <w:uiPriority w:val="0"/>
    <w:rPr>
      <w:rFonts w:ascii="宋体" w:hAnsi="Courier New"/>
      <w:sz w:val="30"/>
      <w:szCs w:val="20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3">
    <w:name w:val="Body Text First Indent"/>
    <w:basedOn w:val="7"/>
    <w:next w:val="7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4">
    <w:name w:val="Body Text First Indent 2"/>
    <w:basedOn w:val="9"/>
    <w:next w:val="13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fontstyle31"/>
    <w:basedOn w:val="17"/>
    <w:qFormat/>
    <w:uiPriority w:val="0"/>
    <w:rPr>
      <w:rFonts w:ascii="FZHTK--GBK1-0" w:hAnsi="FZHTK--GBK1-0" w:eastAsia="FZHTK--GBK1-0" w:cs="FZHTK--GBK1-0"/>
      <w:color w:val="000000"/>
      <w:sz w:val="32"/>
      <w:szCs w:val="32"/>
    </w:rPr>
  </w:style>
  <w:style w:type="character" w:customStyle="1" w:styleId="19">
    <w:name w:val="font61"/>
    <w:basedOn w:val="1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17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22">
    <w:name w:val="font4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5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paragraph" w:customStyle="1" w:styleId="27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中国微软</Company>
  <Pages>1</Pages>
  <Words>5756</Words>
  <Characters>5888</Characters>
  <Lines>1</Lines>
  <Paragraphs>1</Paragraphs>
  <TotalTime>26</TotalTime>
  <ScaleCrop>false</ScaleCrop>
  <LinksUpToDate>false</LinksUpToDate>
  <CharactersWithSpaces>6051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2024-11-29T09:14:00Z</dcterms:created>
  <dc:creator>1215</dc:creator>
  <cp:lastModifiedBy>屠夫edc</cp:lastModifiedBy>
  <cp:lastPrinted>2024-12-25T13:59:00Z</cp:lastPrinted>
  <dcterms:modified xsi:type="dcterms:W3CDTF">2024-12-26T01:48:48Z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3234378E43054E7883ABC01D8B73A422_13</vt:lpwstr>
  </property>
  <property fmtid="{D5CDD505-2E9C-101B-9397-08002B2CF9AE}" pid="4" name="KSOTemplateDocerSaveRecord">
    <vt:lpwstr>eyJoZGlkIjoiNDZjYzg5YTdjZjdlNDdjZTZkZmRhOGEzYzFjMzk3MGIiLCJ1c2VySWQiOiI2MTM2MzYyODEifQ==</vt:lpwstr>
  </property>
</Properties>
</file>