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both"/>
        <w:rPr>
          <w:rFonts w:hint="default" w:ascii="黑体" w:hAnsi="黑体" w:eastAsia="黑体" w:cs="黑体"/>
          <w:b/>
          <w:bCs/>
          <w:sz w:val="56"/>
          <w:szCs w:val="52"/>
          <w:lang w:val="en-US" w:eastAsia="zh-CN"/>
        </w:rPr>
      </w:pPr>
    </w:p>
    <w:tbl>
      <w:tblPr>
        <w:tblStyle w:val="11"/>
        <w:tblpPr w:leftFromText="180" w:rightFromText="180" w:vertAnchor="text" w:horzAnchor="page" w:tblpX="1024" w:tblpY="2644"/>
        <w:tblOverlap w:val="never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59"/>
        <w:gridCol w:w="900"/>
        <w:gridCol w:w="446"/>
        <w:gridCol w:w="1354"/>
        <w:gridCol w:w="900"/>
        <w:gridCol w:w="346"/>
        <w:gridCol w:w="1115"/>
        <w:gridCol w:w="1239"/>
        <w:gridCol w:w="1116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学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3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婚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身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高</w:t>
            </w:r>
          </w:p>
        </w:tc>
        <w:tc>
          <w:tcPr>
            <w:tcW w:w="13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体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重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血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型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专业证书</w:t>
            </w:r>
          </w:p>
        </w:tc>
        <w:tc>
          <w:tcPr>
            <w:tcW w:w="13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专业职称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有无住房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应聘来源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27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过往有无精神病史</w:t>
            </w: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35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27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是否已从原单位离职</w:t>
            </w:r>
          </w:p>
        </w:tc>
        <w:tc>
          <w:tcPr>
            <w:tcW w:w="26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兴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趣</w:t>
            </w:r>
          </w:p>
        </w:tc>
        <w:tc>
          <w:tcPr>
            <w:tcW w:w="35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5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要求待遇</w:t>
            </w:r>
          </w:p>
        </w:tc>
        <w:tc>
          <w:tcPr>
            <w:tcW w:w="2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35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769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769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户口类型</w:t>
            </w:r>
          </w:p>
        </w:tc>
        <w:tc>
          <w:tcPr>
            <w:tcW w:w="769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本市城镇户口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外地城镇户口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本市农村户口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外地农村户口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81" w:hRule="atLeast"/>
          <w:jc w:val="center"/>
        </w:trPr>
        <w:tc>
          <w:tcPr>
            <w:tcW w:w="2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769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before="40" w:after="0" w:line="300" w:lineRule="exact"/>
        <w:ind w:firstLine="520"/>
        <w:jc w:val="center"/>
        <w:rPr>
          <w:rFonts w:ascii="微软雅黑" w:hAnsi="微软雅黑" w:eastAsia="微软雅黑"/>
          <w:b/>
          <w:bCs/>
          <w:color w:val="090909"/>
          <w:sz w:val="32"/>
          <w:szCs w:val="32"/>
        </w:rPr>
      </w:pPr>
    </w:p>
    <w:p>
      <w:pPr>
        <w:spacing w:before="40" w:after="0" w:line="300" w:lineRule="exact"/>
        <w:ind w:firstLine="520"/>
        <w:jc w:val="center"/>
        <w:rPr>
          <w:rFonts w:ascii="微软雅黑" w:hAnsi="微软雅黑" w:eastAsia="微软雅黑"/>
          <w:b/>
          <w:bCs/>
          <w:color w:val="090909"/>
          <w:sz w:val="32"/>
          <w:szCs w:val="32"/>
        </w:rPr>
      </w:pPr>
      <w:r>
        <w:rPr>
          <w:rFonts w:ascii="微软雅黑" w:hAnsi="微软雅黑" w:eastAsia="微软雅黑"/>
          <w:b/>
          <w:bCs/>
          <w:color w:val="090909"/>
          <w:sz w:val="32"/>
          <w:szCs w:val="32"/>
        </w:rPr>
        <w:t>应聘人员登记表</w:t>
      </w:r>
    </w:p>
    <w:p>
      <w:pPr>
        <w:spacing w:before="40" w:after="0" w:line="300" w:lineRule="exact"/>
        <w:ind w:firstLine="520"/>
        <w:jc w:val="center"/>
        <w:rPr>
          <w:rFonts w:ascii="微软雅黑" w:hAnsi="微软雅黑" w:eastAsia="微软雅黑"/>
          <w:color w:val="090909"/>
          <w:sz w:val="28"/>
          <w:szCs w:val="28"/>
        </w:rPr>
      </w:pPr>
    </w:p>
    <w:p>
      <w:pPr>
        <w:spacing w:before="40" w:after="0" w:line="300" w:lineRule="exact"/>
        <w:jc w:val="left"/>
        <w:rPr>
          <w:rFonts w:hint="eastAsia" w:ascii="黑体" w:hAnsi="黑体" w:eastAsia="黑体" w:cs="黑体"/>
          <w:color w:val="0E0E0D"/>
          <w:sz w:val="28"/>
          <w:szCs w:val="28"/>
        </w:rPr>
      </w:pPr>
    </w:p>
    <w:p>
      <w:pPr>
        <w:spacing w:before="40" w:after="0" w:line="300" w:lineRule="exact"/>
        <w:jc w:val="left"/>
        <w:rPr>
          <w:rFonts w:hint="eastAsia" w:ascii="黑体" w:hAnsi="黑体" w:eastAsia="黑体" w:cs="黑体"/>
          <w:color w:val="0E0E0D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E0E0D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0E0E0D"/>
          <w:sz w:val="28"/>
          <w:szCs w:val="28"/>
          <w:lang w:val="en-US" w:eastAsia="zh-CN"/>
        </w:rPr>
        <w:t xml:space="preserve">表一） </w:t>
      </w:r>
      <w:r>
        <w:rPr>
          <w:rFonts w:hint="eastAsia" w:ascii="黑体" w:hAnsi="黑体" w:eastAsia="黑体" w:cs="黑体"/>
          <w:b/>
          <w:bCs/>
          <w:color w:val="0E0E0D"/>
          <w:sz w:val="28"/>
          <w:szCs w:val="28"/>
        </w:rPr>
        <w:t>介绍人:</w:t>
      </w:r>
      <w:r>
        <w:rPr>
          <w:rFonts w:hint="eastAsia" w:ascii="黑体" w:hAnsi="黑体" w:eastAsia="黑体" w:cs="黑体"/>
          <w:b/>
          <w:bCs/>
          <w:color w:val="0E0E0D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color w:val="0E0E0D"/>
          <w:sz w:val="28"/>
          <w:szCs w:val="28"/>
          <w:lang w:val="en-US" w:eastAsia="zh-CN"/>
        </w:rPr>
        <w:t>（</w:t>
      </w:r>
      <w:r>
        <w:rPr>
          <w:rFonts w:hint="eastAsia" w:ascii="黑体" w:hAnsi="黑体" w:eastAsia="黑体" w:cs="黑体"/>
          <w:color w:val="0E0E0D"/>
          <w:sz w:val="28"/>
          <w:szCs w:val="28"/>
        </w:rPr>
        <w:t>如有，填写)</w:t>
      </w:r>
      <w:r>
        <w:rPr>
          <w:rFonts w:hint="eastAsia" w:ascii="黑体" w:hAnsi="黑体" w:eastAsia="黑体" w:cs="黑体"/>
          <w:color w:val="0E0E0D"/>
          <w:sz w:val="28"/>
          <w:szCs w:val="28"/>
          <w:lang w:val="en-US" w:eastAsia="zh-CN"/>
        </w:rPr>
        <w:t xml:space="preserve">    </w:t>
      </w:r>
    </w:p>
    <w:p>
      <w:pPr>
        <w:spacing w:before="40" w:after="0" w:line="300" w:lineRule="exact"/>
        <w:jc w:val="left"/>
        <w:rPr>
          <w:rFonts w:hint="eastAsia" w:ascii="黑体" w:hAnsi="黑体" w:eastAsia="黑体" w:cs="黑体"/>
          <w:color w:val="0E0E0D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E0E0D"/>
          <w:sz w:val="28"/>
          <w:szCs w:val="28"/>
          <w:lang w:val="en-US" w:eastAsia="zh-CN"/>
        </w:rPr>
        <w:t xml:space="preserve"> </w:t>
      </w:r>
    </w:p>
    <w:p>
      <w:pPr>
        <w:spacing w:before="40" w:after="0" w:line="300" w:lineRule="exact"/>
        <w:ind w:firstLine="1124" w:firstLineChars="400"/>
        <w:jc w:val="left"/>
        <w:rPr>
          <w:rFonts w:hint="eastAsia" w:ascii="黑体" w:hAnsi="黑体" w:eastAsia="黑体" w:cs="黑体"/>
          <w:color w:val="0E0E0D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E0E0D"/>
          <w:sz w:val="28"/>
          <w:szCs w:val="28"/>
        </w:rPr>
        <w:t>填表日期:</w:t>
      </w:r>
      <w:r>
        <w:rPr>
          <w:rFonts w:hint="eastAsia" w:ascii="黑体" w:hAnsi="黑体" w:eastAsia="黑体" w:cs="黑体"/>
          <w:color w:val="0E0E0D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E0E0D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E0E0D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E0E0D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E0E0D"/>
          <w:sz w:val="32"/>
          <w:szCs w:val="32"/>
        </w:rPr>
        <w:t>月</w:t>
      </w:r>
      <w:r>
        <w:rPr>
          <w:rFonts w:hint="eastAsia" w:ascii="黑体" w:hAnsi="黑体" w:eastAsia="黑体" w:cs="黑体"/>
          <w:color w:val="0E0E0D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E0E0D"/>
          <w:sz w:val="32"/>
          <w:szCs w:val="32"/>
        </w:rPr>
        <w:t>日</w:t>
      </w:r>
    </w:p>
    <w:p>
      <w:pPr>
        <w:spacing w:before="40" w:after="0" w:line="300" w:lineRule="exact"/>
        <w:ind w:firstLine="440"/>
        <w:jc w:val="left"/>
        <w:rPr>
          <w:rFonts w:ascii="微软雅黑" w:hAnsi="微软雅黑" w:eastAsia="微软雅黑"/>
          <w:color w:val="000000"/>
          <w:sz w:val="22"/>
          <w:szCs w:val="22"/>
        </w:rPr>
      </w:pPr>
    </w:p>
    <w:p>
      <w:pPr>
        <w:spacing w:before="40" w:after="0" w:line="300" w:lineRule="exact"/>
        <w:jc w:val="left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 xml:space="preserve">表二）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before="40" w:after="0" w:line="300" w:lineRule="exact"/>
        <w:ind w:firstLine="440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tbl>
      <w:tblPr>
        <w:tblStyle w:val="11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25"/>
        <w:gridCol w:w="825"/>
        <w:gridCol w:w="82"/>
        <w:gridCol w:w="743"/>
        <w:gridCol w:w="825"/>
        <w:gridCol w:w="369"/>
        <w:gridCol w:w="1281"/>
        <w:gridCol w:w="1239"/>
        <w:gridCol w:w="13"/>
        <w:gridCol w:w="1223"/>
        <w:gridCol w:w="94"/>
        <w:gridCol w:w="86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8"/>
                <w:szCs w:val="28"/>
              </w:rPr>
              <w:t>应征岗位</w:t>
            </w:r>
          </w:p>
        </w:tc>
        <w:tc>
          <w:tcPr>
            <w:tcW w:w="8168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left"/>
              <w:rPr>
                <w:rFonts w:ascii="微软雅黑" w:hAnsi="微软雅黑" w:eastAsia="微软雅黑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3" w:hRule="atLeast"/>
        </w:trPr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3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25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及学历</w:t>
            </w:r>
          </w:p>
        </w:tc>
        <w:tc>
          <w:tcPr>
            <w:tcW w:w="23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外语语种及程度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5" w:hRule="atLeast"/>
        </w:trPr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月薪</w:t>
            </w: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atLeast"/>
        </w:trPr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家庭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1" w:hRule="atLeast"/>
        </w:trPr>
        <w:tc>
          <w:tcPr>
            <w:tcW w:w="8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51" w:hRule="atLeast"/>
        </w:trPr>
        <w:tc>
          <w:tcPr>
            <w:tcW w:w="8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23" w:hRule="atLeast"/>
        </w:trPr>
        <w:tc>
          <w:tcPr>
            <w:tcW w:w="990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  <w:t>本人所填上列各项属实，并授权幼儿园可在入职前进行背景调查，若有不实或虚构，愿受取消申请资格或聘用后除名的处分!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both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申请日期：                                               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  <w:t>申请人签字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  <w:szCs w:val="24"/>
                <w:lang w:val="en-US" w:eastAsia="zh-CN"/>
              </w:rPr>
              <w:t>按手印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</w:tbl>
    <w:p>
      <w:pPr>
        <w:bidi w:val="0"/>
        <w:ind w:left="0" w:leftChars="0" w:firstLine="0" w:firstLineChars="0"/>
        <w:jc w:val="both"/>
        <w:rPr>
          <w:rFonts w:hint="default" w:ascii="黑体" w:hAnsi="黑体" w:eastAsia="黑体" w:cs="黑体"/>
          <w:b/>
          <w:bCs/>
          <w:sz w:val="56"/>
          <w:szCs w:val="52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134" w:bottom="1134" w:left="1134" w:header="709" w:footer="709" w:gutter="0"/>
          <w:cols w:space="0" w:num="1"/>
          <w:titlePg/>
          <w:rtlGutter w:val="0"/>
          <w:docGrid w:linePitch="360" w:charSpace="0"/>
        </w:sectPr>
      </w:pP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before="40" w:after="0" w:line="30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表三）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如有以下资料，请扫描并按照以下顺序附在此处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专业相关证件（幼师证/保育员证……）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职称证书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毕业证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学位证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计算机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等级证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英语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等级证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身份证（注意标注    仅供成都天府国际生物城诺博幼儿园入职使用，不要遮挡本人信息）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学信网查验证明（有效期内）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无犯罪记录证明（可以通过 公安一网通办 APP查验）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"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（10）成都托幼机构健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康证（有效期内，可先提供电子检查结果）</w:t>
      </w:r>
    </w:p>
    <w:p>
      <w:pPr>
        <w:pStyle w:val="2"/>
        <w:numPr>
          <w:numId w:val="0"/>
        </w:numPr>
        <w:ind w:leftChars="200"/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709" w:footer="709" w:gutter="0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tserrat Thin">
    <w:altName w:val="Segoe Print"/>
    <w:panose1 w:val="00000300000000000000"/>
    <w:charset w:val="00"/>
    <w:family w:val="auto"/>
    <w:pitch w:val="default"/>
    <w:sig w:usb0="00000000" w:usb1="00000000" w:usb2="00000000" w:usb3="00000000" w:csb0="20000193" w:csb1="00000000"/>
  </w:font>
  <w:font w:name="Noto Sans CJK SC Thin">
    <w:altName w:val="宋体"/>
    <w:panose1 w:val="020B0200000000000000"/>
    <w:charset w:val="86"/>
    <w:family w:val="auto"/>
    <w:pitch w:val="default"/>
    <w:sig w:usb0="00000000" w:usb1="00000000" w:usb2="00000016" w:usb3="00000000" w:csb0="602E0107" w:csb1="00000000"/>
  </w:font>
  <w:font w:name="Montserrat SemiBold">
    <w:altName w:val="Segoe Print"/>
    <w:panose1 w:val="00000700000000000000"/>
    <w:charset w:val="00"/>
    <w:family w:val="auto"/>
    <w:pitch w:val="default"/>
    <w:sig w:usb0="00000000" w:usb1="00000000" w:usb2="00000000" w:usb3="00000000" w:csb0="20000193" w:csb1="00000000"/>
  </w:font>
  <w:font w:name="Noto Sans CJK SC Black">
    <w:altName w:val="宋体"/>
    <w:panose1 w:val="020B0A00000000000000"/>
    <w:charset w:val="86"/>
    <w:family w:val="auto"/>
    <w:pitch w:val="default"/>
    <w:sig w:usb0="00000000" w:usb1="00000000" w:usb2="00000016" w:usb3="00000000" w:csb0="602E0107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rkPro-Book">
    <w:altName w:val="Calibri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rkPro-Bold">
    <w:altName w:val="Segoe Print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方正兰亭粗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0911946"/>
      <w:docPartObj>
        <w:docPartGallery w:val="autotext"/>
      </w:docPartObj>
    </w:sdtPr>
    <w:sdtContent>
      <w:p>
        <w:pPr>
          <w:pStyle w:val="8"/>
          <w:tabs>
            <w:tab w:val="left" w:pos="7104"/>
            <w:tab w:val="right" w:pos="8080"/>
            <w:tab w:val="clear" w:pos="8306"/>
          </w:tabs>
          <w:ind w:right="84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8939368"/>
      <w:docPartObj>
        <w:docPartGallery w:val="autotext"/>
      </w:docPartObj>
    </w:sdtPr>
    <w:sdtContent>
      <w:p>
        <w:pPr>
          <w:pStyle w:val="8"/>
          <w:tabs>
            <w:tab w:val="left" w:pos="7104"/>
            <w:tab w:val="right" w:pos="8080"/>
            <w:tab w:val="clear" w:pos="8306"/>
          </w:tabs>
          <w:ind w:right="84"/>
        </w:pPr>
        <w:r>
          <w:rPr>
            <w:lang w:val="en-US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-1816100</wp:posOffset>
              </wp:positionH>
              <wp:positionV relativeFrom="paragraph">
                <wp:posOffset>-2543175</wp:posOffset>
              </wp:positionV>
              <wp:extent cx="1486535" cy="3330575"/>
              <wp:effectExtent l="0" t="0" r="12065" b="0"/>
              <wp:wrapNone/>
              <wp:docPr id="7" name="Picture 7" descr="../Documents/诺博教育/诺博幼儿园设计DIY工具包_含视频_DIY%20KIT_have%20video/LOGO/LOGO（2）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../Documents/诺博教育/诺博幼儿园设计DIY工具包_含视频_DIY%20KIT_have%20video/LOGO/LOGO（2）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6535" cy="3330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8"/>
      <w:tabs>
        <w:tab w:val="left" w:pos="6072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68"/>
        <w:tab w:val="clear" w:pos="4153"/>
        <w:tab w:val="clear" w:pos="8306"/>
      </w:tabs>
    </w:pPr>
    <w:r>
      <w:rPr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310" cy="107029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0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389890</wp:posOffset>
          </wp:positionV>
          <wp:extent cx="3053080" cy="381000"/>
          <wp:effectExtent l="0" t="0" r="0" b="0"/>
          <wp:wrapNone/>
          <wp:docPr id="3" name="Picture 3" descr="../Desktop/2000w/Asset%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../Desktop/2000w/Asset%2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30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-442595</wp:posOffset>
          </wp:positionV>
          <wp:extent cx="368300" cy="702945"/>
          <wp:effectExtent l="0" t="0" r="0" b="8890"/>
          <wp:wrapNone/>
          <wp:docPr id="8" name="Picture 8" descr="../Documents/诺博教育/诺博幼儿园设计DIY工具包_含视频_DIY%20KIT_have%20video/LOGO/LOGO（5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../Documents/诺博教育/诺博幼儿园设计DIY工具包_含视频_DIY%20KIT_have%20video/LOGO/LOGO（5）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300" cy="702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5224145</wp:posOffset>
          </wp:positionH>
          <wp:positionV relativeFrom="paragraph">
            <wp:posOffset>1612265</wp:posOffset>
          </wp:positionV>
          <wp:extent cx="331470" cy="658495"/>
          <wp:effectExtent l="0" t="0" r="0" b="1905"/>
          <wp:wrapNone/>
          <wp:docPr id="4" name="Picture 4" descr="../Documents/诺博教育/诺博幼儿园设计DIY工具包_含视频_DIY%20KIT_have%20video/图形/半圆（6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../Documents/诺博教育/诺博幼儿园设计DIY工具包_含视频_DIY%20KIT_have%20video/图形/半圆（6）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3312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2101372506"/>
        <w:docPartObj>
          <w:docPartGallery w:val="autotext"/>
        </w:docPartObj>
      </w:sdtPr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3D10B"/>
    <w:multiLevelType w:val="multilevel"/>
    <w:tmpl w:val="D2A3D1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4ZDg5MGNkNjg0ODQyMTFjOTA0MjQ4N2U1YzY5NGEifQ=="/>
  </w:docVars>
  <w:rsids>
    <w:rsidRoot w:val="00765B50"/>
    <w:rsid w:val="00185890"/>
    <w:rsid w:val="00195F0F"/>
    <w:rsid w:val="002A1D17"/>
    <w:rsid w:val="00622029"/>
    <w:rsid w:val="00695AE0"/>
    <w:rsid w:val="00751743"/>
    <w:rsid w:val="0075357E"/>
    <w:rsid w:val="00765B50"/>
    <w:rsid w:val="0078781E"/>
    <w:rsid w:val="007B6D84"/>
    <w:rsid w:val="007E58D4"/>
    <w:rsid w:val="008F719E"/>
    <w:rsid w:val="00934720"/>
    <w:rsid w:val="009544A6"/>
    <w:rsid w:val="00976703"/>
    <w:rsid w:val="00A33360"/>
    <w:rsid w:val="00BA2A2A"/>
    <w:rsid w:val="00BC6F07"/>
    <w:rsid w:val="00CE2131"/>
    <w:rsid w:val="00DB128B"/>
    <w:rsid w:val="00F50652"/>
    <w:rsid w:val="00F64734"/>
    <w:rsid w:val="00F67783"/>
    <w:rsid w:val="00F802C0"/>
    <w:rsid w:val="00F83097"/>
    <w:rsid w:val="00FB659C"/>
    <w:rsid w:val="02D56FD1"/>
    <w:rsid w:val="044C488D"/>
    <w:rsid w:val="0A490C30"/>
    <w:rsid w:val="0C315DFC"/>
    <w:rsid w:val="0DB03EDF"/>
    <w:rsid w:val="11826D76"/>
    <w:rsid w:val="13C579E5"/>
    <w:rsid w:val="16642EB6"/>
    <w:rsid w:val="1AA97869"/>
    <w:rsid w:val="1B8E7BC7"/>
    <w:rsid w:val="2D055343"/>
    <w:rsid w:val="2D89019D"/>
    <w:rsid w:val="2DDE7E86"/>
    <w:rsid w:val="313C6B0A"/>
    <w:rsid w:val="314E56F0"/>
    <w:rsid w:val="32723328"/>
    <w:rsid w:val="3648294F"/>
    <w:rsid w:val="36672B4E"/>
    <w:rsid w:val="37F74AAC"/>
    <w:rsid w:val="3E3720E9"/>
    <w:rsid w:val="3EAB6633"/>
    <w:rsid w:val="41487973"/>
    <w:rsid w:val="427A2817"/>
    <w:rsid w:val="44453DDE"/>
    <w:rsid w:val="45EC713B"/>
    <w:rsid w:val="4D8029CF"/>
    <w:rsid w:val="5275778B"/>
    <w:rsid w:val="52F1320B"/>
    <w:rsid w:val="53083F50"/>
    <w:rsid w:val="53F76BF9"/>
    <w:rsid w:val="5477519E"/>
    <w:rsid w:val="5F8C3827"/>
    <w:rsid w:val="60EB33D7"/>
    <w:rsid w:val="62BF6E87"/>
    <w:rsid w:val="66FA44D1"/>
    <w:rsid w:val="67F717D3"/>
    <w:rsid w:val="6DDF4D68"/>
    <w:rsid w:val="6F336624"/>
    <w:rsid w:val="7243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autoRedefine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left="0" w:leftChars="0" w:firstLine="420" w:firstLineChars="200"/>
    </w:pPr>
    <w:rPr>
      <w:sz w:val="21"/>
      <w:szCs w:val="21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index 8"/>
    <w:basedOn w:val="1"/>
    <w:next w:val="1"/>
    <w:autoRedefine/>
    <w:semiHidden/>
    <w:unhideWhenUsed/>
    <w:qFormat/>
    <w:uiPriority w:val="99"/>
    <w:pPr>
      <w:ind w:left="1400" w:leftChars="1400"/>
    </w:pPr>
  </w:style>
  <w:style w:type="paragraph" w:styleId="6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head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Emphasis"/>
    <w:basedOn w:val="12"/>
    <w:autoRedefine/>
    <w:qFormat/>
    <w:uiPriority w:val="20"/>
    <w:rPr>
      <w:i/>
      <w:iCs/>
    </w:rPr>
  </w:style>
  <w:style w:type="character" w:customStyle="1" w:styleId="15">
    <w:name w:val="标题 1 字符"/>
    <w:basedOn w:val="12"/>
    <w:link w:val="4"/>
    <w:autoRedefine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6">
    <w:name w:val="页眉 字符"/>
    <w:basedOn w:val="12"/>
    <w:link w:val="9"/>
    <w:autoRedefine/>
    <w:qFormat/>
    <w:uiPriority w:val="99"/>
  </w:style>
  <w:style w:type="character" w:customStyle="1" w:styleId="17">
    <w:name w:val="页脚 字符"/>
    <w:basedOn w:val="12"/>
    <w:link w:val="8"/>
    <w:autoRedefine/>
    <w:qFormat/>
    <w:uiPriority w:val="99"/>
  </w:style>
  <w:style w:type="character" w:customStyle="1" w:styleId="18">
    <w:name w:val="批注框文本 字符"/>
    <w:basedOn w:val="12"/>
    <w:link w:val="7"/>
    <w:autoRedefine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9">
    <w:name w:val="CLOU Text"/>
    <w:basedOn w:val="1"/>
    <w:autoRedefine/>
    <w:qFormat/>
    <w:uiPriority w:val="0"/>
    <w:pPr>
      <w:tabs>
        <w:tab w:val="left" w:pos="3402"/>
        <w:tab w:val="left" w:pos="5103"/>
        <w:tab w:val="left" w:pos="6237"/>
        <w:tab w:val="left" w:pos="6379"/>
      </w:tabs>
      <w:spacing w:after="120" w:line="240" w:lineRule="auto"/>
    </w:pPr>
    <w:rPr>
      <w:rFonts w:ascii="MarkPro-Book" w:hAnsi="MarkPro-Book" w:eastAsia="方正兰亭黑简体"/>
      <w:sz w:val="20"/>
      <w:lang w:val="en-US"/>
    </w:rPr>
  </w:style>
  <w:style w:type="paragraph" w:customStyle="1" w:styleId="20">
    <w:name w:val="CLOU 1. Chapter"/>
    <w:basedOn w:val="1"/>
    <w:next w:val="1"/>
    <w:autoRedefine/>
    <w:qFormat/>
    <w:uiPriority w:val="0"/>
    <w:pPr>
      <w:tabs>
        <w:tab w:val="left" w:pos="567"/>
      </w:tabs>
      <w:spacing w:before="240" w:after="240" w:line="240" w:lineRule="auto"/>
      <w:ind w:left="720" w:hanging="720"/>
    </w:pPr>
    <w:rPr>
      <w:rFonts w:ascii="MarkPro-Bold" w:hAnsi="MarkPro-Bold" w:eastAsia="方正兰亭粗黑简体"/>
      <w:caps/>
      <w:sz w:val="28"/>
      <w:szCs w:val="28"/>
      <w:lang w:val="en-US"/>
    </w:rPr>
  </w:style>
  <w:style w:type="character" w:customStyle="1" w:styleId="21">
    <w:name w:val="日期 字符"/>
    <w:basedOn w:val="1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add\D-01\D-01.2_NOBOSCHOO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OBO SCHOOL">
      <a:majorFont>
        <a:latin typeface="Montserrat SemiBold"/>
        <a:ea typeface="Noto Sans CJK SC Black"/>
        <a:cs typeface=""/>
      </a:majorFont>
      <a:minorFont>
        <a:latin typeface="Montserrat Thin"/>
        <a:ea typeface="Noto Sans CJK SC Thi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D-01.2_NOBOSCHOOL_Letterhead</Template>
  <Pages>2</Pages>
  <Words>311</Words>
  <Characters>311</Characters>
  <Lines>1</Lines>
  <Paragraphs>1</Paragraphs>
  <TotalTime>6</TotalTime>
  <ScaleCrop>false</ScaleCrop>
  <LinksUpToDate>false</LinksUpToDate>
  <CharactersWithSpaces>448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2017-02-14T07:50:00Z</dcterms:created>
  <dc:creator>Administrator</dc:creator>
  <cp:lastModifiedBy>OnlyOne蓉子</cp:lastModifiedBy>
  <cp:lastPrinted>2023-09-06T06:50:00Z</cp:lastPrinted>
  <dcterms:modified xsi:type="dcterms:W3CDTF">2024-03-28T04:05:34Z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2279FEAAC1B04584AAFAEEF044CB5791</vt:lpwstr>
  </property>
</Properties>
</file>