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859C7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4DD06E9E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3CD00CFE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07F09D3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374D5B71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象山县房屋征迁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C2AE86D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象山县房屋征迁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1245C053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7B98540E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6E4CC97F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3528565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72510DCC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502249A8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3B9B0EAE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4NTZkZmMxNGY0YTAxOWMzN2Q4YTQ0NzA5NDAyODQ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54DD69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176</Words>
  <Characters>209</Characters>
  <Lines>2</Lines>
  <Paragraphs>1</Paragraphs>
  <TotalTime>5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企业用户_1181756392</cp:lastModifiedBy>
  <dcterms:modified xsi:type="dcterms:W3CDTF">2024-10-14T01:19:30Z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77B8C2BE710345D8B25B05C3FF1B81C0_12</vt:lpwstr>
  </property>
</Properties>
</file>