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6A005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7AB6396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济南市妇幼保健院引进知名高校急需优秀人才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报名登记表</w:t>
      </w:r>
    </w:p>
    <w:tbl>
      <w:tblPr>
        <w:tblStyle w:val="6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14:paraId="3567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9E2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619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D967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6E37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5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B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0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7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022C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761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6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4B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D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1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25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55F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9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2C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A5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 w14:paraId="7E59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55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6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59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5F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2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E9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45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3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A7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81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8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D4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D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5B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26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A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19"/>
                <w:color w:val="000000"/>
                <w:lang w:val="en-US" w:eastAsia="zh-CN" w:bidi="ar"/>
              </w:rPr>
              <w:t xml:space="preserve">    </w:t>
            </w:r>
            <w:r>
              <w:rPr>
                <w:rStyle w:val="19"/>
                <w:color w:val="000000"/>
                <w:lang w:val="en-US" w:eastAsia="zh-CN" w:bidi="ar"/>
              </w:rPr>
              <w:br w:type="textWrapping"/>
            </w:r>
            <w:r>
              <w:rPr>
                <w:rStyle w:val="19"/>
                <w:color w:val="000000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19"/>
                <w:color w:val="000000"/>
                <w:lang w:val="en-US" w:eastAsia="zh-CN" w:bidi="ar"/>
              </w:rPr>
              <w:br w:type="textWrapping"/>
            </w:r>
            <w:r>
              <w:rPr>
                <w:rStyle w:val="19"/>
                <w:color w:val="000000"/>
                <w:lang w:val="en-US" w:eastAsia="zh-CN" w:bidi="ar"/>
              </w:rPr>
              <w:t xml:space="preserve">                                         </w:t>
            </w:r>
            <w:r>
              <w:rPr>
                <w:rStyle w:val="19"/>
                <w:color w:val="000000"/>
                <w:lang w:val="en-US" w:eastAsia="zh-CN" w:bidi="ar"/>
              </w:rPr>
              <w:br w:type="textWrapping"/>
            </w:r>
            <w:r>
              <w:rPr>
                <w:rStyle w:val="19"/>
                <w:color w:val="000000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19"/>
                <w:rFonts w:ascii="宋体" w:hAnsi="宋体" w:eastAsia="宋体" w:cs="宋体"/>
                <w:color w:val="000000"/>
                <w:lang w:val="en-US" w:eastAsia="zh-CN" w:bidi="ar"/>
              </w:rPr>
              <w:t xml:space="preserve">承诺人：  </w:t>
            </w:r>
            <w:r>
              <w:rPr>
                <w:rStyle w:val="19"/>
                <w:rFonts w:ascii="宋体" w:hAnsi="宋体" w:eastAsia="宋体" w:cs="宋体"/>
                <w:color w:val="000000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color w:val="000000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 w14:paraId="6443B5F9">
      <w:pPr>
        <w:spacing w:line="560" w:lineRule="exact"/>
        <w:jc w:val="left"/>
        <w:rPr>
          <w:rStyle w:val="9"/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A6079-0A8F-44D3-9039-4104AFD24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618094-A4FA-48B4-B269-BAC2F45870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80A626-0516-409F-80AE-21F0F5D48A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71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AE71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AE71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5EA1">
    <w:pPr>
      <w:pStyle w:val="4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mJjNTdmMDNlM2JhZmU1ZDFiMGNjMDVhZjM5OTkifQ=="/>
  </w:docVars>
  <w:rsids>
    <w:rsidRoot w:val="001A2914"/>
    <w:rsid w:val="000D1A97"/>
    <w:rsid w:val="0066595D"/>
    <w:rsid w:val="006A7BAA"/>
    <w:rsid w:val="00CC1991"/>
    <w:rsid w:val="00CE5256"/>
    <w:rsid w:val="00D432DF"/>
    <w:rsid w:val="00D76FA3"/>
    <w:rsid w:val="00E328C3"/>
    <w:rsid w:val="00EA4307"/>
    <w:rsid w:val="00FB0CB0"/>
    <w:rsid w:val="02F92D08"/>
    <w:rsid w:val="03606DE6"/>
    <w:rsid w:val="081A03A0"/>
    <w:rsid w:val="0BCE748D"/>
    <w:rsid w:val="0E7E0B08"/>
    <w:rsid w:val="0FD04DF1"/>
    <w:rsid w:val="11E54E3F"/>
    <w:rsid w:val="1A1475E8"/>
    <w:rsid w:val="1E2458FF"/>
    <w:rsid w:val="1F345313"/>
    <w:rsid w:val="215508C5"/>
    <w:rsid w:val="25007FBA"/>
    <w:rsid w:val="2EBE07DF"/>
    <w:rsid w:val="331572DC"/>
    <w:rsid w:val="37FD1DD3"/>
    <w:rsid w:val="39F96B6F"/>
    <w:rsid w:val="3B0F52FA"/>
    <w:rsid w:val="3B7E49FA"/>
    <w:rsid w:val="3FCA36B3"/>
    <w:rsid w:val="41004C87"/>
    <w:rsid w:val="42B61959"/>
    <w:rsid w:val="46051E7A"/>
    <w:rsid w:val="4EEB7725"/>
    <w:rsid w:val="58E16CF4"/>
    <w:rsid w:val="5AEC4735"/>
    <w:rsid w:val="5B2335F4"/>
    <w:rsid w:val="5D7F0EF0"/>
    <w:rsid w:val="5E73EA18"/>
    <w:rsid w:val="6C342BD4"/>
    <w:rsid w:val="78D93B4B"/>
    <w:rsid w:val="7EFF280F"/>
    <w:rsid w:val="7FDA85C4"/>
    <w:rsid w:val="7FFE698E"/>
    <w:rsid w:val="D31EBCCA"/>
    <w:rsid w:val="FEDF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locked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_Style 4"/>
    <w:basedOn w:val="1"/>
    <w:link w:val="7"/>
    <w:qFormat/>
    <w:uiPriority w:val="99"/>
    <w:pPr>
      <w:spacing w:after="160" w:line="240" w:lineRule="exact"/>
      <w:jc w:val="left"/>
      <w:textAlignment w:val="auto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9">
    <w:name w:val="NormalCharacter"/>
    <w:semiHidden/>
    <w:qFormat/>
    <w:uiPriority w:val="99"/>
  </w:style>
  <w:style w:type="table" w:customStyle="1" w:styleId="10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Date Char"/>
    <w:basedOn w:val="7"/>
    <w:link w:val="2"/>
    <w:semiHidden/>
    <w:qFormat/>
    <w:locked/>
    <w:uiPriority w:val="99"/>
    <w:rPr>
      <w:sz w:val="21"/>
      <w:szCs w:val="21"/>
    </w:rPr>
  </w:style>
  <w:style w:type="paragraph" w:customStyle="1" w:styleId="15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5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2938</Words>
  <Characters>3089</Characters>
  <Lines>0</Lines>
  <Paragraphs>0</Paragraphs>
  <TotalTime>15</TotalTime>
  <ScaleCrop>false</ScaleCrop>
  <LinksUpToDate>false</LinksUpToDate>
  <CharactersWithSpaces>3341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2021-09-28T22:08:00Z</dcterms:created>
  <dc:creator>admin</dc:creator>
  <cp:lastModifiedBy>BIG RED</cp:lastModifiedBy>
  <cp:lastPrinted>2024-10-09T03:47:00Z</cp:lastPrinted>
  <dcterms:modified xsi:type="dcterms:W3CDTF">2024-10-14T08:06:28Z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2F29242851344F6882A45F4832648F1D_13</vt:lpwstr>
  </property>
</Properties>
</file>