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margin" w:tblpXSpec="center" w:tblpY="1209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9"/>
        <w:gridCol w:w="994"/>
        <w:gridCol w:w="1078"/>
        <w:gridCol w:w="1230"/>
        <w:gridCol w:w="1703"/>
        <w:gridCol w:w="1834"/>
      </w:tblGrid>
      <w:tr w14:paraId="5756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71C9ED45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名</w:t>
            </w:r>
          </w:p>
        </w:tc>
        <w:tc>
          <w:tcPr>
            <w:tcW w:w="1069" w:type="dxa"/>
            <w:vAlign w:val="center"/>
          </w:tcPr>
          <w:p w14:paraId="6AA06939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6F1A4F9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1078" w:type="dxa"/>
            <w:vAlign w:val="center"/>
          </w:tcPr>
          <w:p w14:paraId="1F52A233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40254BC7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</w:t>
            </w:r>
          </w:p>
        </w:tc>
        <w:tc>
          <w:tcPr>
            <w:tcW w:w="1703" w:type="dxa"/>
            <w:vAlign w:val="center"/>
          </w:tcPr>
          <w:p w14:paraId="71D8F58B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8D2F239"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 w14:paraId="220B6377">
            <w:pPr>
              <w:spacing w:line="340" w:lineRule="exact"/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63CCF287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5265F7F1"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 w14:paraId="2B50D70C"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413B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3694CF52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  贯</w:t>
            </w:r>
          </w:p>
        </w:tc>
        <w:tc>
          <w:tcPr>
            <w:tcW w:w="1069" w:type="dxa"/>
            <w:vAlign w:val="center"/>
          </w:tcPr>
          <w:p w14:paraId="05E24DA4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C93FAE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  族</w:t>
            </w:r>
          </w:p>
        </w:tc>
        <w:tc>
          <w:tcPr>
            <w:tcW w:w="1078" w:type="dxa"/>
            <w:vAlign w:val="center"/>
          </w:tcPr>
          <w:p w14:paraId="249CCB68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2E341C6A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703" w:type="dxa"/>
            <w:vAlign w:val="center"/>
          </w:tcPr>
          <w:p w14:paraId="2032DADD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5A030748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67CE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1863E8D8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历</w:t>
            </w:r>
          </w:p>
        </w:tc>
        <w:tc>
          <w:tcPr>
            <w:tcW w:w="1069" w:type="dxa"/>
            <w:vAlign w:val="center"/>
          </w:tcPr>
          <w:p w14:paraId="4BE85FF0">
            <w:pPr>
              <w:spacing w:line="440" w:lineRule="exact"/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B5603E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位</w:t>
            </w:r>
          </w:p>
        </w:tc>
        <w:tc>
          <w:tcPr>
            <w:tcW w:w="1078" w:type="dxa"/>
            <w:vAlign w:val="center"/>
          </w:tcPr>
          <w:p w14:paraId="4539ED22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A4B1D8C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特  长</w:t>
            </w:r>
          </w:p>
        </w:tc>
        <w:tc>
          <w:tcPr>
            <w:tcW w:w="1703" w:type="dxa"/>
            <w:vAlign w:val="center"/>
          </w:tcPr>
          <w:p w14:paraId="0EB968CB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79F5DA8E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333F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77A7462D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141" w:type="dxa"/>
            <w:gridSpan w:val="3"/>
            <w:vAlign w:val="center"/>
          </w:tcPr>
          <w:p w14:paraId="673C3551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BD63FC4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毕业时间</w:t>
            </w:r>
          </w:p>
        </w:tc>
        <w:tc>
          <w:tcPr>
            <w:tcW w:w="3537" w:type="dxa"/>
            <w:gridSpan w:val="2"/>
            <w:vAlign w:val="center"/>
          </w:tcPr>
          <w:p w14:paraId="355905CA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6D37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3603D6FC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单位及</w:t>
            </w:r>
          </w:p>
          <w:p w14:paraId="4C5B5398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岗位</w:t>
            </w:r>
          </w:p>
        </w:tc>
        <w:tc>
          <w:tcPr>
            <w:tcW w:w="3141" w:type="dxa"/>
            <w:gridSpan w:val="3"/>
            <w:vAlign w:val="center"/>
          </w:tcPr>
          <w:p w14:paraId="66A2C416">
            <w:pPr>
              <w:spacing w:line="440" w:lineRule="exact"/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D495FFB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-11"/>
                <w:sz w:val="18"/>
                <w:szCs w:val="18"/>
              </w:rPr>
              <w:t>参加工作时间</w:t>
            </w:r>
          </w:p>
        </w:tc>
        <w:tc>
          <w:tcPr>
            <w:tcW w:w="3537" w:type="dxa"/>
            <w:gridSpan w:val="2"/>
            <w:vAlign w:val="center"/>
          </w:tcPr>
          <w:p w14:paraId="52F3C772">
            <w:pPr>
              <w:spacing w:line="28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1B11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7BCB1562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141" w:type="dxa"/>
            <w:gridSpan w:val="3"/>
            <w:vAlign w:val="center"/>
          </w:tcPr>
          <w:p w14:paraId="39005500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CC9B957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2"/>
            <w:vAlign w:val="center"/>
          </w:tcPr>
          <w:p w14:paraId="41D81E5D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347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115495BF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微信号（非必须填写）</w:t>
            </w:r>
          </w:p>
        </w:tc>
        <w:tc>
          <w:tcPr>
            <w:tcW w:w="3141" w:type="dxa"/>
            <w:gridSpan w:val="3"/>
            <w:vAlign w:val="center"/>
          </w:tcPr>
          <w:p w14:paraId="750185D8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567897EB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电子邮箱</w:t>
            </w:r>
          </w:p>
        </w:tc>
        <w:tc>
          <w:tcPr>
            <w:tcW w:w="3537" w:type="dxa"/>
            <w:gridSpan w:val="2"/>
            <w:vAlign w:val="center"/>
          </w:tcPr>
          <w:p w14:paraId="6B68F44D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622E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13" w:type="dxa"/>
            <w:vAlign w:val="center"/>
          </w:tcPr>
          <w:p w14:paraId="71988D9C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现居住地</w:t>
            </w:r>
          </w:p>
        </w:tc>
        <w:tc>
          <w:tcPr>
            <w:tcW w:w="7908" w:type="dxa"/>
            <w:gridSpan w:val="6"/>
            <w:vAlign w:val="center"/>
          </w:tcPr>
          <w:p w14:paraId="047D9E4D">
            <w:pPr>
              <w:spacing w:line="280" w:lineRule="exact"/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1CE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exact"/>
        </w:trPr>
        <w:tc>
          <w:tcPr>
            <w:tcW w:w="1413" w:type="dxa"/>
            <w:vAlign w:val="center"/>
          </w:tcPr>
          <w:p w14:paraId="2F6CE50A"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</w:t>
            </w:r>
          </w:p>
          <w:p w14:paraId="7F9B8CB7"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作</w:t>
            </w:r>
          </w:p>
          <w:p w14:paraId="0D7251C1"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</w:t>
            </w:r>
          </w:p>
          <w:p w14:paraId="75B70398"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</w:t>
            </w:r>
          </w:p>
        </w:tc>
        <w:tc>
          <w:tcPr>
            <w:tcW w:w="7908" w:type="dxa"/>
            <w:gridSpan w:val="6"/>
            <w:vAlign w:val="center"/>
          </w:tcPr>
          <w:p w14:paraId="2F2C65F9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297CCFF9">
            <w:pPr>
              <w:widowControl/>
              <w:ind w:left="0" w:leftChars="0" w:firstLine="487" w:firstLineChars="271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18E3751E">
            <w:pPr>
              <w:ind w:left="-150" w:firstLine="180" w:firstLineChars="100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0D8047B5"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</w:p>
          <w:p w14:paraId="0D4B99F6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</w:p>
          <w:p w14:paraId="285E367B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 w14:paraId="415CC46E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 w14:paraId="1EE88F32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 w14:paraId="5ACA45D5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52EE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13" w:type="dxa"/>
            <w:vAlign w:val="center"/>
          </w:tcPr>
          <w:p w14:paraId="39CDA334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7908" w:type="dxa"/>
            <w:gridSpan w:val="6"/>
          </w:tcPr>
          <w:p w14:paraId="20FADCA2"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57DB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413" w:type="dxa"/>
            <w:vAlign w:val="center"/>
          </w:tcPr>
          <w:p w14:paraId="31D61863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是否同意</w:t>
            </w:r>
          </w:p>
          <w:p w14:paraId="7D7260AF">
            <w:pPr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调剂</w:t>
            </w:r>
          </w:p>
        </w:tc>
        <w:tc>
          <w:tcPr>
            <w:tcW w:w="7908" w:type="dxa"/>
            <w:gridSpan w:val="6"/>
          </w:tcPr>
          <w:p w14:paraId="27F407CC"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05DE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413" w:type="dxa"/>
            <w:vAlign w:val="center"/>
          </w:tcPr>
          <w:p w14:paraId="27FD4F3C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备注</w:t>
            </w:r>
          </w:p>
        </w:tc>
        <w:tc>
          <w:tcPr>
            <w:tcW w:w="7908" w:type="dxa"/>
            <w:gridSpan w:val="6"/>
            <w:vAlign w:val="center"/>
          </w:tcPr>
          <w:p w14:paraId="3BD56DB7"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 w14:paraId="504A140F">
      <w:pPr>
        <w:ind w:left="0" w:leftChars="0" w:firstLine="598" w:firstLineChars="136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/>
        </w:rPr>
        <w:t>长江文化促进会应聘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报名表</w:t>
      </w:r>
    </w:p>
    <w:p w14:paraId="44F05A84">
      <w:pPr>
        <w:spacing w:line="420" w:lineRule="exact"/>
        <w:ind w:left="-150" w:firstLine="214" w:firstLineChars="102"/>
        <w:rPr>
          <w:rFonts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</w:t>
      </w:r>
      <w:r>
        <w:rPr>
          <w:rFonts w:hint="eastAsia" w:ascii="仿宋" w:hAnsi="仿宋" w:eastAsia="仿宋"/>
          <w:sz w:val="21"/>
          <w:szCs w:val="21"/>
          <w:lang w:val="en-US"/>
        </w:rPr>
        <w:t xml:space="preserve">         </w:t>
      </w:r>
      <w:r>
        <w:rPr>
          <w:rFonts w:hint="eastAsia" w:ascii="仿宋" w:hAnsi="仿宋" w:eastAsia="仿宋"/>
          <w:sz w:val="21"/>
          <w:szCs w:val="21"/>
        </w:rPr>
        <w:t xml:space="preserve">            </w:t>
      </w:r>
      <w:r>
        <w:rPr>
          <w:rFonts w:hint="eastAsia" w:ascii="仿宋" w:hAnsi="仿宋" w:eastAsia="仿宋"/>
          <w:sz w:val="21"/>
          <w:szCs w:val="21"/>
          <w:lang w:val="en-US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>填表日期：年月</w:t>
      </w:r>
      <w:r>
        <w:rPr>
          <w:rFonts w:hint="eastAsia" w:ascii="仿宋" w:hAnsi="仿宋" w:eastAsia="仿宋"/>
          <w:sz w:val="21"/>
          <w:szCs w:val="21"/>
          <w:lang w:val="en-US"/>
        </w:rPr>
        <w:t>日</w:t>
      </w:r>
    </w:p>
    <w:p w14:paraId="53CD5657">
      <w:pPr>
        <w:spacing w:line="300" w:lineRule="exact"/>
        <w:ind w:left="-150" w:firstLine="5" w:firstLineChars="3"/>
        <w:rPr>
          <w:rFonts w:hint="eastAsia" w:ascii="仿宋" w:hAnsi="仿宋" w:eastAsia="仿宋"/>
          <w:spacing w:val="-11"/>
          <w:sz w:val="21"/>
          <w:szCs w:val="21"/>
          <w:lang w:val="en-US"/>
        </w:rPr>
      </w:pPr>
      <w:r>
        <w:rPr>
          <w:rFonts w:hint="eastAsia" w:ascii="仿宋" w:hAnsi="仿宋" w:eastAsia="仿宋"/>
          <w:spacing w:val="-11"/>
          <w:sz w:val="21"/>
          <w:szCs w:val="21"/>
          <w:lang w:val="en-US"/>
        </w:rPr>
        <w:t>说明：1.报名表请发至邮箱：</w:t>
      </w:r>
      <w:r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  <w:t>jiana@yrcpa</w:t>
      </w:r>
      <w:r>
        <w:rPr>
          <w:rFonts w:hint="default" w:ascii="仿宋" w:hAnsi="仿宋" w:eastAsia="仿宋"/>
          <w:spacing w:val="-11"/>
          <w:sz w:val="21"/>
          <w:szCs w:val="21"/>
          <w:lang w:val="en-US"/>
        </w:rPr>
        <w:t>.</w:t>
      </w:r>
      <w:r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  <w:t>org.cn</w:t>
      </w:r>
      <w:r>
        <w:rPr>
          <w:rFonts w:hint="eastAsia" w:ascii="仿宋" w:hAnsi="仿宋" w:eastAsia="仿宋"/>
          <w:spacing w:val="-11"/>
          <w:sz w:val="21"/>
          <w:szCs w:val="21"/>
          <w:lang w:val="en-US"/>
        </w:rPr>
        <w:t>，同步上传学历证书、相关资格证书等扫描件；2.应聘基本条件见附件。</w:t>
      </w:r>
    </w:p>
    <w:p w14:paraId="600C85B3">
      <w:pPr>
        <w:ind w:left="-150" w:firstLine="9" w:firstLineChars="3"/>
        <w:rPr>
          <w:rFonts w:hint="eastAsia" w:ascii="黑体" w:hAnsi="黑体" w:eastAsia="黑体" w:cs="黑体"/>
          <w:sz w:val="32"/>
          <w:szCs w:val="32"/>
          <w:lang w:val="en-US"/>
        </w:rPr>
      </w:pPr>
    </w:p>
    <w:p w14:paraId="153D8396">
      <w:pPr>
        <w:ind w:left="-150" w:firstLine="9" w:firstLineChars="3"/>
        <w:rPr>
          <w:rFonts w:hint="eastAsia" w:ascii="黑体" w:hAnsi="黑体" w:eastAsia="黑体" w:cs="黑体"/>
          <w:sz w:val="32"/>
          <w:szCs w:val="32"/>
          <w:lang w:val="en-US"/>
        </w:rPr>
      </w:pPr>
    </w:p>
    <w:p w14:paraId="255E2A03">
      <w:pPr>
        <w:ind w:left="-150" w:firstLine="9" w:firstLineChars="3"/>
        <w:rPr>
          <w:rFonts w:hint="eastAsia" w:ascii="黑体" w:hAnsi="黑体" w:eastAsia="黑体" w:cs="黑体"/>
          <w:sz w:val="32"/>
          <w:szCs w:val="32"/>
          <w:lang w:val="en-US"/>
        </w:rPr>
      </w:pPr>
    </w:p>
    <w:p w14:paraId="07762006">
      <w:pPr>
        <w:ind w:left="-150" w:firstLine="9" w:firstLineChars="3"/>
        <w:rPr>
          <w:rFonts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</w:p>
    <w:p w14:paraId="59B7468B">
      <w:pPr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val="en-US"/>
        </w:rPr>
      </w:pPr>
    </w:p>
    <w:p w14:paraId="671A1D75">
      <w:pPr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长江文化促进会招聘人员基本应聘条件</w:t>
      </w:r>
    </w:p>
    <w:p w14:paraId="6FE8FEF9">
      <w:pPr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val="en-US"/>
        </w:rPr>
      </w:pPr>
    </w:p>
    <w:p w14:paraId="588A7EC2">
      <w:pPr>
        <w:adjustRightInd/>
        <w:snapToGrid/>
        <w:ind w:left="-150" w:firstLine="640"/>
        <w:rPr>
          <w:rFonts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/>
        </w:rPr>
        <w:t>一、具有良好的政治素质。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/>
        </w:rPr>
        <w:t>热爱祖国，拥护中国共产党的领导，拥护中国共产党的路线方针政策，遵纪守法、品行优良。</w:t>
      </w:r>
    </w:p>
    <w:p w14:paraId="542DAC52">
      <w:pPr>
        <w:adjustRightInd/>
        <w:snapToGrid/>
        <w:ind w:left="-150" w:firstLine="640"/>
        <w:rPr>
          <w:rFonts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/>
        </w:rPr>
        <w:t>二、具有良好的职业道德。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/>
        </w:rPr>
        <w:t>有强烈的使命感和责任感，清正廉洁，诚信务实，勤奋敬业，团结合作，自觉维护促进会权益。</w:t>
      </w:r>
    </w:p>
    <w:p w14:paraId="7738A971">
      <w:pPr>
        <w:adjustRightInd/>
        <w:snapToGrid/>
        <w:ind w:left="-150" w:firstLine="640"/>
        <w:rPr>
          <w:rFonts w:ascii="方正仿宋简体" w:hAnsi="方正仿宋简体" w:eastAsia="方正仿宋简体" w:cs="方正仿宋简体"/>
          <w:bCs/>
          <w:color w:val="333F50" w:themeColor="text2" w:themeShade="BF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/>
        </w:rPr>
        <w:t>三、具有良好的心理素质。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/>
        </w:rPr>
        <w:t>抗压能力较强，身体健康，能够适应复杂环境。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587" w:header="851" w:footer="992" w:gutter="0"/>
      <w:pgNumType w:start="1"/>
      <w:cols w:space="720" w:num="1"/>
      <w:docGrid w:type="linesAndChar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150" w:firstLine="600"/>
      </w:pPr>
      <w:r>
        <w:separator/>
      </w:r>
    </w:p>
  </w:endnote>
  <w:endnote w:type="continuationSeparator" w:id="1">
    <w:p>
      <w:pPr>
        <w:spacing w:line="240" w:lineRule="auto"/>
        <w:ind w:left="-15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69C58-82DE-4F2E-BBB6-46CB37461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B20DE6DD-095F-4D43-9759-CABBBA1C39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073E09-B92E-4A21-8660-16F6B95F025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10DE294-58ED-497B-B9A5-05598A42A4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F9876">
    <w:pPr>
      <w:pStyle w:val="3"/>
      <w:ind w:left="-150" w:firstLine="480"/>
      <w:rPr>
        <w:rStyle w:val="8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84303">
                          <w:pPr>
                            <w:pStyle w:val="3"/>
                            <w:ind w:left="-150"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84303">
                    <w:pPr>
                      <w:pStyle w:val="3"/>
                      <w:ind w:left="-150"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9E3AA">
    <w:pPr>
      <w:pStyle w:val="3"/>
      <w:ind w:left="-15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AA649">
    <w:pPr>
      <w:pStyle w:val="3"/>
      <w:ind w:left="-15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150" w:firstLine="600"/>
      </w:pPr>
      <w:r>
        <w:separator/>
      </w:r>
    </w:p>
  </w:footnote>
  <w:footnote w:type="continuationSeparator" w:id="1">
    <w:p>
      <w:pPr>
        <w:spacing w:line="240" w:lineRule="auto"/>
        <w:ind w:left="-150"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47779">
    <w:pPr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8CDE6">
    <w:pPr>
      <w:pStyle w:val="4"/>
      <w:ind w:left="-15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40661">
    <w:pPr>
      <w:pStyle w:val="4"/>
      <w:ind w:left="-15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204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sImhkaWQiOiI3MzViYmNkMmYzNzA2ODBmYjVjNDg0M2ExNTNkMzg5NyIsInVzZXJDb3VudCI6MX0="/>
  </w:docVars>
  <w:rsids>
    <w:rsidRoot w:val="25634E06"/>
    <w:rsid w:val="000215CF"/>
    <w:rsid w:val="001A38BB"/>
    <w:rsid w:val="0033725C"/>
    <w:rsid w:val="003E00AB"/>
    <w:rsid w:val="00492296"/>
    <w:rsid w:val="00660CD0"/>
    <w:rsid w:val="0078037E"/>
    <w:rsid w:val="00A77FA5"/>
    <w:rsid w:val="00B1484A"/>
    <w:rsid w:val="00D326FF"/>
    <w:rsid w:val="00E557F9"/>
    <w:rsid w:val="00FD37C3"/>
    <w:rsid w:val="01D5582D"/>
    <w:rsid w:val="040746F2"/>
    <w:rsid w:val="080C528C"/>
    <w:rsid w:val="0E5D33A0"/>
    <w:rsid w:val="19894DEF"/>
    <w:rsid w:val="1DC507E5"/>
    <w:rsid w:val="23475BD1"/>
    <w:rsid w:val="23B23B3B"/>
    <w:rsid w:val="25634E06"/>
    <w:rsid w:val="29AB636B"/>
    <w:rsid w:val="2AD61DEB"/>
    <w:rsid w:val="327B2543"/>
    <w:rsid w:val="34D77B21"/>
    <w:rsid w:val="35675AB9"/>
    <w:rsid w:val="3AC5307C"/>
    <w:rsid w:val="3FD179D1"/>
    <w:rsid w:val="42DE6C33"/>
    <w:rsid w:val="468B0834"/>
    <w:rsid w:val="4F636B0B"/>
    <w:rsid w:val="56C1680E"/>
    <w:rsid w:val="5C38462F"/>
    <w:rsid w:val="5CB86E88"/>
    <w:rsid w:val="5F36494E"/>
    <w:rsid w:val="64D27568"/>
    <w:rsid w:val="6E277D2D"/>
    <w:rsid w:val="6FD11419"/>
    <w:rsid w:val="73522E8A"/>
    <w:rsid w:val="76F51E90"/>
    <w:rsid w:val="7D1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left="-105" w:leftChars="-50" w:firstLine="600" w:firstLineChars="20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  <w:style w:type="paragraph" w:customStyle="1" w:styleId="12">
    <w:name w:val="p0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\AppData\Roaming\kingsoft\office6\templates\download\a9711d1b-b1f2-4a3d-ab06-68c686e55b36\&#23703;&#20301;&#20844;&#24320;&#31454;&#32856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岗位公开竞聘报名表.docx</Template>
  <Pages>2</Pages>
  <Words>503</Words>
  <Characters>614</Characters>
  <Lines>6</Lines>
  <Paragraphs>1</Paragraphs>
  <TotalTime>1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2023-06-01T01:17:00Z</dcterms:created>
  <dc:creator>Éowyn</dc:creator>
  <cp:lastModifiedBy>肉蛋儿</cp:lastModifiedBy>
  <dcterms:modified xsi:type="dcterms:W3CDTF">2024-10-09T03:53:11Z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v1.0_mb_QtquaNEe0/Ki7F8Y9ErqsA==</vt:lpwstr>
  </property>
  <property fmtid="{D5CDD505-2E9C-101B-9397-08002B2CF9AE}" pid="4" name="ICV">
    <vt:lpwstr>F505822EF9DB41569F69DCBB20B926C8_11</vt:lpwstr>
  </property>
</Properties>
</file>