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97EFF">
      <w:pPr>
        <w:pStyle w:val="198"/>
        <w:keepNext w:val="0"/>
        <w:keepLines w:val="0"/>
        <w:pageBreakBefore w:val="0"/>
        <w:widowControl w:val="0"/>
        <w:tabs>
          <w:tab w:val="left" w:pos="5040"/>
        </w:tabs>
        <w:spacing w:line="400" w:lineRule="exact"/>
        <w:jc w:val="left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7DF3DF3A">
      <w:pPr>
        <w:pStyle w:val="198"/>
        <w:keepNext w:val="0"/>
        <w:keepLines w:val="0"/>
        <w:pageBreakBefore w:val="0"/>
        <w:widowControl w:val="0"/>
        <w:tabs>
          <w:tab w:val="left" w:pos="5040"/>
        </w:tabs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  <w:t>报名登记表</w:t>
      </w:r>
    </w:p>
    <w:p w14:paraId="4A5F6782">
      <w:pPr>
        <w:pStyle w:val="198"/>
        <w:keepNext w:val="0"/>
        <w:keepLines w:val="0"/>
        <w:pageBreakBefore w:val="0"/>
        <w:widowControl w:val="0"/>
        <w:tabs>
          <w:tab w:val="left" w:pos="5040"/>
        </w:tabs>
        <w:spacing w:line="400" w:lineRule="exact"/>
        <w:jc w:val="right"/>
        <w:rPr>
          <w:rFonts w:eastAsia="黑体"/>
          <w:bCs/>
          <w:color w:val="000000"/>
          <w:sz w:val="24"/>
          <w:szCs w:val="30"/>
          <w:lang w:val="en-US" w:eastAsia="zh-CN"/>
        </w:rPr>
      </w:pPr>
      <w:r>
        <w:rPr>
          <w:rFonts w:hint="eastAsia" w:eastAsia="黑体"/>
          <w:bCs/>
          <w:color w:val="000000"/>
          <w:sz w:val="24"/>
          <w:szCs w:val="30"/>
          <w:lang w:eastAsia="zh-CN"/>
        </w:rPr>
        <w:t>登记日期：</w:t>
      </w:r>
      <w:r>
        <w:rPr>
          <w:rFonts w:hint="eastAsia" w:eastAsia="黑体"/>
          <w:bCs/>
          <w:color w:val="000000"/>
          <w:sz w:val="24"/>
          <w:szCs w:val="30"/>
          <w:lang w:val="en-US" w:eastAsia="zh-CN"/>
        </w:rPr>
        <w:t xml:space="preserve">              </w:t>
      </w:r>
    </w:p>
    <w:tbl>
      <w:tblPr>
        <w:tblStyle w:val="28"/>
        <w:tblW w:w="971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96"/>
        <w:gridCol w:w="739"/>
        <w:gridCol w:w="416"/>
        <w:gridCol w:w="1176"/>
        <w:gridCol w:w="719"/>
        <w:gridCol w:w="511"/>
        <w:gridCol w:w="1138"/>
        <w:gridCol w:w="135"/>
        <w:gridCol w:w="986"/>
        <w:gridCol w:w="349"/>
        <w:gridCol w:w="2132"/>
      </w:tblGrid>
      <w:tr w14:paraId="0C5FAA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7F19DCC0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06669C47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32CCC1C5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性  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41D32F5E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 w14:paraId="69ADE69A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民  族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7A3E99A5">
            <w:pPr>
              <w:pStyle w:val="198"/>
              <w:spacing w:line="240" w:lineRule="exact"/>
              <w:ind w:firstLine="495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restart"/>
            <w:noWrap w:val="0"/>
            <w:vAlign w:val="center"/>
          </w:tcPr>
          <w:p w14:paraId="5B565E22">
            <w:pPr>
              <w:pStyle w:val="198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照片</w:t>
            </w:r>
          </w:p>
        </w:tc>
      </w:tr>
      <w:tr w14:paraId="300105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133DC8D6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出  生</w:t>
            </w:r>
          </w:p>
          <w:p w14:paraId="2C11F657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年  月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381F1832">
            <w:pPr>
              <w:pStyle w:val="198"/>
              <w:spacing w:line="3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 xml:space="preserve">   </w:t>
            </w:r>
          </w:p>
        </w:tc>
        <w:tc>
          <w:tcPr>
            <w:tcW w:w="1176" w:type="dxa"/>
            <w:noWrap w:val="0"/>
            <w:vAlign w:val="center"/>
          </w:tcPr>
          <w:p w14:paraId="20666767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政  治</w:t>
            </w:r>
          </w:p>
          <w:p w14:paraId="03E2806D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面  貌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5CB13F1E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 w14:paraId="124499A6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籍  贯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404A127C">
            <w:pPr>
              <w:pStyle w:val="19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 w14:paraId="29A5FC38">
            <w:pPr>
              <w:pStyle w:val="198"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 w14:paraId="53E2DB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2826A164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参加工作时间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41A63D58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08B77C70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婚  姻</w:t>
            </w:r>
          </w:p>
          <w:p w14:paraId="155B6963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状  况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587B5B9B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 w14:paraId="35477A99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健  康</w:t>
            </w:r>
          </w:p>
          <w:p w14:paraId="3714BF5C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状  况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0EA032CB">
            <w:pPr>
              <w:pStyle w:val="19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 w14:paraId="45ADBC2E">
            <w:pPr>
              <w:pStyle w:val="198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4B1E87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7A8EC9EE"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0"/>
              </w:rPr>
              <w:t>家庭地址</w:t>
            </w:r>
          </w:p>
        </w:tc>
        <w:tc>
          <w:tcPr>
            <w:tcW w:w="6169" w:type="dxa"/>
            <w:gridSpan w:val="9"/>
            <w:noWrap w:val="0"/>
            <w:vAlign w:val="center"/>
          </w:tcPr>
          <w:p w14:paraId="23ADFACE">
            <w:pPr>
              <w:pStyle w:val="19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 w14:paraId="3BBE48AD">
            <w:pPr>
              <w:pStyle w:val="198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71516B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15" w:type="dxa"/>
            <w:gridSpan w:val="2"/>
            <w:vMerge w:val="restart"/>
            <w:noWrap w:val="0"/>
            <w:vAlign w:val="center"/>
          </w:tcPr>
          <w:p w14:paraId="7BC7D4D6"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  历</w:t>
            </w:r>
          </w:p>
          <w:p w14:paraId="28ED9EFC"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7A336421"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全日制</w:t>
            </w:r>
          </w:p>
          <w:p w14:paraId="3C56357A"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教  育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 w14:paraId="43EF68AD"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02C975A4"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毕业院校</w:t>
            </w:r>
          </w:p>
          <w:p w14:paraId="1F24CE97"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系及专业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 w14:paraId="13E426FE">
            <w:pPr>
              <w:pStyle w:val="196"/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 w14:paraId="1BDB8E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5" w:type="dxa"/>
            <w:gridSpan w:val="2"/>
            <w:vMerge w:val="continue"/>
            <w:noWrap w:val="0"/>
            <w:vAlign w:val="center"/>
          </w:tcPr>
          <w:p w14:paraId="37AD3F66">
            <w:pPr>
              <w:pStyle w:val="196"/>
              <w:jc w:val="both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198C1634"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在  职</w:t>
            </w:r>
          </w:p>
          <w:p w14:paraId="2828D386"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教  育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 w14:paraId="19A1047D"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4B101680"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毕业院校</w:t>
            </w:r>
          </w:p>
          <w:p w14:paraId="5B8DB648"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系及专业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 w14:paraId="23E74ECA">
            <w:pPr>
              <w:pStyle w:val="196"/>
              <w:spacing w:line="2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 w14:paraId="4BCFA7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7FCFEBD2">
            <w:pPr>
              <w:pStyle w:val="198"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身份证号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 w14:paraId="3A75B16D">
            <w:pPr>
              <w:pStyle w:val="19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78F89385">
            <w:pPr>
              <w:pStyle w:val="198"/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4"/>
                <w:lang w:val="en-US" w:eastAsia="zh-CN" w:bidi="ar-SA"/>
              </w:rPr>
              <w:t>应聘岗位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 w14:paraId="47414651">
            <w:pPr>
              <w:pStyle w:val="19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051FA8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22B640D4">
            <w:pPr>
              <w:pStyle w:val="198"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0"/>
              </w:rPr>
              <w:t>联系电话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 w14:paraId="78962702"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283F1D72"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紧急联系人</w:t>
            </w:r>
          </w:p>
          <w:p w14:paraId="35E2D68A"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及联系方式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 w14:paraId="53DD3A9A">
            <w:pPr>
              <w:pStyle w:val="19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61590D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2154" w:type="dxa"/>
            <w:gridSpan w:val="3"/>
            <w:noWrap w:val="0"/>
            <w:vAlign w:val="center"/>
          </w:tcPr>
          <w:p w14:paraId="131BBED3"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专业技术资格</w:t>
            </w:r>
          </w:p>
          <w:p w14:paraId="085311DE"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或获取证书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 w14:paraId="73F528D0">
            <w:pPr>
              <w:pStyle w:val="19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 w14:paraId="55438B63"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取得</w:t>
            </w:r>
          </w:p>
          <w:p w14:paraId="222B9938"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时间</w:t>
            </w:r>
          </w:p>
        </w:tc>
        <w:tc>
          <w:tcPr>
            <w:tcW w:w="2481" w:type="dxa"/>
            <w:gridSpan w:val="2"/>
            <w:noWrap w:val="0"/>
            <w:vAlign w:val="center"/>
          </w:tcPr>
          <w:p w14:paraId="5EE22593">
            <w:pPr>
              <w:pStyle w:val="19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63C7FD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2154" w:type="dxa"/>
            <w:gridSpan w:val="3"/>
            <w:noWrap w:val="0"/>
            <w:vAlign w:val="center"/>
          </w:tcPr>
          <w:p w14:paraId="1ECF498A"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特长、爱好</w:t>
            </w:r>
          </w:p>
        </w:tc>
        <w:tc>
          <w:tcPr>
            <w:tcW w:w="7562" w:type="dxa"/>
            <w:gridSpan w:val="9"/>
            <w:noWrap w:val="0"/>
            <w:vAlign w:val="center"/>
          </w:tcPr>
          <w:p w14:paraId="2D6755AB">
            <w:pPr>
              <w:pStyle w:val="19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00958E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  <w:jc w:val="center"/>
        </w:trPr>
        <w:tc>
          <w:tcPr>
            <w:tcW w:w="1219" w:type="dxa"/>
            <w:noWrap w:val="0"/>
            <w:vAlign w:val="center"/>
          </w:tcPr>
          <w:p w14:paraId="7B58C423">
            <w:pPr>
              <w:pStyle w:val="19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个</w:t>
            </w:r>
          </w:p>
          <w:p w14:paraId="731D851A">
            <w:pPr>
              <w:pStyle w:val="19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人</w:t>
            </w:r>
          </w:p>
          <w:p w14:paraId="3F3A18AC">
            <w:pPr>
              <w:pStyle w:val="19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简</w:t>
            </w:r>
          </w:p>
          <w:p w14:paraId="6A781731">
            <w:pPr>
              <w:pStyle w:val="198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历</w:t>
            </w:r>
          </w:p>
        </w:tc>
        <w:tc>
          <w:tcPr>
            <w:tcW w:w="8497" w:type="dxa"/>
            <w:gridSpan w:val="11"/>
            <w:noWrap w:val="0"/>
            <w:vAlign w:val="top"/>
          </w:tcPr>
          <w:p w14:paraId="7CC87AFE">
            <w:pPr>
              <w:pStyle w:val="19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 w14:paraId="125015F3">
            <w:pPr>
              <w:pStyle w:val="19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 w14:paraId="5A4776EB">
            <w:pPr>
              <w:pStyle w:val="19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</w:tbl>
    <w:p w14:paraId="02365F11">
      <w:pPr>
        <w:pStyle w:val="198"/>
        <w:rPr>
          <w:rFonts w:hint="eastAsia"/>
          <w:b/>
          <w:bCs/>
          <w:color w:val="000000"/>
        </w:rPr>
      </w:pPr>
    </w:p>
    <w:tbl>
      <w:tblPr>
        <w:tblStyle w:val="28"/>
        <w:tblW w:w="956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804"/>
        <w:gridCol w:w="394"/>
        <w:gridCol w:w="992"/>
        <w:gridCol w:w="1134"/>
        <w:gridCol w:w="1134"/>
        <w:gridCol w:w="3724"/>
      </w:tblGrid>
      <w:tr w14:paraId="1F0713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379" w:type="dxa"/>
            <w:noWrap w:val="0"/>
            <w:vAlign w:val="center"/>
          </w:tcPr>
          <w:p w14:paraId="3EB9C7F9">
            <w:pPr>
              <w:pStyle w:val="19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奖</w:t>
            </w:r>
          </w:p>
          <w:p w14:paraId="6BAC7801">
            <w:pPr>
              <w:pStyle w:val="19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惩</w:t>
            </w:r>
          </w:p>
          <w:p w14:paraId="292A5E1F">
            <w:pPr>
              <w:pStyle w:val="19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情</w:t>
            </w:r>
          </w:p>
          <w:p w14:paraId="780BE4C3">
            <w:pPr>
              <w:pStyle w:val="19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况</w:t>
            </w:r>
          </w:p>
        </w:tc>
        <w:tc>
          <w:tcPr>
            <w:tcW w:w="8182" w:type="dxa"/>
            <w:gridSpan w:val="6"/>
            <w:noWrap w:val="0"/>
            <w:vAlign w:val="top"/>
          </w:tcPr>
          <w:p w14:paraId="2A7AECC9">
            <w:pPr>
              <w:pStyle w:val="19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 w14:paraId="7F3C31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379" w:type="dxa"/>
            <w:vMerge w:val="restart"/>
            <w:noWrap w:val="0"/>
            <w:vAlign w:val="center"/>
          </w:tcPr>
          <w:p w14:paraId="4A94C846">
            <w:pPr>
              <w:pStyle w:val="198"/>
              <w:spacing w:line="38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  <w:t>家庭成员及主要社会关系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 w14:paraId="22783A7A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 w14:paraId="6130EFA7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称谓</w:t>
            </w:r>
          </w:p>
        </w:tc>
        <w:tc>
          <w:tcPr>
            <w:tcW w:w="1134" w:type="dxa"/>
            <w:noWrap w:val="0"/>
            <w:vAlign w:val="center"/>
          </w:tcPr>
          <w:p w14:paraId="5558E150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出生</w:t>
            </w:r>
          </w:p>
          <w:p w14:paraId="22F1B249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Cs w:val="21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年月</w:t>
            </w:r>
          </w:p>
        </w:tc>
        <w:tc>
          <w:tcPr>
            <w:tcW w:w="1134" w:type="dxa"/>
            <w:noWrap w:val="0"/>
            <w:vAlign w:val="center"/>
          </w:tcPr>
          <w:p w14:paraId="7BBB4459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政治</w:t>
            </w:r>
          </w:p>
          <w:p w14:paraId="6705EC2A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面貌</w:t>
            </w:r>
          </w:p>
        </w:tc>
        <w:tc>
          <w:tcPr>
            <w:tcW w:w="3724" w:type="dxa"/>
            <w:noWrap w:val="0"/>
            <w:vAlign w:val="center"/>
          </w:tcPr>
          <w:p w14:paraId="6BA02F0D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现单位及职务</w:t>
            </w:r>
          </w:p>
        </w:tc>
      </w:tr>
      <w:tr w14:paraId="0A5F07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 w14:paraId="208DCE1A"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 w14:paraId="5E55DBB3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503B471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A9FF40A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DCFFEEC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 w14:paraId="61CD6CB5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10B186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 w14:paraId="0565537D"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 w14:paraId="315108F6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5BAC273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377A5B1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4EA2CF1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 w14:paraId="728A1D42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4E3365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 w14:paraId="46898839"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 w14:paraId="2BDB6462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183CCE6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8FC37B7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9CEBA73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 w14:paraId="7730FA87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649998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 w14:paraId="6092D6C9"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 w14:paraId="57EDB15B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B271C07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BA39A29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429E4A2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 w14:paraId="6888D367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35DD60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 w14:paraId="3815E755"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 w14:paraId="4EC6E97F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FF97EA4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682A5EB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976E7F5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 w14:paraId="22F92376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71D4F9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 w14:paraId="49ECF166"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 w14:paraId="1BCA4926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C9D280D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AC40260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6B9FE83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 w14:paraId="0B4026CC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033A1D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 w14:paraId="0474090A"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 w14:paraId="273CE56F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5DD893A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80340AE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1B03DC6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 w14:paraId="289E15B6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0C91E3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 w14:paraId="7D5D9372"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 w14:paraId="17F8A680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B11516B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698307C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B4C2829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 w14:paraId="125C26F8"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0E54F5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9561" w:type="dxa"/>
            <w:gridSpan w:val="7"/>
            <w:noWrap w:val="0"/>
            <w:vAlign w:val="center"/>
          </w:tcPr>
          <w:p w14:paraId="19B48A11">
            <w:pPr>
              <w:pStyle w:val="198"/>
              <w:spacing w:line="380" w:lineRule="exact"/>
              <w:ind w:firstLine="560"/>
              <w:rPr>
                <w:rFonts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本人声明：上述填写内容真实完整。如有不实，取消应聘资格且本人愿承担一切法律责任。</w:t>
            </w:r>
          </w:p>
          <w:p w14:paraId="3587D472">
            <w:pPr>
              <w:pStyle w:val="19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</w:t>
            </w:r>
          </w:p>
          <w:p w14:paraId="5C2F75DF">
            <w:pPr>
              <w:pStyle w:val="19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     （签字）</w:t>
            </w:r>
          </w:p>
          <w:p w14:paraId="77BB44FB">
            <w:pPr>
              <w:pStyle w:val="19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    年</w:t>
            </w:r>
            <w:r>
              <w:rPr>
                <w:rFonts w:eastAsia="仿宋_GB2312"/>
                <w:bCs/>
                <w:color w:val="000000"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月</w:t>
            </w:r>
            <w:r>
              <w:rPr>
                <w:rFonts w:eastAsia="仿宋_GB2312"/>
                <w:bCs/>
                <w:color w:val="000000"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日</w:t>
            </w:r>
          </w:p>
        </w:tc>
      </w:tr>
      <w:tr w14:paraId="041D08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2183" w:type="dxa"/>
            <w:gridSpan w:val="2"/>
            <w:noWrap w:val="0"/>
            <w:vAlign w:val="center"/>
          </w:tcPr>
          <w:p w14:paraId="0C098779">
            <w:pPr>
              <w:pStyle w:val="19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人力资源部</w:t>
            </w:r>
          </w:p>
          <w:p w14:paraId="0D53F6B4">
            <w:pPr>
              <w:pStyle w:val="19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审查意见</w:t>
            </w:r>
          </w:p>
        </w:tc>
        <w:tc>
          <w:tcPr>
            <w:tcW w:w="7378" w:type="dxa"/>
            <w:gridSpan w:val="5"/>
            <w:noWrap w:val="0"/>
            <w:vAlign w:val="center"/>
          </w:tcPr>
          <w:p w14:paraId="5D708F16">
            <w:pPr>
              <w:pStyle w:val="198"/>
              <w:widowControl/>
              <w:spacing w:line="380" w:lineRule="exact"/>
              <w:jc w:val="righ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 w14:paraId="146A5629">
            <w:pPr>
              <w:pStyle w:val="198"/>
              <w:widowControl/>
              <w:spacing w:line="380" w:lineRule="exact"/>
              <w:jc w:val="righ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 w14:paraId="2B51C285">
            <w:pPr>
              <w:pStyle w:val="19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val="en-US" w:eastAsia="zh-CN"/>
              </w:rPr>
              <w:t xml:space="preserve">                                  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（签字）</w:t>
            </w:r>
          </w:p>
          <w:p w14:paraId="4E505CA8">
            <w:pPr>
              <w:pStyle w:val="198"/>
              <w:widowControl/>
              <w:spacing w:line="38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日</w:t>
            </w:r>
          </w:p>
        </w:tc>
      </w:tr>
      <w:tr w14:paraId="2614D2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183" w:type="dxa"/>
            <w:gridSpan w:val="2"/>
            <w:noWrap w:val="0"/>
            <w:vAlign w:val="center"/>
          </w:tcPr>
          <w:p w14:paraId="77A8DD70">
            <w:pPr>
              <w:pStyle w:val="197"/>
              <w:spacing w:line="360" w:lineRule="auto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备注</w:t>
            </w:r>
          </w:p>
        </w:tc>
        <w:tc>
          <w:tcPr>
            <w:tcW w:w="7378" w:type="dxa"/>
            <w:gridSpan w:val="5"/>
            <w:noWrap w:val="0"/>
            <w:vAlign w:val="center"/>
          </w:tcPr>
          <w:p w14:paraId="4390499E">
            <w:pPr>
              <w:pStyle w:val="19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</w:tbl>
    <w:p w14:paraId="7FA384C5"/>
    <w:sectPr>
      <w:footerReference r:id="rId3" w:type="default"/>
      <w:footerReference r:id="rId4" w:type="even"/>
      <w:pgSz w:w="11906" w:h="16838" w:orient="landscape"/>
      <w:pgMar w:top="1587" w:right="1474" w:bottom="1644" w:left="1588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B4671">
    <w:pPr>
      <w:pStyle w:val="187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t>- 1 -</w:t>
    </w:r>
    <w:r>
      <w:rPr>
        <w:rFonts w:ascii="宋体" w:hAnsi="宋体"/>
        <w:sz w:val="24"/>
        <w:szCs w:val="24"/>
      </w:rPr>
      <w:fldChar w:fldCharType="end"/>
    </w:r>
  </w:p>
  <w:p w14:paraId="3B552820">
    <w:pPr>
      <w:pStyle w:val="18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B26D0">
    <w:pPr>
      <w:pStyle w:val="187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t>- 2 -</w:t>
    </w:r>
    <w:r>
      <w:rPr>
        <w:rFonts w:ascii="宋体" w:hAnsi="宋体"/>
        <w:sz w:val="24"/>
        <w:szCs w:val="24"/>
      </w:rPr>
      <w:fldChar w:fldCharType="end"/>
    </w:r>
  </w:p>
  <w:p w14:paraId="1A14A1B6">
    <w:pPr>
      <w:pStyle w:val="18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evenAndOddHeaders w:val="1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YzE0ZTZlNTU1YWY4NTFiNDU1MjE4MjVmNjY1YzgifQ=="/>
  </w:docVars>
  <w:rsids>
    <w:rsidRoot w:val="00000000"/>
    <w:rsid w:val="031F34F3"/>
    <w:rsid w:val="18AE2FAB"/>
    <w:rsid w:val="276B5EDD"/>
    <w:rsid w:val="4CDB7F46"/>
    <w:rsid w:val="4FF843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2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autoRedefine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autoRedefine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autoRedefine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autoRedefine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autoRedefine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autoRedefine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autoRedefine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autoRedefine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autoRedefine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autoRedefine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autoRedefine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autoRedefine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autoRedefine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autoRedefine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autoRedefine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autoRedefine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autoRedefine/>
    <w:semiHidden/>
    <w:unhideWhenUsed/>
    <w:qFormat/>
    <w:uiPriority w:val="99"/>
    <w:rPr>
      <w:vertAlign w:val="superscript"/>
    </w:rPr>
  </w:style>
  <w:style w:type="character" w:styleId="32">
    <w:name w:val="Hyperlink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autoRedefine/>
    <w:unhideWhenUsed/>
    <w:qFormat/>
    <w:uiPriority w:val="99"/>
    <w:rPr>
      <w:vertAlign w:val="superscript"/>
    </w:rPr>
  </w:style>
  <w:style w:type="character" w:customStyle="1" w:styleId="34">
    <w:name w:val="Heading 1 Char"/>
    <w:link w:val="2"/>
    <w:autoRedefine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autoRedefine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autoRedefine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autoRedefine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autoRedefine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autoRedefine/>
    <w:qFormat/>
    <w:uiPriority w:val="34"/>
    <w:pPr>
      <w:ind w:left="720"/>
      <w:contextualSpacing/>
    </w:pPr>
  </w:style>
  <w:style w:type="paragraph" w:styleId="44">
    <w:name w:val="No Spacing"/>
    <w:autoRedefine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autoRedefine/>
    <w:qFormat/>
    <w:uiPriority w:val="10"/>
    <w:rPr>
      <w:sz w:val="48"/>
      <w:szCs w:val="48"/>
    </w:rPr>
  </w:style>
  <w:style w:type="character" w:customStyle="1" w:styleId="46">
    <w:name w:val="Subtitle Char"/>
    <w:link w:val="21"/>
    <w:autoRedefine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autoRedefine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autoRedefine/>
    <w:qFormat/>
    <w:uiPriority w:val="29"/>
    <w:rPr>
      <w:i/>
    </w:rPr>
  </w:style>
  <w:style w:type="paragraph" w:styleId="49">
    <w:name w:val="Intense Quote"/>
    <w:basedOn w:val="1"/>
    <w:next w:val="1"/>
    <w:link w:val="50"/>
    <w:autoRedefine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autoRedefine/>
    <w:qFormat/>
    <w:uiPriority w:val="30"/>
    <w:rPr>
      <w:i/>
    </w:rPr>
  </w:style>
  <w:style w:type="character" w:customStyle="1" w:styleId="51">
    <w:name w:val="Header Char"/>
    <w:link w:val="18"/>
    <w:autoRedefine/>
    <w:qFormat/>
    <w:uiPriority w:val="99"/>
  </w:style>
  <w:style w:type="character" w:customStyle="1" w:styleId="52">
    <w:name w:val="Footer Char"/>
    <w:link w:val="17"/>
    <w:autoRedefine/>
    <w:qFormat/>
    <w:uiPriority w:val="99"/>
  </w:style>
  <w:style w:type="character" w:customStyle="1" w:styleId="53">
    <w:name w:val="Caption Char"/>
    <w:link w:val="17"/>
    <w:autoRedefine/>
    <w:qFormat/>
    <w:uiPriority w:val="99"/>
  </w:style>
  <w:style w:type="table" w:customStyle="1" w:styleId="54">
    <w:name w:val="Table Grid Light"/>
    <w:autoRedefine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autoRedefine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autoRedefine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autoRedefine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autoRedefine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autoRedefine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autoRedefine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autoRedefine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autoRedefine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autoRedefine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autoRedefine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autoRedefine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autoRedefine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autoRedefine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autoRedefine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autoRedefine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autoRedefine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autoRedefine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autoRedefine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autoRedefine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autoRedefine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autoRedefine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autoRedefine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autoRedefine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autoRedefine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autoRedefine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autoRedefine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autoRedefine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autoRedefine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autoRedefine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autoRedefine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autoRedefine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autoRedefine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autoRedefine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autoRedefine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autoRedefine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autoRedefine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autoRedefine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autoRedefine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autoRedefine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autoRedefine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autoRedefine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autoRedefine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autoRedefine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autoRedefine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autoRedefine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autoRedefine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autoRedefine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autoRedefine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autoRedefine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autoRedefine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autoRedefine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autoRedefine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autoRedefine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autoRedefine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autoRedefine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autoRedefine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autoRedefine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autoRedefine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autoRedefine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autoRedefine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autoRedefine/>
    <w:qFormat/>
    <w:uiPriority w:val="99"/>
    <w:rPr>
      <w:sz w:val="20"/>
    </w:rPr>
  </w:style>
  <w:style w:type="paragraph" w:customStyle="1" w:styleId="181">
    <w:name w:val="TOC Heading"/>
    <w:autoRedefine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默认段落字体1"/>
    <w:link w:val="1"/>
    <w:autoRedefine/>
    <w:semiHidden/>
    <w:qFormat/>
    <w:uiPriority w:val="0"/>
  </w:style>
  <w:style w:type="table" w:customStyle="1" w:styleId="183">
    <w:name w:val="普通表格1"/>
    <w:unhideWhenUsed/>
    <w:qFormat/>
    <w:uiPriority w:val="99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84">
    <w:name w:val="日期1"/>
    <w:basedOn w:val="1"/>
    <w:next w:val="1"/>
    <w:link w:val="185"/>
    <w:qFormat/>
    <w:uiPriority w:val="0"/>
    <w:pPr>
      <w:ind w:left="100"/>
    </w:pPr>
  </w:style>
  <w:style w:type="character" w:customStyle="1" w:styleId="185">
    <w:name w:val="日期 Char"/>
    <w:basedOn w:val="182"/>
    <w:link w:val="184"/>
    <w:qFormat/>
    <w:uiPriority w:val="0"/>
    <w:rPr>
      <w:sz w:val="21"/>
      <w:szCs w:val="24"/>
    </w:rPr>
  </w:style>
  <w:style w:type="paragraph" w:customStyle="1" w:styleId="186">
    <w:name w:val="批注框文本1"/>
    <w:basedOn w:val="1"/>
    <w:autoRedefine/>
    <w:semiHidden/>
    <w:qFormat/>
    <w:uiPriority w:val="0"/>
    <w:rPr>
      <w:sz w:val="18"/>
      <w:szCs w:val="18"/>
    </w:rPr>
  </w:style>
  <w:style w:type="paragraph" w:customStyle="1" w:styleId="187">
    <w:name w:val="页脚1"/>
    <w:basedOn w:val="1"/>
    <w:link w:val="188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188">
    <w:name w:val="页脚 Char"/>
    <w:basedOn w:val="182"/>
    <w:link w:val="187"/>
    <w:autoRedefine/>
    <w:qFormat/>
    <w:uiPriority w:val="99"/>
    <w:rPr>
      <w:sz w:val="18"/>
      <w:szCs w:val="18"/>
    </w:rPr>
  </w:style>
  <w:style w:type="paragraph" w:customStyle="1" w:styleId="189">
    <w:name w:val="页眉1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90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sz w:val="24"/>
    </w:rPr>
  </w:style>
  <w:style w:type="character" w:customStyle="1" w:styleId="191">
    <w:name w:val="页码1"/>
    <w:basedOn w:val="182"/>
    <w:link w:val="1"/>
    <w:qFormat/>
    <w:uiPriority w:val="0"/>
  </w:style>
  <w:style w:type="character" w:customStyle="1" w:styleId="192">
    <w:name w:val="超链接1"/>
    <w:basedOn w:val="182"/>
    <w:link w:val="1"/>
    <w:qFormat/>
    <w:uiPriority w:val="0"/>
    <w:rPr>
      <w:rFonts w:hint="eastAsia" w:ascii="宋体" w:hAnsi="宋体" w:eastAsia="宋体"/>
      <w:color w:val="151515"/>
      <w:u w:val="none"/>
    </w:rPr>
  </w:style>
  <w:style w:type="paragraph" w:customStyle="1" w:styleId="193">
    <w:name w:val="正文 New New New New New New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4">
    <w:name w:val="正文 New New New New New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5">
    <w:name w:val="正文 New New New New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6">
    <w:name w:val="正文 New New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7">
    <w:name w:val="正文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18"/>
      <w:szCs w:val="18"/>
      <w:lang w:val="en-US" w:eastAsia="zh-CN" w:bidi="ar-SA"/>
    </w:rPr>
  </w:style>
  <w:style w:type="paragraph" w:customStyle="1" w:styleId="198">
    <w:name w:val="正文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9">
    <w:name w:val="p1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200">
    <w:name w:val="正文 New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18"/>
      <w:szCs w:val="18"/>
      <w:lang w:val="en-US" w:eastAsia="zh-CN" w:bidi="ar-SA"/>
    </w:rPr>
  </w:style>
  <w:style w:type="paragraph" w:customStyle="1" w:styleId="201">
    <w:name w:val="正文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</Template>
  <Company>Comp</Company>
  <Pages>3</Pages>
  <Words>222</Words>
  <Characters>222</Characters>
  <TotalTime>0</TotalTime>
  <ScaleCrop>false</ScaleCrop>
  <LinksUpToDate>false</LinksUpToDate>
  <CharactersWithSpaces>469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2017-04-12T08:01:00Z</dcterms:created>
  <dc:creator>Us</dc:creator>
  <cp:lastModifiedBy>Lamyin</cp:lastModifiedBy>
  <dcterms:modified xsi:type="dcterms:W3CDTF">2024-10-11T08:00:10Z</dcterms:modified>
  <dc:title>关于人才引进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2B633CAE5B2849EE9C4E4C5A48A6C06E_13</vt:lpwstr>
  </property>
</Properties>
</file>