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 w:hint="eastAsia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cs="方正小标宋简体" w:hint="eastAsia"/>
          <w:b/>
          <w:bCs/>
          <w:sz w:val="32"/>
          <w:szCs w:val="32"/>
          <w:lang w:val="en-US" w:eastAsia="zh-CN"/>
        </w:rPr>
        <w:t>芙蓉区教育局八一路幼儿园</w:t>
      </w:r>
      <w:r>
        <w:rPr>
          <w:rFonts w:ascii="方正小标宋简体" w:eastAsia="方正小标宋简体" w:cs="方正小标宋简体"/>
          <w:b/>
          <w:bCs/>
          <w:sz w:val="32"/>
          <w:szCs w:val="32"/>
          <w:lang w:val="en-US" w:eastAsia="zh-CN"/>
        </w:rPr>
        <w:t>公开招聘保教人员填报</w:t>
      </w:r>
      <w:r>
        <w:rPr>
          <w:rFonts w:ascii="方正小标宋简体" w:eastAsia="方正小标宋简体" w:cs="方正小标宋简体" w:hint="eastAsia"/>
          <w:b/>
          <w:bCs/>
          <w:sz w:val="32"/>
          <w:szCs w:val="32"/>
          <w:lang w:eastAsia="zh-CN"/>
        </w:rPr>
        <w:t>表</w:t>
      </w:r>
    </w:p>
    <w:tbl>
      <w:tblPr>
        <w:jc w:val="center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13"/>
        <w:gridCol w:w="586"/>
        <w:gridCol w:w="658"/>
        <w:gridCol w:w="224"/>
        <w:gridCol w:w="211"/>
        <w:gridCol w:w="754"/>
        <w:gridCol w:w="33"/>
        <w:gridCol w:w="781"/>
        <w:gridCol w:w="538"/>
        <w:gridCol w:w="1012"/>
        <w:gridCol w:w="1097"/>
        <w:gridCol w:w="184"/>
        <w:gridCol w:w="1881"/>
      </w:tblGrid>
      <w:tr>
        <w:trPr>
          <w:cantSplit/>
          <w:trHeight w:val="915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rPr>
          <w:cantSplit/>
          <w:trHeight w:val="84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757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833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777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rPr>
          <w:cantSplit/>
          <w:trHeight w:val="655"/>
        </w:trPr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655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655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655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828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专业技术职务任职资格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（专业技术资格）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655"/>
        </w:trPr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499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简历</w:t>
            </w:r>
          </w:p>
          <w:p>
            <w:pPr>
              <w:rPr>
                <w:rFonts w:ascii="宋体" w:hint="eastAsia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（从</w:t>
            </w:r>
            <w:r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  <w:t>大学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起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填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宋体" w:hint="eastAsia"/>
                <w:sz w:val="24"/>
                <w:lang w:val="en-US" w:eastAsia="zh-CN"/>
              </w:rPr>
            </w:pPr>
            <w:r>
              <w:rPr>
                <w:rFonts w:ascii="宋体"/>
                <w:sz w:val="24"/>
                <w:lang w:val="en-US" w:eastAsia="zh-CN"/>
              </w:rPr>
              <w:t>（时间、单位、岗位）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ascii="宋体"/>
                <w:color w:val="000000"/>
                <w:sz w:val="24"/>
                <w:lang w:val="en-US" w:eastAsia="zh-CN"/>
              </w:rPr>
              <w:t>证明人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ascii="宋体"/>
                <w:color w:val="000000"/>
                <w:sz w:val="24"/>
                <w:lang w:val="en-US" w:eastAsia="zh-CN"/>
              </w:rPr>
              <w:t>联系方式</w:t>
            </w:r>
          </w:p>
        </w:tc>
      </w:tr>
      <w:tr>
        <w:trPr>
          <w:trHeight w:val="613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trHeight w:val="511"/>
        </w:trPr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rPr>
                <w:rFonts w:ascii="宋体"/>
                <w:color w:val="FF0000"/>
                <w:sz w:val="24"/>
                <w:lang w:val="en-US" w:eastAsia="zh-CN"/>
              </w:rPr>
            </w:pPr>
          </w:p>
        </w:tc>
      </w:tr>
      <w:tr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  <w:t>获奖荣誉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0"/>
                <w:rFonts w:ascii="宋体" w:cs="宋体" w:hint="eastAsia"/>
                <w:kern w:val="0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99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ascii="宋体" w:cs="仿宋_GB2312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="0"/>
              <w:jc w:val="center"/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rPr>
          <w:trHeight w:val="478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trHeight w:val="478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trHeight w:val="478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trHeight w:val="478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>
          <w:trHeight w:val="47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ascii="宋体" w:cs="仿宋_GB2312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诺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20" w:lineRule="exact"/>
              <w:ind w:firstLineChars="200" w:firstLine="480"/>
              <w:jc w:val="left"/>
              <w:textAlignment w:val="auto"/>
              <w:rPr>
                <w:rStyle w:val="0"/>
                <w:rFonts w:asci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以上信息真实无误，本人身心、精神健康、遵纪守法，无传染性疾病和违法犯罪行为及记录。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20" w:lineRule="exact"/>
              <w:ind w:firstLineChars="200" w:firstLine="480"/>
              <w:jc w:val="left"/>
              <w:textAlignment w:val="auto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kinsoku/>
              <w:wordWrap/>
              <w:overflowPunct/>
              <w:autoSpaceDE/>
              <w:autoSpaceDN/>
              <w:spacing w:line="320" w:lineRule="exact"/>
              <w:jc w:val="center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签名：</w:t>
            </w:r>
          </w:p>
          <w:p>
            <w:pPr>
              <w:widowControl/>
              <w:kinsoku/>
              <w:wordWrap/>
              <w:overflowPunct/>
              <w:autoSpaceDE/>
              <w:autoSpaceDN/>
              <w:spacing w:line="320" w:lineRule="exact"/>
              <w:ind w:firstLineChars="2150" w:firstLine="5160"/>
              <w:jc w:val="left"/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0"/>
                <w:rFonts w:ascii="宋体" w:hint="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jc w:val="right"/>
        <w:rPr>
          <w:rFonts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</TotalTime>
  <Application>Yozo_Office27021597764231179</Application>
  <Pages>2</Pages>
  <Words>260</Words>
  <Characters>260</Characters>
  <Lines>150</Lines>
  <Paragraphs>68</Paragraphs>
  <CharactersWithSpaces>305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2020-12-23T06:29:00Z</dcterms:created>
  <dcterms:modified xsi:type="dcterms:W3CDTF">2021-01-16T02:55:20Z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2052-11.1.0.10024</vt:lpwstr>
  </property>
</Properties>
</file>