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2C9C">
      <w:pPr>
        <w:jc w:val="both"/>
        <w:rPr>
          <w:rFonts w:ascii="方正小标宋_GBK" w:hAnsi="仿宋" w:eastAsia="方正小标宋_GBK"/>
          <w:sz w:val="36"/>
          <w:szCs w:val="36"/>
        </w:rPr>
      </w:pPr>
    </w:p>
    <w:p w14:paraId="45A2FB7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温岭市交通旅游集团有限公司编外工作人员报名表</w:t>
      </w:r>
    </w:p>
    <w:bookmarkEnd w:id="0"/>
    <w:p w14:paraId="54A5A69D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14:paraId="2251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ED85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D306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8403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C5EA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50012"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B6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AC47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65DC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E849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F41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2796"/>
        </w:tc>
      </w:tr>
      <w:tr w14:paraId="2E6C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263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6DC4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C62F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407B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64AE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F5F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A6D37"/>
        </w:tc>
      </w:tr>
      <w:tr w14:paraId="493A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BE9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0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68C7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D9F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B5B6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88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4385"/>
        </w:tc>
      </w:tr>
      <w:tr w14:paraId="3B9D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E031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754E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3EA7A"/>
        </w:tc>
      </w:tr>
      <w:tr w14:paraId="5D43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F5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54B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44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666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1B726F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8D5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7E38F6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752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F8F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C16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04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1EC2"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CDA8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145783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904F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8EC1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A141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7A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943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6CB0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B72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72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9D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C6AC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2A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E2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19A2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A529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5C2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66E1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94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9836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325A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D5D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1F1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9BAB5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 w14:paraId="794E19CB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 w14:paraId="4BCDF6A0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 w14:paraId="33C4CB41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1F6B6E45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 w14:paraId="5D7177A5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 w14:paraId="41F06777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B21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82CED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C145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402D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C61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9DB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1D5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 w14:paraId="3757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BBB296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C3F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F31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98E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FAA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7A86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D6A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22CF1D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628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B455E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0999E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A4A2B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BD1F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A7A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844963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D18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23E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C8FC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0D7D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6CF8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60A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8106B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65493C3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0757E5A2"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GUzYTcyYWRiZDViNTMxZDU5ZGNhMDU4NjI3MTA2MDgifQ=="/>
  </w:docVars>
  <w:rsids>
    <w:rsidRoot w:val="00000000"/>
    <w:rsid w:val="575C2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174D7BD-877E-4095-910B-C0873F430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ZJSWS</Company>
  <Pages>1</Pages>
  <Words>1274</Words>
  <Characters>1393</Characters>
  <Lines>0</Lines>
  <Paragraphs>31</Paragraphs>
  <TotalTime>302</TotalTime>
  <ScaleCrop>false</ScaleCrop>
  <LinksUpToDate>false</LinksUpToDate>
  <CharactersWithSpaces>1433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2023-11-15T09:19:00Z</dcterms:created>
  <dc:creator>Administrator</dc:creator>
  <cp:lastModifiedBy>Mr.叶</cp:lastModifiedBy>
  <dcterms:modified xsi:type="dcterms:W3CDTF">2024-10-15T09:54:53Z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49DAEC8D23234BEDB81BA79449EA18D6_13</vt:lpwstr>
  </property>
</Properties>
</file>