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嵊州市</w:t>
      </w:r>
      <w:r>
        <w:rPr>
          <w:rFonts w:hint="eastAsia"/>
          <w:b/>
          <w:bCs/>
          <w:sz w:val="36"/>
          <w:lang w:eastAsia="zh-CN"/>
        </w:rPr>
        <w:t>崇仁镇中心卫生院</w:t>
      </w:r>
      <w:r>
        <w:rPr>
          <w:rFonts w:hint="eastAsia"/>
          <w:b/>
          <w:bCs/>
          <w:sz w:val="36"/>
        </w:rPr>
        <w:t>公开招聘报名表</w:t>
      </w:r>
      <w:r>
        <w:rPr>
          <w:rFonts w:hint="eastAsia"/>
          <w:b/>
          <w:bCs/>
          <w:sz w:val="36"/>
          <w:lang w:eastAsia="zh-CN"/>
        </w:rPr>
        <w:t>（编外）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 号：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ascii="黑体" w:eastAsia="黑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</w:t>
      </w:r>
    </w:p>
    <w:tbl>
      <w:tblPr>
        <w:tblStyle w:val="4"/>
        <w:tblW w:w="0" w:type="auto"/>
        <w:tblInd w:w="-3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999"/>
        <w:gridCol w:w="827"/>
        <w:gridCol w:w="840"/>
        <w:gridCol w:w="241"/>
        <w:gridCol w:w="1196"/>
        <w:gridCol w:w="1251"/>
        <w:gridCol w:w="18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性别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近期彩色照片</w:t>
            </w:r>
          </w:p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（一寸）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是否全日制普通院校毕业生</w:t>
            </w:r>
          </w:p>
        </w:tc>
        <w:tc>
          <w:tcPr>
            <w:tcW w:w="36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是否应届生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2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何时何校何专业毕业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（自考、函授等请注明）</w:t>
            </w:r>
            <w:r>
              <w:rPr>
                <w:rFonts w:ascii="仿宋_GB2312" w:hAnsi="宋体" w:eastAsia="仿宋_GB2312"/>
                <w:spacing w:val="-20"/>
                <w:sz w:val="24"/>
              </w:rPr>
              <w:t xml:space="preserve">         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执业资格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种类</w:t>
            </w:r>
          </w:p>
        </w:tc>
        <w:tc>
          <w:tcPr>
            <w:tcW w:w="2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本人手机号码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28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工作时间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是否签订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劳动合同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报考岗位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（从高中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或中专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开始填写）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何时何地何原因受过何种奖励或处分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考生承诺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上述填写内容真实完整。如有不实，本人愿意承担被取消资格的责任。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承诺人签名（手写）：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报名资格</w:t>
            </w: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822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审查通过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审查不通过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240" w:firstLineChars="100"/>
              <w:jc w:val="both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审查人签字：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bCs/>
          <w:szCs w:val="21"/>
        </w:rPr>
        <w:t>注：</w:t>
      </w:r>
      <w:r>
        <w:rPr>
          <w:rFonts w:ascii="仿宋_GB2312" w:eastAsia="仿宋_GB2312"/>
          <w:bCs/>
          <w:szCs w:val="21"/>
        </w:rPr>
        <w:t>1.</w:t>
      </w:r>
      <w:r>
        <w:rPr>
          <w:rFonts w:hint="eastAsia" w:ascii="仿宋_GB2312" w:eastAsia="仿宋_GB2312"/>
          <w:bCs/>
          <w:szCs w:val="21"/>
        </w:rPr>
        <w:t>此表一式一份，由考生本人逐项填写后打印，并</w:t>
      </w:r>
      <w:r>
        <w:rPr>
          <w:rFonts w:hint="eastAsia" w:ascii="仿宋_GB2312" w:eastAsia="仿宋_GB2312"/>
          <w:szCs w:val="21"/>
        </w:rPr>
        <w:t>在</w:t>
      </w:r>
      <w:r>
        <w:rPr>
          <w:rFonts w:hint="eastAsia" w:ascii="仿宋_GB2312" w:eastAsia="仿宋_GB2312"/>
          <w:b/>
          <w:bCs/>
          <w:szCs w:val="21"/>
        </w:rPr>
        <w:t>“考生承诺”栏手写签名；</w:t>
      </w:r>
    </w:p>
    <w:p>
      <w:pPr>
        <w:pStyle w:val="2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  <w:compatSetting w:name="compatibilityMode" w:uri="http://schemas.microsoft.com/office/word" w:val="11"/>
  </w:compat>
  <w:rsids>
    <w:rsidRoot w:val="2E387049"/>
    <w:rsid w:val="00296CCC"/>
    <w:rsid w:val="00317C14"/>
    <w:rsid w:val="003B29DA"/>
    <w:rsid w:val="006B0D9E"/>
    <w:rsid w:val="00780B88"/>
    <w:rsid w:val="008A05FE"/>
    <w:rsid w:val="0099492A"/>
    <w:rsid w:val="00BD09BE"/>
    <w:rsid w:val="00D6330F"/>
    <w:rsid w:val="00D64A8C"/>
    <w:rsid w:val="00DD2631"/>
    <w:rsid w:val="00E070D3"/>
    <w:rsid w:val="03D134BE"/>
    <w:rsid w:val="09520527"/>
    <w:rsid w:val="0EBF3AF5"/>
    <w:rsid w:val="105334DC"/>
    <w:rsid w:val="10F608D1"/>
    <w:rsid w:val="154D65AB"/>
    <w:rsid w:val="1774576C"/>
    <w:rsid w:val="1E1021B0"/>
    <w:rsid w:val="2858692A"/>
    <w:rsid w:val="2E0E4710"/>
    <w:rsid w:val="2E387049"/>
    <w:rsid w:val="33190333"/>
    <w:rsid w:val="35C841DC"/>
    <w:rsid w:val="3B7D78D7"/>
    <w:rsid w:val="3D6A54A4"/>
    <w:rsid w:val="405A1423"/>
    <w:rsid w:val="44266570"/>
    <w:rsid w:val="48A95BA7"/>
    <w:rsid w:val="4DB36DA7"/>
    <w:rsid w:val="5013342E"/>
    <w:rsid w:val="5A4559A5"/>
    <w:rsid w:val="5E2926BB"/>
    <w:rsid w:val="5FDE064B"/>
    <w:rsid w:val="6823225A"/>
    <w:rsid w:val="6CD35A45"/>
    <w:rsid w:val="71735832"/>
    <w:rsid w:val="7DA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139</Words>
  <Characters>793</Characters>
  <Lines>0</Lines>
  <Paragraphs>0</Paragraphs>
  <TotalTime>63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2016-09-01T02:14:00Z</dcterms:created>
  <dc:creator>Administrator</dc:creator>
  <cp:lastModifiedBy>admin</cp:lastModifiedBy>
  <cp:lastPrinted>2024-09-12T06:54:00Z</cp:lastPrinted>
  <dcterms:modified xsi:type="dcterms:W3CDTF">2024-10-15T06:48:17Z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E7FB3C7CCF0A4372A1CD809CA1167E18</vt:lpwstr>
  </property>
</Properties>
</file>