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同意报考介绍信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山东德仁四方人才发展集团有限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兹有我单位职工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），参加德州市公安机关招录警务辅助人员考试，我单位同意该同志参加此次考试，若该同志被录用，我单位将配合为其办理档案、党团关系、工资等相关手续。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该同志自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至今在我单位从事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我单位性质为：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单位：（加盖公章）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仿宋" w:hAnsi="仿宋" w:eastAsia="仿宋" w:cs="仿宋"/>
          <w:lang w:eastAsia="zh-CN"/>
        </w:rPr>
      </w:pPr>
    </w:p>
    <w:sectPr>
      <w:headerReference r:id="rId5" w:type="default"/>
      <w:pgSz w:w="11906" w:h="16838"/>
      <w:pgMar w:top="1440" w:right="1080" w:bottom="1440" w:left="1080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bottom w:val="none" w:color="auto" w:sz="0" w:space="0"/>
      </w:pBdr>
      <w:jc w:val="left"/>
      <w:rPr>
        <w:sz w:val="13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sImhkaWQiOiJjYzBjNGUyODdjM2VmMDc0MTdjMzUxMmY3YmJkYzVlMyIsInVzZXJDb3VudCI6MX0="/>
  </w:docVars>
  <w:rsids>
    <w:rsidRoot w:val="25766E97"/>
    <w:rsid w:val="00FE1942"/>
    <w:rsid w:val="0DB23DD0"/>
    <w:rsid w:val="0F5D776A"/>
    <w:rsid w:val="110F3A07"/>
    <w:rsid w:val="13136924"/>
    <w:rsid w:val="17BE2762"/>
    <w:rsid w:val="1C3916F2"/>
    <w:rsid w:val="1EF47B8C"/>
    <w:rsid w:val="233D5EA2"/>
    <w:rsid w:val="24AA2F7B"/>
    <w:rsid w:val="25766E97"/>
    <w:rsid w:val="283604BC"/>
    <w:rsid w:val="2D19517B"/>
    <w:rsid w:val="2F1321AD"/>
    <w:rsid w:val="37DD6F55"/>
    <w:rsid w:val="3E3F6F45"/>
    <w:rsid w:val="49537365"/>
    <w:rsid w:val="4FC74056"/>
    <w:rsid w:val="516A3A56"/>
    <w:rsid w:val="54FA24B0"/>
    <w:rsid w:val="56F91B04"/>
    <w:rsid w:val="5FBD1346"/>
    <w:rsid w:val="64197903"/>
    <w:rsid w:val="659A6BA8"/>
    <w:rsid w:val="6760797E"/>
    <w:rsid w:val="68D1198F"/>
    <w:rsid w:val="6CFA617E"/>
    <w:rsid w:val="6D736A1A"/>
    <w:rsid w:val="6D8E174D"/>
    <w:rsid w:val="6FC34F4E"/>
    <w:rsid w:val="73A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dzxc/C:\Users\Administrator\AppData\Roaming\kingsoft\office6\templates\download\d90ba0925b618c8b71cb4eeed4586648\&#20844;&#21153;&#21592;&#20107;&#19994;&#21333;&#20301;&#21516;&#24847;&#25253;&#32771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公务员事业单位同意报考证明.docx</Template>
  <Pages>1</Pages>
  <Words>376</Words>
  <Characters>398</Characters>
  <Lines>0</Lines>
  <Paragraphs>0</Paragraphs>
  <TotalTime>0</TotalTime>
  <ScaleCrop>false</ScaleCrop>
  <LinksUpToDate>false</LinksUpToDate>
  <CharactersWithSpaces>567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2023-08-18T16:30:00Z</dcterms:created>
  <dc:creator>四级啊</dc:creator>
  <cp:lastModifiedBy>dzxc</cp:lastModifiedBy>
  <dcterms:modified xsi:type="dcterms:W3CDTF">2024-06-04T17:20:35Z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CCFCC94A33AE4B60B20199ECB33F826E_13</vt:lpwstr>
  </property>
  <property fmtid="{D5CDD505-2E9C-101B-9397-08002B2CF9AE}" pid="4" name="KSOTemplateUUID">
    <vt:lpwstr>v1.0_mb_XoZUliDzUnNKy6gSf/89Cg==</vt:lpwstr>
  </property>
</Properties>
</file>