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象山县商贸集团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象山县商贸集团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MDEyNTI5NTJkMDhlYzIxODRmOTlmZTc1NzI5Njc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6D535020"/>
    <w:rsid w:val="72D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ZJY</cp:lastModifiedBy>
  <dcterms:modified xsi:type="dcterms:W3CDTF">2024-04-11T05:41:14Z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5211B9DB8A7848E88D9A5C304C2D8D7A_12</vt:lpwstr>
  </property>
</Properties>
</file>