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深圳市光明区马田街道办事处202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44"/>
          <w:szCs w:val="44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一般特聘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专干报名表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  <w:bookmarkStart w:id="0" w:name="_GoBack"/>
            <w:bookmarkEnd w:id="0"/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可电子版填写，但本人手写签名处需双面打印签名并按手印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GIwYjk2N2Y0ZGNkNGY3NDljOTQ3MWZmZjU2ZWQifQ=="/>
    <w:docVar w:name="KSO_WPS_MARK_KEY" w:val="26ca6980-756c-4a57-bb7e-0c60e5aac9d1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F31B4E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455C62B8"/>
    <w:rsid w:val="46627011"/>
    <w:rsid w:val="46F85309"/>
    <w:rsid w:val="47855E05"/>
    <w:rsid w:val="4C216F10"/>
    <w:rsid w:val="4F2206FF"/>
    <w:rsid w:val="4F95549A"/>
    <w:rsid w:val="50AA1175"/>
    <w:rsid w:val="522308D5"/>
    <w:rsid w:val="563E15B5"/>
    <w:rsid w:val="593703B4"/>
    <w:rsid w:val="5A7F3284"/>
    <w:rsid w:val="5B8D2088"/>
    <w:rsid w:val="5D8D5986"/>
    <w:rsid w:val="5E583E45"/>
    <w:rsid w:val="5FF438A0"/>
    <w:rsid w:val="64EA1965"/>
    <w:rsid w:val="65270960"/>
    <w:rsid w:val="67C829FA"/>
    <w:rsid w:val="6978608F"/>
    <w:rsid w:val="69E336B1"/>
    <w:rsid w:val="6DF3223C"/>
    <w:rsid w:val="6FF5054A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  <w:rsid w:val="7EDFFB4C"/>
    <w:rsid w:val="7FDF84EE"/>
    <w:rsid w:val="AFBBD952"/>
    <w:rsid w:val="BD91F14A"/>
    <w:rsid w:val="D3BF2D0C"/>
    <w:rsid w:val="D7E69361"/>
    <w:rsid w:val="DF5CA879"/>
    <w:rsid w:val="EF65A6BF"/>
    <w:rsid w:val="FDBA0B22"/>
    <w:rsid w:val="FFCF97D0"/>
    <w:rsid w:val="FFF14B70"/>
    <w:rsid w:val="FF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348</Words>
  <Characters>351</Characters>
  <Lines>0</Lines>
  <Paragraphs>0</Paragraphs>
  <TotalTime>0</TotalTime>
  <ScaleCrop>false</ScaleCrop>
  <LinksUpToDate>false</LinksUpToDate>
  <CharactersWithSpaces>650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2008-09-15T17:20:00Z</dcterms:created>
  <dc:creator>Administrator</dc:creator>
  <cp:lastModifiedBy>zhx</cp:lastModifiedBy>
  <cp:lastPrinted>2024-08-17T03:01:00Z</cp:lastPrinted>
  <dcterms:modified xsi:type="dcterms:W3CDTF">2024-08-27T11:31:16Z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A21963D3419944F88982DA85BDEECBB8</vt:lpwstr>
  </property>
</Properties>
</file>