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748" w:type="dxa"/>
        <w:tblInd w:w="-7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7"/>
        <w:gridCol w:w="1183"/>
        <w:gridCol w:w="917"/>
        <w:gridCol w:w="883"/>
        <w:gridCol w:w="1061"/>
        <w:gridCol w:w="1185"/>
        <w:gridCol w:w="2820"/>
        <w:gridCol w:w="2670"/>
        <w:gridCol w:w="1995"/>
      </w:tblGrid>
      <w:tr w14:paraId="77A29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7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5F0A8F"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/>
                <w:color w:val="000000"/>
                <w:kern w:val="0"/>
                <w:sz w:val="40"/>
                <w:szCs w:val="40"/>
                <w:lang w:bidi="ar"/>
              </w:rPr>
              <w:t>泸州文旅集团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40"/>
                <w:szCs w:val="40"/>
                <w:lang w:bidi="ar"/>
              </w:rPr>
              <w:t>2024年社会公开招聘岗位需求表</w:t>
            </w:r>
          </w:p>
        </w:tc>
      </w:tr>
      <w:tr w14:paraId="6CE79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3A9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0819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公司名称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2D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0984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招聘</w:t>
            </w:r>
          </w:p>
          <w:p w14:paraId="67E990F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6B1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学历</w:t>
            </w:r>
          </w:p>
          <w:p w14:paraId="1E7C142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4DB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专业</w:t>
            </w:r>
          </w:p>
          <w:p w14:paraId="21E284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412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职称</w:t>
            </w:r>
          </w:p>
          <w:p w14:paraId="4636B1A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资格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2BB9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lang w:eastAsia="zh-CN"/>
              </w:rPr>
              <w:t>岗位职责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02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FF0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薪酬待遇</w:t>
            </w:r>
          </w:p>
        </w:tc>
      </w:tr>
      <w:tr w14:paraId="0B56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4AF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316362"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  <w:t>泸州市文化旅游发展投资集团有限公司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4F7B"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 w:bidi="ar"/>
              </w:rPr>
              <w:t>中级行政经理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731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FC6B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本科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E7E55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文秘、工商管理、播音主持、表演相关专业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1596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"/>
              </w:rPr>
              <w:t>国家普通话二级甲等及以上证书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6A843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负责综合办文秘等相关工作；</w:t>
            </w:r>
          </w:p>
          <w:p w14:paraId="67E2C363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textAlignment w:val="center"/>
              <w:rPr>
                <w:rFonts w:hint="default" w:ascii="Times New Roman" w:hAnsi="Times New Roman" w:eastAsia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负责公司旗下各景区及项目解说工作。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059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1.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岁以下（含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岁）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；</w:t>
            </w:r>
          </w:p>
          <w:p w14:paraId="5EFAC5F4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2.具备良好的沟通协调能力、表达能力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、执行能力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，有扎实的文字撰写能力者优先；</w:t>
            </w:r>
          </w:p>
          <w:p w14:paraId="343D57F2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仿宋"/>
                <w:kern w:val="0"/>
                <w:sz w:val="24"/>
                <w:lang w:bidi="ar"/>
              </w:rPr>
              <w:t>.爱岗敬业、责任心强，具备较好的逻辑分析与解决问题的能力，具有较好的抗压能力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bidi="ar"/>
              </w:rPr>
              <w:t>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8AE"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按照公司薪酬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制度执行</w:t>
            </w:r>
          </w:p>
        </w:tc>
      </w:tr>
    </w:tbl>
    <w:p w14:paraId="0F15CC5D">
      <w:pPr>
        <w:bidi w:val="0"/>
        <w:sectPr>
          <w:footerReference r:id="rId3" w:type="default"/>
          <w:footerReference r:id="rId4" w:type="even"/>
          <w:pgSz w:w="16838" w:h="11906" w:orient="landscape"/>
          <w:pgMar w:top="1531" w:right="2154" w:bottom="1531" w:left="1871" w:header="851" w:footer="992" w:gutter="0"/>
          <w:pgNumType w:fmt="decimal"/>
          <w:cols w:space="0" w:num="1"/>
          <w:docGrid w:linePitch="312" w:charSpace="0"/>
        </w:sectPr>
      </w:pPr>
      <w:bookmarkStart w:id="0" w:name="_GoBack"/>
      <w:bookmarkEnd w:id="0"/>
    </w:p>
    <w:p w14:paraId="52432CBD">
      <w:pPr>
        <w:jc w:val="both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984" w:right="1531" w:bottom="1984" w:left="1531" w:header="0" w:footer="850" w:gutter="0"/>
      <w:pgNumType w:fmt="decimal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5A7DCE-5A2E-412A-B887-608222A1F4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33CD6FA-25A9-4EAD-A16A-7421E5AE7CD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61EC1CB-DFFB-4F3B-9690-6D62DD82E0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C660F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420" w:rightChars="200" w:firstLine="36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11080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420" w:rightChars="200" w:firstLine="280" w:firstLineChars="100"/>
                            <w:textAlignment w:val="auto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11080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420" w:rightChars="200" w:firstLine="280" w:firstLineChars="100"/>
                      <w:textAlignment w:val="auto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BBB92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D2F9450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7AF2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2C1DC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2C1DC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A701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EE713"/>
    <w:multiLevelType w:val="singleLevel"/>
    <w:tmpl w:val="F57EE7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9999999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mJhYjk1MWQ1MjYxZjVlMGViYzc1ZDIyYmM1NWQifQ=="/>
  </w:docVars>
  <w:rsids>
    <w:rsidRoot w:val="003272D5"/>
    <w:rsid w:val="001800D3"/>
    <w:rsid w:val="001C0BD8"/>
    <w:rsid w:val="00304F76"/>
    <w:rsid w:val="00307831"/>
    <w:rsid w:val="003272D5"/>
    <w:rsid w:val="00494A63"/>
    <w:rsid w:val="0050427C"/>
    <w:rsid w:val="00517325"/>
    <w:rsid w:val="00571D60"/>
    <w:rsid w:val="005B33A4"/>
    <w:rsid w:val="006D2CA0"/>
    <w:rsid w:val="007A057A"/>
    <w:rsid w:val="007A3E0B"/>
    <w:rsid w:val="007C1010"/>
    <w:rsid w:val="00866945"/>
    <w:rsid w:val="00871BB3"/>
    <w:rsid w:val="008D5F68"/>
    <w:rsid w:val="008F0FD4"/>
    <w:rsid w:val="00972F11"/>
    <w:rsid w:val="009C3C3C"/>
    <w:rsid w:val="00A21C7C"/>
    <w:rsid w:val="00A33F9C"/>
    <w:rsid w:val="00A4767F"/>
    <w:rsid w:val="00A57C62"/>
    <w:rsid w:val="00A74EDD"/>
    <w:rsid w:val="00A76292"/>
    <w:rsid w:val="00A85F02"/>
    <w:rsid w:val="00AF1557"/>
    <w:rsid w:val="00BC47DD"/>
    <w:rsid w:val="00D859F8"/>
    <w:rsid w:val="00D87058"/>
    <w:rsid w:val="00DD3BE6"/>
    <w:rsid w:val="00F6009D"/>
    <w:rsid w:val="00FA03A0"/>
    <w:rsid w:val="00FC1D83"/>
    <w:rsid w:val="019B3CE3"/>
    <w:rsid w:val="01F37EF4"/>
    <w:rsid w:val="02565423"/>
    <w:rsid w:val="04A948A3"/>
    <w:rsid w:val="068F667A"/>
    <w:rsid w:val="07100621"/>
    <w:rsid w:val="0A397FDB"/>
    <w:rsid w:val="0A414E33"/>
    <w:rsid w:val="0A4D68BC"/>
    <w:rsid w:val="0BA43A00"/>
    <w:rsid w:val="0C033E63"/>
    <w:rsid w:val="0CF34499"/>
    <w:rsid w:val="0E06277D"/>
    <w:rsid w:val="0FC96202"/>
    <w:rsid w:val="100C41DF"/>
    <w:rsid w:val="101B515C"/>
    <w:rsid w:val="110D79D5"/>
    <w:rsid w:val="11CC15E8"/>
    <w:rsid w:val="11CC5D93"/>
    <w:rsid w:val="133F0F0C"/>
    <w:rsid w:val="14E107BA"/>
    <w:rsid w:val="1591722E"/>
    <w:rsid w:val="17E64C19"/>
    <w:rsid w:val="186E18D0"/>
    <w:rsid w:val="19AF42AD"/>
    <w:rsid w:val="1AA80E44"/>
    <w:rsid w:val="1BA60163"/>
    <w:rsid w:val="1C474066"/>
    <w:rsid w:val="20092CA4"/>
    <w:rsid w:val="2199566E"/>
    <w:rsid w:val="21DB1D5A"/>
    <w:rsid w:val="22E56D95"/>
    <w:rsid w:val="25533D79"/>
    <w:rsid w:val="26AD1E8F"/>
    <w:rsid w:val="2944366D"/>
    <w:rsid w:val="29A922C0"/>
    <w:rsid w:val="29F64FB2"/>
    <w:rsid w:val="2C1750BD"/>
    <w:rsid w:val="2DA36472"/>
    <w:rsid w:val="2DAF74A3"/>
    <w:rsid w:val="2F0C03C3"/>
    <w:rsid w:val="2F39602D"/>
    <w:rsid w:val="325350B9"/>
    <w:rsid w:val="33B93962"/>
    <w:rsid w:val="33E7598C"/>
    <w:rsid w:val="347B2E27"/>
    <w:rsid w:val="3560597D"/>
    <w:rsid w:val="36684CB9"/>
    <w:rsid w:val="37941D0A"/>
    <w:rsid w:val="382E6DA3"/>
    <w:rsid w:val="386A4DAE"/>
    <w:rsid w:val="399E2AE9"/>
    <w:rsid w:val="3CE76467"/>
    <w:rsid w:val="3E272BF2"/>
    <w:rsid w:val="40DD1698"/>
    <w:rsid w:val="42056864"/>
    <w:rsid w:val="435F025C"/>
    <w:rsid w:val="439406C5"/>
    <w:rsid w:val="451159DC"/>
    <w:rsid w:val="45257D53"/>
    <w:rsid w:val="46035C5E"/>
    <w:rsid w:val="461D7A69"/>
    <w:rsid w:val="461F1798"/>
    <w:rsid w:val="468F0C7F"/>
    <w:rsid w:val="47D77CD3"/>
    <w:rsid w:val="4A224F9F"/>
    <w:rsid w:val="4B9009B5"/>
    <w:rsid w:val="4D2A7F22"/>
    <w:rsid w:val="52F53B16"/>
    <w:rsid w:val="54326068"/>
    <w:rsid w:val="55821CB6"/>
    <w:rsid w:val="567B402A"/>
    <w:rsid w:val="59A32A50"/>
    <w:rsid w:val="5A6417C1"/>
    <w:rsid w:val="5B8F31CC"/>
    <w:rsid w:val="5E6A40E8"/>
    <w:rsid w:val="5E885DDB"/>
    <w:rsid w:val="5F7A012B"/>
    <w:rsid w:val="614E0551"/>
    <w:rsid w:val="636429FB"/>
    <w:rsid w:val="636B2EEA"/>
    <w:rsid w:val="64344866"/>
    <w:rsid w:val="64F41328"/>
    <w:rsid w:val="66DC3D34"/>
    <w:rsid w:val="66FC5248"/>
    <w:rsid w:val="67724525"/>
    <w:rsid w:val="686B723E"/>
    <w:rsid w:val="68BC08F2"/>
    <w:rsid w:val="69DF6EF3"/>
    <w:rsid w:val="6B8E6B35"/>
    <w:rsid w:val="6BBE2717"/>
    <w:rsid w:val="6BFF38FF"/>
    <w:rsid w:val="6C1503DA"/>
    <w:rsid w:val="6CF02D56"/>
    <w:rsid w:val="6DD318FB"/>
    <w:rsid w:val="6E3626A3"/>
    <w:rsid w:val="6E5F7110"/>
    <w:rsid w:val="6E6D33A5"/>
    <w:rsid w:val="6FC46A52"/>
    <w:rsid w:val="725614EF"/>
    <w:rsid w:val="73DE0AFA"/>
    <w:rsid w:val="75382FCA"/>
    <w:rsid w:val="75B66967"/>
    <w:rsid w:val="75CF63FA"/>
    <w:rsid w:val="765D1A2C"/>
    <w:rsid w:val="76D64E4A"/>
    <w:rsid w:val="780648DE"/>
    <w:rsid w:val="7A707A80"/>
    <w:rsid w:val="7C0205D6"/>
    <w:rsid w:val="7E7C607F"/>
    <w:rsid w:val="7EB534ED"/>
    <w:rsid w:val="7F92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"/>
    <w:basedOn w:val="1"/>
    <w:qFormat/>
    <w:uiPriority w:val="0"/>
    <w:pPr>
      <w:ind w:left="91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5">
    <w:name w:val="Body Text Indent 2"/>
    <w:basedOn w:val="1"/>
    <w:link w:val="13"/>
    <w:autoRedefine/>
    <w:qFormat/>
    <w:uiPriority w:val="99"/>
    <w:pPr>
      <w:ind w:left="1260" w:firstLine="2730"/>
      <w:jc w:val="right"/>
    </w:pPr>
    <w:rPr>
      <w:sz w:val="28"/>
      <w:szCs w:val="28"/>
    </w:rPr>
  </w:style>
  <w:style w:type="paragraph" w:styleId="6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10759E"/>
      <w:u w:val="none"/>
    </w:rPr>
  </w:style>
  <w:style w:type="character" w:customStyle="1" w:styleId="13">
    <w:name w:val="Body Text Indent 2 Char"/>
    <w:basedOn w:val="10"/>
    <w:link w:val="5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4">
    <w:name w:val="Footer Char"/>
    <w:basedOn w:val="10"/>
    <w:link w:val="6"/>
    <w:autoRedefine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5">
    <w:name w:val="Header Char"/>
    <w:basedOn w:val="10"/>
    <w:link w:val="7"/>
    <w:autoRedefine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2795</Words>
  <Characters>2914</Characters>
  <Lines>0</Lines>
  <Paragraphs>0</Paragraphs>
  <TotalTime>35</TotalTime>
  <ScaleCrop>false</ScaleCrop>
  <LinksUpToDate>false</LinksUpToDate>
  <CharactersWithSpaces>3092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2021-10-28T08:37:00Z</dcterms:created>
  <dc:creator>Administrator.PC-20180530QQOM</dc:creator>
  <cp:lastModifiedBy>Awoody</cp:lastModifiedBy>
  <cp:lastPrinted>2024-04-18T09:11:00Z</cp:lastPrinted>
  <dcterms:modified xsi:type="dcterms:W3CDTF">2024-08-16T10:23:06Z</dcterms:modified>
  <dc:title>泸州市文化旅游发展投资集团有限公司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313346399_cloud</vt:lpwstr>
  </property>
  <property fmtid="{D5CDD505-2E9C-101B-9397-08002B2CF9AE}" pid="4" name="ICV">
    <vt:lpwstr>CB180DAD8E6942A6A4BBF79BACE614D4_13</vt:lpwstr>
  </property>
</Properties>
</file>