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82" w:type="dxa"/>
            <w:gridSpan w:val="11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/>
                <w:sz w:val="32"/>
                <w:szCs w:val="32"/>
              </w:rPr>
              <w:t>202</w:t>
            </w:r>
            <w:r>
              <w:rPr>
                <w:rFonts w:hint="eastAsia" w:ascii="黑体" w:eastAsia="黑体" w:cs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eastAsia="黑体" w:cs="黑体"/>
                <w:sz w:val="32"/>
                <w:szCs w:val="32"/>
              </w:rPr>
              <w:t>年新浜镇公开招聘工作人员报名登记表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1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8015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120" w:firstLineChars="5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7" w:rightChars="-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7" w:rightChars="-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7" w:rightChars="-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280" w:lineRule="exact"/>
              <w:ind w:right="-57" w:rightChars="-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7" w:rightChars="-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280" w:lineRule="exact"/>
              <w:ind w:right="-57" w:rightChars="-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7" w:rightChars="-2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120" w:firstLineChars="5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120" w:firstLineChars="5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120" w:firstLineChars="5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leftChars="54" w:right="113" w:firstLine="600" w:firstLineChars="25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8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2"/>
              <w:jc w:val="left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人提供的上述信息均真实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/>
              <w:jc w:val="left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2880" w:firstLineChars="12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承诺人（签名）：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8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58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73" w:right="1800" w:bottom="873" w:left="1800" w:header="851" w:footer="992" w:gutter="0"/>
      <w:paperSrc/>
      <w:cols w:space="0" w:num="1"/>
      <w:rtlGutter w:val="0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FBB"/>
    <w:rsid w:val="00047CCA"/>
    <w:rsid w:val="00074B9A"/>
    <w:rsid w:val="000C4AE5"/>
    <w:rsid w:val="000D0AFA"/>
    <w:rsid w:val="00154174"/>
    <w:rsid w:val="001A0301"/>
    <w:rsid w:val="00214611"/>
    <w:rsid w:val="00240375"/>
    <w:rsid w:val="00293519"/>
    <w:rsid w:val="002C28F8"/>
    <w:rsid w:val="002D724C"/>
    <w:rsid w:val="003526C7"/>
    <w:rsid w:val="00452E22"/>
    <w:rsid w:val="00502F51"/>
    <w:rsid w:val="005640CF"/>
    <w:rsid w:val="00636EA5"/>
    <w:rsid w:val="00645553"/>
    <w:rsid w:val="00670E27"/>
    <w:rsid w:val="00693880"/>
    <w:rsid w:val="006A39A8"/>
    <w:rsid w:val="006B2E28"/>
    <w:rsid w:val="0071649E"/>
    <w:rsid w:val="007923EB"/>
    <w:rsid w:val="00793DB8"/>
    <w:rsid w:val="00796F0A"/>
    <w:rsid w:val="008025D1"/>
    <w:rsid w:val="008365C9"/>
    <w:rsid w:val="008A646A"/>
    <w:rsid w:val="008E0DFE"/>
    <w:rsid w:val="00920195"/>
    <w:rsid w:val="00962A0E"/>
    <w:rsid w:val="00973B79"/>
    <w:rsid w:val="009B45BA"/>
    <w:rsid w:val="009E23FE"/>
    <w:rsid w:val="00A25FBB"/>
    <w:rsid w:val="00A62FDB"/>
    <w:rsid w:val="00AD01C8"/>
    <w:rsid w:val="00AF06F6"/>
    <w:rsid w:val="00BA7F15"/>
    <w:rsid w:val="00D15850"/>
    <w:rsid w:val="00DD7B61"/>
    <w:rsid w:val="00EB65A6"/>
    <w:rsid w:val="00EC6C1B"/>
    <w:rsid w:val="00EE23A8"/>
    <w:rsid w:val="00F66C07"/>
    <w:rsid w:val="00FB4BA7"/>
    <w:rsid w:val="00FC1028"/>
    <w:rsid w:val="00FF159E"/>
    <w:rsid w:val="5FAEE8A5"/>
    <w:rsid w:val="77AFE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66</Words>
  <Characters>381</Characters>
  <Lines>0</Lines>
  <Paragraphs>0</Paragraphs>
  <TotalTime>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2023-01-28T09:33:00Z</dcterms:created>
  <dc:creator>Apple-tang</dc:creator>
  <cp:lastModifiedBy>haier</cp:lastModifiedBy>
  <dcterms:modified xsi:type="dcterms:W3CDTF">2024-06-13T09:40:51Z</dcterms:modified>
  <dc:title>2022年新浜镇公开招聘工作人员报名登记表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0F51AAF4EC49EEE71E4E6A6653937F27</vt:lpwstr>
  </property>
</Properties>
</file>