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22" w:firstLineChars="200"/>
              <w:jc w:val="both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国防动员办公室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xODI4MzRmZTUzYjY3MmVjYzU2NGFjZTIzZjViNj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2CEE0FED"/>
    <w:rsid w:val="7FDCAEE9"/>
    <w:rsid w:val="AF7A2152"/>
    <w:rsid w:val="B7B96B9A"/>
    <w:rsid w:val="F77F3B3F"/>
    <w:rsid w:val="FEFF7C29"/>
    <w:rsid w:val="FFD7A0E2"/>
    <w:rsid w:val="FFDFD100"/>
    <w:rsid w:val="FFFBE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2021-02-05T15:14:00Z</dcterms:created>
  <dc:creator>DELL01</dc:creator>
  <cp:lastModifiedBy>林培</cp:lastModifiedBy>
  <dcterms:modified xsi:type="dcterms:W3CDTF">2024-08-14T15:40:26Z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8F0E9885791945EBB1D85ABBDC217FB3_12</vt:lpwstr>
  </property>
</Properties>
</file>