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center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464"/>
        <w:gridCol w:w="771"/>
        <w:gridCol w:w="1491"/>
        <w:gridCol w:w="1491"/>
        <w:gridCol w:w="1491"/>
        <w:gridCol w:w="1618"/>
        <w:gridCol w:w="1520"/>
      </w:tblGrid>
      <w:tr>
        <w:trPr>
          <w:trHeight w:val="312"/>
        </w:trPr>
        <w:tc>
          <w:tcPr>
            <w:tcW w:w="984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eastAsia="黑体" w:hAnsi="宋体"/>
                <w:bCs/>
                <w:color w:val="000000"/>
                <w:lang w:eastAsia="zh-CN"/>
              </w:rPr>
            </w:pPr>
            <w:bookmarkStart w:id="0" w:name="_GoBack"/>
            <w:bookmarkEnd w:id="0"/>
            <w:r>
              <w:rPr>
                <w:rFonts w:ascii="黑体" w:eastAsia="黑体" w:hAnsi="宋体" w:hint="eastAsia"/>
                <w:bCs/>
                <w:color w:val="000000"/>
              </w:rPr>
              <w:t>附件</w:t>
            </w:r>
          </w:p>
          <w:p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bCs/>
                <w:color w:val="000000"/>
                <w:sz w:val="32"/>
                <w:szCs w:val="32"/>
              </w:rPr>
              <w:t>应聘人员登记表</w:t>
            </w:r>
          </w:p>
          <w:p>
            <w:pPr>
              <w:widowControl/>
              <w:spacing w:line="240" w:lineRule="exact"/>
              <w:jc w:val="center"/>
              <w:rPr>
                <w:rFonts w:ascii="黑体" w:eastAsia="黑体" w:hAnsi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rPr>
          <w:trHeight w:val="312"/>
        </w:trPr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  <w:lang w:eastAsia="zh-CN"/>
              </w:rPr>
            </w:pPr>
            <w:r>
              <w:rPr>
                <w:rFonts w:ascii="方正楷体_GBK" w:eastAsia="方正楷体_GBK" w:hAnsi="宋体" w:hint="eastAsia"/>
                <w:color w:val="000000"/>
                <w:lang w:eastAsia="zh-CN"/>
              </w:rPr>
              <w:t xml:space="preserve">    本人郑重声明：以下填报事项全部属实，并愿意接受相关背景核查。若填报事项与事实不符，本人愿意承担由此引起的责任及后果。</w:t>
            </w:r>
          </w:p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  <w:lang w:eastAsia="zh-CN"/>
              </w:rPr>
              <w:t xml:space="preserve">                               </w:t>
            </w:r>
            <w:r>
              <w:rPr>
                <w:rFonts w:ascii="方正楷体_GBK" w:eastAsia="方正楷体_GBK" w:hAnsi="宋体" w:hint="eastAsia"/>
                <w:color w:val="000000"/>
              </w:rPr>
              <w:t>签名：          日期：  年   月    日</w:t>
            </w:r>
          </w:p>
        </w:tc>
      </w:tr>
      <w:tr>
        <w:trPr>
          <w:trHeight w:val="312"/>
        </w:trPr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  <w:lang w:eastAsia="zh-CN"/>
              </w:rPr>
            </w:pPr>
            <w:r>
              <w:rPr>
                <w:rFonts w:ascii="方正楷体_GBK" w:eastAsia="方正楷体_GBK" w:hAnsi="宋体" w:hint="eastAsia"/>
                <w:color w:val="000000"/>
                <w:lang w:eastAsia="zh-CN"/>
              </w:rPr>
              <w:t xml:space="preserve">应聘岗位：                            期望年收入：（      ） 万元 </w:t>
            </w:r>
          </w:p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  <w:lang w:eastAsia="zh-CN"/>
              </w:rPr>
            </w:pPr>
            <w:r>
              <w:rPr>
                <w:rFonts w:ascii="方正楷体_GBK" w:eastAsia="方正楷体_GBK" w:hAnsi="宋体" w:hint="eastAsia"/>
                <w:color w:val="000000"/>
                <w:lang w:eastAsia="zh-CN"/>
              </w:rPr>
              <w:t>填表日期：     年   月   日            录用后可在（   ）天内到岗</w:t>
            </w:r>
          </w:p>
        </w:tc>
      </w:tr>
      <w:tr>
        <w:trPr>
          <w:trHeight w:val="312"/>
        </w:trPr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bCs/>
                <w:color w:val="000000"/>
              </w:rPr>
            </w:pPr>
            <w:r>
              <w:rPr>
                <w:rFonts w:ascii="方正楷体_GBK" w:eastAsia="方正楷体_GBK" w:hAnsi="宋体" w:hint="eastAsia"/>
                <w:bCs/>
                <w:color w:val="000000"/>
              </w:rPr>
              <w:t>个人基本情况</w:t>
            </w:r>
          </w:p>
        </w:tc>
      </w:tr>
      <w:tr>
        <w:trPr>
          <w:trHeight w:val="31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姓名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性别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出生年月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</w:tr>
      <w:tr>
        <w:trPr>
          <w:trHeight w:val="31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民族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籍贯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出生地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户口所在地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婚姻状况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政治面貌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身高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体重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血型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身份证号码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联系电话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家庭地址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邮政编码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</w:tr>
      <w:tr>
        <w:trPr>
          <w:trHeight w:val="31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  <w:lang w:eastAsia="zh-CN"/>
              </w:rPr>
            </w:pPr>
            <w:r>
              <w:rPr>
                <w:rFonts w:ascii="方正楷体_GBK" w:eastAsia="方正楷体_GBK" w:hAnsi="宋体" w:hint="eastAsia"/>
                <w:color w:val="000000"/>
                <w:lang w:eastAsia="zh-CN"/>
              </w:rPr>
              <w:t>在杭州住所及产权所有人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□本人或配偶    □父母    □租用   □借用   □其他（    ）</w:t>
            </w:r>
          </w:p>
        </w:tc>
      </w:tr>
      <w:tr>
        <w:trPr>
          <w:trHeight w:val="31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最高学历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毕业学校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专业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</w:tr>
      <w:tr>
        <w:trPr>
          <w:trHeight w:val="31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职称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评定时间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现在读或自学专业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</w:tr>
      <w:tr>
        <w:trPr>
          <w:trHeight w:val="31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社会保险所在地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目前档案寄放处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</w:tr>
      <w:tr>
        <w:trPr>
          <w:trHeight w:val="31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爱好与特长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身体健康状况说明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</w:tr>
      <w:tr>
        <w:trPr>
          <w:trHeight w:val="31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  <w:lang w:eastAsia="zh-CN"/>
              </w:rPr>
            </w:pPr>
            <w:r>
              <w:rPr>
                <w:rFonts w:ascii="方正楷体_GBK" w:eastAsia="方正楷体_GBK" w:hAnsi="宋体" w:hint="eastAsia"/>
                <w:color w:val="000000"/>
                <w:lang w:eastAsia="zh-CN"/>
              </w:rPr>
              <w:t>是否有亲友在我公司就职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□有（         ）       □无</w:t>
            </w:r>
          </w:p>
        </w:tc>
      </w:tr>
      <w:tr>
        <w:trPr>
          <w:trHeight w:val="312"/>
        </w:trPr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bCs/>
                <w:color w:val="000000"/>
              </w:rPr>
            </w:pPr>
            <w:r>
              <w:rPr>
                <w:rFonts w:ascii="方正楷体_GBK" w:eastAsia="方正楷体_GBK" w:hAnsi="宋体" w:hint="eastAsia"/>
                <w:bCs/>
                <w:color w:val="000000"/>
              </w:rPr>
              <w:t>工 作 经 历</w:t>
            </w:r>
          </w:p>
        </w:tc>
      </w:tr>
      <w:tr>
        <w:trPr>
          <w:trHeight w:val="31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起止日期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工作单位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薪酬标准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岗位或职务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离职原因</w:t>
            </w:r>
          </w:p>
        </w:tc>
      </w:tr>
      <w:tr>
        <w:trPr>
          <w:trHeight w:val="31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</w:tr>
      <w:tr>
        <w:trPr>
          <w:trHeight w:val="31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</w:tr>
      <w:tr>
        <w:trPr>
          <w:trHeight w:val="31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</w:tr>
      <w:tr>
        <w:trPr>
          <w:trHeight w:val="31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</w:tr>
      <w:tr>
        <w:trPr>
          <w:trHeight w:val="31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</w:tr>
      <w:tr>
        <w:trPr>
          <w:trHeight w:val="31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</w:tr>
      <w:tr>
        <w:trPr>
          <w:trHeight w:val="31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</w:tr>
      <w:tr>
        <w:trPr>
          <w:trHeight w:val="312"/>
        </w:trPr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bCs/>
                <w:color w:val="000000"/>
              </w:rPr>
            </w:pPr>
            <w:r>
              <w:rPr>
                <w:rFonts w:ascii="方正楷体_GBK" w:eastAsia="方正楷体_GBK" w:hAnsi="宋体" w:hint="eastAsia"/>
                <w:bCs/>
                <w:color w:val="000000"/>
              </w:rPr>
              <w:t>教 育 背 景 情 况</w:t>
            </w:r>
          </w:p>
        </w:tc>
      </w:tr>
      <w:tr>
        <w:trPr>
          <w:trHeight w:val="31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起止年月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就读学校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院系和专业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是否毕业</w:t>
            </w:r>
          </w:p>
        </w:tc>
      </w:tr>
      <w:tr>
        <w:trPr>
          <w:trHeight w:val="31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</w:tr>
      <w:tr>
        <w:trPr>
          <w:trHeight w:val="31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</w:tr>
      <w:tr>
        <w:trPr>
          <w:trHeight w:val="31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</w:tr>
      <w:tr>
        <w:trPr>
          <w:trHeight w:val="31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</w:tr>
      <w:tr>
        <w:trPr>
          <w:trHeight w:val="312"/>
        </w:trPr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bCs/>
                <w:color w:val="000000"/>
              </w:rPr>
            </w:pPr>
            <w:r>
              <w:rPr>
                <w:rFonts w:ascii="方正楷体_GBK" w:eastAsia="方正楷体_GBK" w:hAnsi="宋体" w:hint="eastAsia"/>
                <w:bCs/>
                <w:color w:val="000000"/>
              </w:rPr>
              <w:t>家 庭 情 况</w:t>
            </w:r>
          </w:p>
        </w:tc>
      </w:tr>
      <w:tr>
        <w:trPr>
          <w:trHeight w:val="31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与本人关系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出生日期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工作单位或家庭住址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联系方式</w:t>
            </w:r>
          </w:p>
        </w:tc>
      </w:tr>
      <w:tr>
        <w:trPr>
          <w:trHeight w:val="31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</w:tr>
      <w:tr>
        <w:trPr>
          <w:trHeight w:val="31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</w:tr>
      <w:tr>
        <w:trPr>
          <w:trHeight w:val="31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　</w:t>
            </w:r>
          </w:p>
        </w:tc>
      </w:tr>
    </w:tbl>
    <w:p>
      <w:pPr>
        <w:rPr>
          <w:b/>
          <w:bCs/>
        </w:rPr>
      </w:pPr>
    </w:p>
    <w:sectPr>
      <w:footerReference w:type="default" r:id="rId2"/>
      <w:pgSz w:w="11906" w:h="16838"/>
      <w:pgMar w:top="1134" w:right="1800" w:bottom="850" w:left="1800" w:header="720" w:footer="720" w:gutter="0"/>
      <w:cols w:num="1" w:space="720"/>
      <w:rtlGutter/>
      <w:docGrid w:type="lines" w:linePitch="312" w:charSpace="-49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楷体_GBK">
    <w:altName w:val="微软雅黑"/>
    <w:panose1 w:val="02000000000000000000"/>
    <w:charset w:val="86"/>
    <w:family w:val="auto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9526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200" cy="139526"/>
                      </a:xfrm>
                      <a:prstGeom prst="rect"/>
                      <a:noFill/>
                      <a:ln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" o:spid="_x0000_s2" filled="f" stroked="f" strokeweight="-1.0pt" style="position:absolute;margin-left:0.0pt;margin-top:0.0pt;width:6.0pt;height:10.986328pt;z-index:12;mso-position-horizontal:center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OGQ0ZGI0NDA0MzhhYzBiY2E4MDYzYjlkNDY4NWQxNjI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</w:pPr>
    <w:rPr>
      <w:rFonts w:ascii="Calibri" w:eastAsia="宋体" w:cs="宋体" w:hAnsi="Calibri"/>
      <w:sz w:val="24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宋体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宋体" w:hAnsi="Calibri"/>
      <w:b/>
      <w:bCs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宋体" w:hAnsi="Calibri"/>
      <w:b/>
      <w:bCs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customStyle="1" w:styleId="15">
    <w:name w:val="Default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黑体" w:eastAsia="黑体" w:cs="Times New Roman" w:hAnsi="黑体"/>
      <w:color w:val="000000"/>
      <w:sz w:val="24"/>
      <w:szCs w:val="22"/>
      <w:lang w:val="en-US" w:eastAsia="zh-CN" w:bidi="ar-SA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FAD0C47-3123-42F1-A2EB-46832FA7B5F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WPS_Yozo_Office9.0.5445.102ZH</Application>
  <Pages>1</Pages>
  <Words>0</Words>
  <Characters>585</Characters>
  <Lines>0</Lines>
  <Paragraphs>2</Paragraphs>
  <CharactersWithSpaces>781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Lenovo007</dc:creator>
  <cp:lastModifiedBy>Administrator</cp:lastModifiedBy>
  <cp:revision>1</cp:revision>
  <dcterms:created xsi:type="dcterms:W3CDTF">2022-12-27T07:11:00Z</dcterms:created>
  <dcterms:modified xsi:type="dcterms:W3CDTF">2024-08-26T06:41:36Z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2052-11.1.0.12980</vt:lpwstr>
  </property>
  <property fmtid="{D5CDD505-2E9C-101B-9397-08002B2CF9AE}" pid="3" name="ICV">
    <vt:lpwstr>5E695C4F4DA7405B88A09C10A50039E4</vt:lpwstr>
  </property>
</Properties>
</file>